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leftFromText="142" w:rightFromText="142" w:vertAnchor="page" w:horzAnchor="page" w:tblpX="1305" w:tblpY="141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  <w:tblCaption w:val="Dokumenttype"/>
        <w:tblDescription w:val="Dokumenttype"/>
      </w:tblPr>
      <w:tblGrid>
        <w:gridCol w:w="5670"/>
      </w:tblGrid>
      <w:tr w:rsidR="00437DBC" w:rsidRPr="00504056" w14:paraId="53070954" w14:textId="77777777" w:rsidTr="006C0382">
        <w:tc>
          <w:tcPr>
            <w:tcW w:w="5670" w:type="dxa"/>
          </w:tcPr>
          <w:p w14:paraId="6A83880B" w14:textId="64C51D30" w:rsidR="00437DBC" w:rsidRPr="00504056" w:rsidRDefault="00340351" w:rsidP="00504056">
            <w:pPr>
              <w:pStyle w:val="Notat"/>
              <w:spacing w:after="160" w:line="259" w:lineRule="auto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Stillingsbeskrivelse</w:t>
            </w:r>
          </w:p>
        </w:tc>
      </w:tr>
    </w:tbl>
    <w:p w14:paraId="4FFDB49B" w14:textId="77777777" w:rsidR="00BD44CA" w:rsidRPr="00504056" w:rsidRDefault="005418CA" w:rsidP="00FA0856">
      <w:pPr>
        <w:spacing w:after="0" w:line="20" w:lineRule="exact"/>
        <w:rPr>
          <w:sz w:val="18"/>
          <w:szCs w:val="18"/>
        </w:rPr>
      </w:pPr>
      <w:r w:rsidRPr="00504056">
        <w:rPr>
          <w:sz w:val="18"/>
          <w:szCs w:val="18"/>
        </w:rPr>
        <w:tab/>
      </w:r>
    </w:p>
    <w:tbl>
      <w:tblPr>
        <w:tblStyle w:val="Tabel-Gitter"/>
        <w:tblpPr w:vertAnchor="page" w:horzAnchor="page" w:tblpX="9073" w:tblpY="283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  <w:tblCaption w:val="Afsender- og dokumentinformation"/>
        <w:tblDescription w:val="Afsender- og dokumentinformation"/>
      </w:tblPr>
      <w:tblGrid>
        <w:gridCol w:w="2268"/>
      </w:tblGrid>
      <w:tr w:rsidR="00437DBC" w:rsidRPr="00504056" w14:paraId="069A61A5" w14:textId="77777777" w:rsidTr="00180DAB">
        <w:tc>
          <w:tcPr>
            <w:tcW w:w="2268" w:type="dxa"/>
          </w:tcPr>
          <w:p w14:paraId="0C6B2C97" w14:textId="7AD88A90" w:rsidR="00437DBC" w:rsidRPr="00E23DA2" w:rsidRDefault="00E7737D" w:rsidP="00504056">
            <w:pPr>
              <w:pStyle w:val="Afsender"/>
              <w:rPr>
                <w:b/>
                <w:bCs/>
                <w:sz w:val="20"/>
                <w:szCs w:val="32"/>
              </w:rPr>
            </w:pPr>
            <w:bookmarkStart w:id="0" w:name="_Hlk207094507"/>
            <w:r>
              <w:rPr>
                <w:b/>
                <w:bCs/>
                <w:sz w:val="20"/>
                <w:szCs w:val="32"/>
              </w:rPr>
              <w:t>December</w:t>
            </w:r>
            <w:r w:rsidR="00E23DA2" w:rsidRPr="00E23DA2">
              <w:rPr>
                <w:b/>
                <w:bCs/>
                <w:sz w:val="20"/>
                <w:szCs w:val="32"/>
              </w:rPr>
              <w:t xml:space="preserve"> 2025</w:t>
            </w:r>
          </w:p>
        </w:tc>
      </w:tr>
    </w:tbl>
    <w:bookmarkEnd w:id="0"/>
    <w:p w14:paraId="6BA0A0AD" w14:textId="0550AE9F" w:rsidR="00F52FFB" w:rsidRPr="00504056" w:rsidRDefault="005418CA" w:rsidP="00FA0856">
      <w:pPr>
        <w:spacing w:after="0" w:line="20" w:lineRule="exact"/>
        <w:rPr>
          <w:sz w:val="18"/>
          <w:szCs w:val="18"/>
        </w:rPr>
      </w:pPr>
      <w:r w:rsidRPr="00504056">
        <w:rPr>
          <w:sz w:val="18"/>
          <w:szCs w:val="18"/>
        </w:rPr>
        <w:tab/>
      </w:r>
    </w:p>
    <w:p w14:paraId="056E0DB5" w14:textId="230A0F62" w:rsidR="0078058B" w:rsidRDefault="00491242" w:rsidP="0049124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2"/>
          <w:szCs w:val="32"/>
          <w:lang w:eastAsia="da-DK"/>
        </w:rPr>
      </w:pPr>
      <w:r w:rsidRPr="00E23DA2">
        <w:rPr>
          <w:rFonts w:eastAsia="Times New Roman" w:cs="Times New Roman"/>
          <w:b/>
          <w:bCs/>
          <w:sz w:val="32"/>
          <w:szCs w:val="32"/>
          <w:lang w:eastAsia="da-DK"/>
        </w:rPr>
        <w:t xml:space="preserve">Leder for </w:t>
      </w:r>
      <w:r w:rsidR="00E7737D" w:rsidRPr="00E7737D">
        <w:rPr>
          <w:rFonts w:eastAsia="Times New Roman" w:cs="Times New Roman"/>
          <w:b/>
          <w:bCs/>
          <w:sz w:val="32"/>
          <w:szCs w:val="32"/>
          <w:lang w:eastAsia="da-DK"/>
        </w:rPr>
        <w:t>Helhedspleje</w:t>
      </w:r>
      <w:r w:rsidR="00B50D4E" w:rsidRPr="00E7737D">
        <w:rPr>
          <w:rFonts w:eastAsia="Times New Roman" w:cs="Times New Roman"/>
          <w:b/>
          <w:bCs/>
          <w:sz w:val="32"/>
          <w:szCs w:val="32"/>
          <w:lang w:eastAsia="da-DK"/>
        </w:rPr>
        <w:t xml:space="preserve"> </w:t>
      </w:r>
      <w:r w:rsidR="00553C3B" w:rsidRPr="00E7737D">
        <w:rPr>
          <w:rFonts w:eastAsia="Times New Roman" w:cs="Times New Roman"/>
          <w:b/>
          <w:bCs/>
          <w:sz w:val="32"/>
          <w:szCs w:val="32"/>
          <w:lang w:eastAsia="da-DK"/>
        </w:rPr>
        <w:t>Nord og Syd</w:t>
      </w:r>
      <w:r w:rsidR="00320C09">
        <w:rPr>
          <w:rFonts w:eastAsia="Times New Roman" w:cs="Times New Roman"/>
          <w:b/>
          <w:bCs/>
          <w:sz w:val="32"/>
          <w:szCs w:val="32"/>
          <w:lang w:eastAsia="da-DK"/>
        </w:rPr>
        <w:t>, niveau 4</w:t>
      </w:r>
      <w:r w:rsidR="00EE5AAE">
        <w:rPr>
          <w:rFonts w:eastAsia="Times New Roman" w:cs="Times New Roman"/>
          <w:b/>
          <w:bCs/>
          <w:sz w:val="32"/>
          <w:szCs w:val="32"/>
          <w:lang w:eastAsia="da-DK"/>
        </w:rPr>
        <w:t xml:space="preserve"> </w:t>
      </w:r>
    </w:p>
    <w:p w14:paraId="4FEF2896" w14:textId="2AA48AD0" w:rsidR="00491242" w:rsidRPr="00E23DA2" w:rsidRDefault="00EE5AAE" w:rsidP="0049124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2"/>
          <w:szCs w:val="32"/>
          <w:lang w:eastAsia="da-DK"/>
        </w:rPr>
      </w:pPr>
      <w:r>
        <w:rPr>
          <w:rFonts w:eastAsia="Times New Roman" w:cs="Times New Roman"/>
          <w:b/>
          <w:bCs/>
          <w:sz w:val="32"/>
          <w:szCs w:val="32"/>
          <w:lang w:eastAsia="da-DK"/>
        </w:rPr>
        <w:t>(</w:t>
      </w:r>
      <w:r w:rsidRPr="00E23DA2">
        <w:rPr>
          <w:rFonts w:eastAsia="Times New Roman" w:cs="Times New Roman"/>
          <w:b/>
          <w:bCs/>
          <w:sz w:val="32"/>
          <w:szCs w:val="32"/>
          <w:lang w:eastAsia="da-DK"/>
        </w:rPr>
        <w:t>2 stillinger</w:t>
      </w:r>
      <w:r w:rsidR="00491242" w:rsidRPr="00E23DA2">
        <w:rPr>
          <w:rFonts w:eastAsia="Times New Roman" w:cs="Times New Roman"/>
          <w:b/>
          <w:bCs/>
          <w:sz w:val="32"/>
          <w:szCs w:val="32"/>
          <w:lang w:eastAsia="da-DK"/>
        </w:rPr>
        <w:t>)</w:t>
      </w:r>
    </w:p>
    <w:p w14:paraId="24F4DA4F" w14:textId="77777777" w:rsidR="00491242" w:rsidRPr="00E23DA2" w:rsidRDefault="00491242" w:rsidP="0049124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6"/>
          <w:szCs w:val="26"/>
          <w:lang w:eastAsia="da-DK"/>
        </w:rPr>
      </w:pPr>
      <w:r w:rsidRPr="00E23DA2">
        <w:rPr>
          <w:rFonts w:eastAsia="Times New Roman" w:cs="Times New Roman"/>
          <w:b/>
          <w:bCs/>
          <w:sz w:val="26"/>
          <w:szCs w:val="26"/>
          <w:lang w:eastAsia="da-DK"/>
        </w:rPr>
        <w:t>Formål med stillingen</w:t>
      </w:r>
    </w:p>
    <w:p w14:paraId="6067DE0A" w14:textId="18D011E5" w:rsidR="00491242" w:rsidRPr="00E23DA2" w:rsidRDefault="00491242" w:rsidP="00491242">
      <w:p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E23DA2">
        <w:rPr>
          <w:rFonts w:eastAsia="Times New Roman" w:cs="Times New Roman"/>
          <w:lang w:eastAsia="da-DK"/>
        </w:rPr>
        <w:t xml:space="preserve">Leder for </w:t>
      </w:r>
      <w:r w:rsidR="00E7737D">
        <w:rPr>
          <w:rFonts w:eastAsia="Times New Roman" w:cs="Times New Roman"/>
          <w:lang w:eastAsia="da-DK"/>
        </w:rPr>
        <w:t>Helhedspleje</w:t>
      </w:r>
      <w:r w:rsidRPr="00E23DA2">
        <w:rPr>
          <w:rFonts w:eastAsia="Times New Roman" w:cs="Times New Roman"/>
          <w:lang w:eastAsia="da-DK"/>
        </w:rPr>
        <w:t xml:space="preserve"> </w:t>
      </w:r>
      <w:r w:rsidR="008F4192" w:rsidRPr="00E23DA2">
        <w:rPr>
          <w:rFonts w:eastAsia="Times New Roman" w:cs="Times New Roman"/>
          <w:lang w:eastAsia="da-DK"/>
        </w:rPr>
        <w:t xml:space="preserve">refererer til områdeleder og </w:t>
      </w:r>
      <w:r w:rsidRPr="00E23DA2">
        <w:rPr>
          <w:rFonts w:eastAsia="Times New Roman" w:cs="Times New Roman"/>
          <w:lang w:eastAsia="da-DK"/>
        </w:rPr>
        <w:t xml:space="preserve">har ansvar for drift, økonomi, kvalitet og </w:t>
      </w:r>
      <w:r w:rsidR="008F4192" w:rsidRPr="00E23DA2">
        <w:rPr>
          <w:rFonts w:eastAsia="Times New Roman" w:cs="Times New Roman"/>
          <w:lang w:eastAsia="da-DK"/>
        </w:rPr>
        <w:t xml:space="preserve">faglig </w:t>
      </w:r>
      <w:r w:rsidRPr="00E23DA2">
        <w:rPr>
          <w:rFonts w:eastAsia="Times New Roman" w:cs="Times New Roman"/>
          <w:lang w:eastAsia="da-DK"/>
        </w:rPr>
        <w:t xml:space="preserve">udvikling af helhedspleje i </w:t>
      </w:r>
      <w:r w:rsidRPr="00EE5AAE">
        <w:rPr>
          <w:rFonts w:eastAsia="Times New Roman" w:cs="Times New Roman"/>
          <w:lang w:eastAsia="da-DK"/>
        </w:rPr>
        <w:t>område Nord eller Syd</w:t>
      </w:r>
      <w:r w:rsidR="00EE5AAE">
        <w:rPr>
          <w:rFonts w:eastAsia="Times New Roman" w:cs="Times New Roman"/>
          <w:lang w:eastAsia="da-DK"/>
        </w:rPr>
        <w:t xml:space="preserve">. </w:t>
      </w:r>
      <w:bookmarkStart w:id="1" w:name="_Hlk208759525"/>
      <w:r w:rsidR="00EE5AAE">
        <w:rPr>
          <w:rFonts w:eastAsia="Times New Roman" w:cs="Times New Roman"/>
          <w:lang w:eastAsia="da-DK"/>
        </w:rPr>
        <w:t xml:space="preserve">For tiden er der i Område Nord </w:t>
      </w:r>
      <w:r w:rsidR="00F37553" w:rsidRPr="00E23DA2">
        <w:rPr>
          <w:rFonts w:eastAsia="Times New Roman" w:cs="Times New Roman"/>
          <w:lang w:eastAsia="da-DK"/>
        </w:rPr>
        <w:t xml:space="preserve">fire </w:t>
      </w:r>
      <w:bookmarkStart w:id="2" w:name="_Hlk208756802"/>
      <w:r w:rsidR="00EE5AAE" w:rsidRPr="00E23DA2">
        <w:rPr>
          <w:rFonts w:eastAsia="Times New Roman" w:cs="Times New Roman"/>
          <w:lang w:eastAsia="da-DK"/>
        </w:rPr>
        <w:t xml:space="preserve">fysiske </w:t>
      </w:r>
      <w:r w:rsidR="00EE5AAE" w:rsidRPr="00B50D4E">
        <w:rPr>
          <w:rFonts w:eastAsia="Times New Roman" w:cs="Times New Roman"/>
          <w:lang w:eastAsia="da-DK"/>
        </w:rPr>
        <w:t>indmødesteder</w:t>
      </w:r>
      <w:r w:rsidR="00EE5AAE" w:rsidRPr="00E23DA2">
        <w:rPr>
          <w:rFonts w:eastAsia="Times New Roman" w:cs="Times New Roman"/>
          <w:lang w:eastAsia="da-DK"/>
        </w:rPr>
        <w:t xml:space="preserve"> </w:t>
      </w:r>
      <w:bookmarkEnd w:id="2"/>
      <w:r w:rsidR="00F37553" w:rsidRPr="00E23DA2">
        <w:rPr>
          <w:rFonts w:eastAsia="Times New Roman" w:cs="Times New Roman"/>
          <w:lang w:eastAsia="da-DK"/>
        </w:rPr>
        <w:t>og</w:t>
      </w:r>
      <w:r w:rsidR="00EE5AAE">
        <w:rPr>
          <w:rFonts w:eastAsia="Times New Roman" w:cs="Times New Roman"/>
          <w:lang w:eastAsia="da-DK"/>
        </w:rPr>
        <w:t xml:space="preserve"> område syd </w:t>
      </w:r>
      <w:r w:rsidR="00F37553" w:rsidRPr="00E23DA2">
        <w:rPr>
          <w:rFonts w:eastAsia="Times New Roman" w:cs="Times New Roman"/>
          <w:lang w:eastAsia="da-DK"/>
        </w:rPr>
        <w:t>to</w:t>
      </w:r>
      <w:r w:rsidR="00EE5AAE">
        <w:rPr>
          <w:rFonts w:eastAsia="Times New Roman" w:cs="Times New Roman"/>
          <w:lang w:eastAsia="da-DK"/>
        </w:rPr>
        <w:t xml:space="preserve"> </w:t>
      </w:r>
      <w:r w:rsidR="00EE5AAE" w:rsidRPr="00EE5AAE">
        <w:rPr>
          <w:rFonts w:eastAsia="Times New Roman" w:cs="Times New Roman"/>
          <w:lang w:eastAsia="da-DK"/>
        </w:rPr>
        <w:t>fysiske indmødesteder</w:t>
      </w:r>
      <w:r w:rsidRPr="00E23DA2">
        <w:rPr>
          <w:rFonts w:eastAsia="Times New Roman" w:cs="Times New Roman"/>
          <w:lang w:eastAsia="da-DK"/>
        </w:rPr>
        <w:t xml:space="preserve">. </w:t>
      </w:r>
      <w:bookmarkEnd w:id="1"/>
      <w:r w:rsidRPr="00E23DA2">
        <w:rPr>
          <w:rFonts w:eastAsia="Times New Roman" w:cs="Times New Roman"/>
          <w:lang w:eastAsia="da-DK"/>
        </w:rPr>
        <w:t>Stillinge</w:t>
      </w:r>
      <w:r w:rsidR="00EE5AAE">
        <w:rPr>
          <w:rFonts w:eastAsia="Times New Roman" w:cs="Times New Roman"/>
          <w:lang w:eastAsia="da-DK"/>
        </w:rPr>
        <w:t>rne</w:t>
      </w:r>
      <w:r w:rsidRPr="00E23DA2">
        <w:rPr>
          <w:rFonts w:eastAsia="Times New Roman" w:cs="Times New Roman"/>
          <w:lang w:eastAsia="da-DK"/>
        </w:rPr>
        <w:t xml:space="preserve"> omfatter ledelse af teamledere</w:t>
      </w:r>
      <w:r w:rsidR="00EE5AAE">
        <w:rPr>
          <w:rFonts w:eastAsia="Times New Roman" w:cs="Times New Roman"/>
          <w:lang w:eastAsia="da-DK"/>
        </w:rPr>
        <w:t>,</w:t>
      </w:r>
      <w:r w:rsidRPr="00E23DA2">
        <w:rPr>
          <w:rFonts w:eastAsia="Times New Roman" w:cs="Times New Roman"/>
          <w:lang w:eastAsia="da-DK"/>
        </w:rPr>
        <w:t xml:space="preserve"> implementering af tværfaglige teams</w:t>
      </w:r>
      <w:r w:rsidR="00EE5AAE" w:rsidRPr="00EE5AAE">
        <w:t xml:space="preserve"> </w:t>
      </w:r>
      <w:r w:rsidR="00EE5AAE">
        <w:rPr>
          <w:rFonts w:eastAsia="Times New Roman" w:cs="Times New Roman"/>
          <w:lang w:eastAsia="da-DK"/>
        </w:rPr>
        <w:t xml:space="preserve">og den fortsatte drift </w:t>
      </w:r>
      <w:r w:rsidR="00EE5AAE" w:rsidRPr="00EE5AAE">
        <w:rPr>
          <w:rFonts w:eastAsia="Times New Roman" w:cs="Times New Roman"/>
          <w:lang w:eastAsia="da-DK"/>
        </w:rPr>
        <w:t>i de tværfaglige teams</w:t>
      </w:r>
      <w:r w:rsidRPr="00E23DA2">
        <w:rPr>
          <w:rFonts w:eastAsia="Times New Roman" w:cs="Times New Roman"/>
          <w:lang w:eastAsia="da-DK"/>
        </w:rPr>
        <w:t xml:space="preserve">, med fokus på rehabilitering og helhedspleje. </w:t>
      </w:r>
      <w:bookmarkStart w:id="3" w:name="_Hlk207042645"/>
      <w:r w:rsidR="00EE5AAE">
        <w:rPr>
          <w:rFonts w:eastAsia="Times New Roman" w:cs="Times New Roman"/>
          <w:lang w:eastAsia="da-DK"/>
        </w:rPr>
        <w:t>De to ledere skal udover eget område sammen</w:t>
      </w:r>
      <w:r w:rsidRPr="00E23DA2">
        <w:rPr>
          <w:rFonts w:eastAsia="Times New Roman" w:cs="Times New Roman"/>
          <w:lang w:eastAsia="da-DK"/>
        </w:rPr>
        <w:t xml:space="preserve"> sikre agilitet i driften på tværs af område </w:t>
      </w:r>
      <w:r w:rsidRPr="00EE5AAE">
        <w:rPr>
          <w:rFonts w:eastAsia="Times New Roman" w:cs="Times New Roman"/>
          <w:lang w:eastAsia="da-DK"/>
        </w:rPr>
        <w:t>Nord og Syd</w:t>
      </w:r>
      <w:r w:rsidRPr="00E23DA2">
        <w:rPr>
          <w:rFonts w:eastAsia="Times New Roman" w:cs="Times New Roman"/>
          <w:lang w:eastAsia="da-DK"/>
        </w:rPr>
        <w:t xml:space="preserve"> og </w:t>
      </w:r>
      <w:bookmarkStart w:id="4" w:name="_Hlk208759797"/>
      <w:r w:rsidRPr="00E23DA2">
        <w:rPr>
          <w:rFonts w:eastAsia="Times New Roman" w:cs="Times New Roman"/>
          <w:lang w:eastAsia="da-DK"/>
        </w:rPr>
        <w:t xml:space="preserve">bidrage </w:t>
      </w:r>
      <w:r w:rsidR="00B50D4E">
        <w:rPr>
          <w:rFonts w:eastAsia="Times New Roman" w:cs="Times New Roman"/>
          <w:lang w:eastAsia="da-DK"/>
        </w:rPr>
        <w:t>pro</w:t>
      </w:r>
      <w:r w:rsidRPr="00E23DA2">
        <w:rPr>
          <w:rFonts w:eastAsia="Times New Roman" w:cs="Times New Roman"/>
          <w:lang w:eastAsia="da-DK"/>
        </w:rPr>
        <w:t xml:space="preserve">aktivt til tværgående </w:t>
      </w:r>
      <w:r w:rsidR="00EE5AAE">
        <w:rPr>
          <w:rFonts w:eastAsia="Times New Roman" w:cs="Times New Roman"/>
          <w:lang w:eastAsia="da-DK"/>
        </w:rPr>
        <w:t xml:space="preserve">med leder at Sygeplejen og i det øvrige </w:t>
      </w:r>
      <w:r w:rsidRPr="00E23DA2">
        <w:rPr>
          <w:rFonts w:eastAsia="Times New Roman" w:cs="Times New Roman"/>
          <w:lang w:eastAsia="da-DK"/>
        </w:rPr>
        <w:t>ledelsessamarbejde i Sundhed og Omsorg.</w:t>
      </w:r>
      <w:bookmarkEnd w:id="4"/>
    </w:p>
    <w:bookmarkEnd w:id="3"/>
    <w:p w14:paraId="0BBE2191" w14:textId="77777777" w:rsidR="00491242" w:rsidRPr="00E23DA2" w:rsidRDefault="00491242" w:rsidP="0049124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lang w:eastAsia="da-DK"/>
        </w:rPr>
      </w:pPr>
      <w:r w:rsidRPr="00E23DA2">
        <w:rPr>
          <w:rFonts w:eastAsia="Times New Roman" w:cs="Times New Roman"/>
          <w:b/>
          <w:bCs/>
          <w:lang w:eastAsia="da-DK"/>
        </w:rPr>
        <w:t>Hovedopgaver og ansvar</w:t>
      </w:r>
    </w:p>
    <w:p w14:paraId="6F319198" w14:textId="28C96168" w:rsidR="00F37553" w:rsidRPr="00E23DA2" w:rsidRDefault="00EE5AAE" w:rsidP="00712D24">
      <w:pPr>
        <w:pStyle w:val="Listeafsnit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>
        <w:rPr>
          <w:rFonts w:eastAsia="Times New Roman" w:cs="Times New Roman"/>
          <w:lang w:eastAsia="da-DK"/>
        </w:rPr>
        <w:t>Ø</w:t>
      </w:r>
      <w:r w:rsidR="00F37553" w:rsidRPr="00E23DA2">
        <w:rPr>
          <w:rFonts w:eastAsia="Times New Roman" w:cs="Times New Roman"/>
          <w:lang w:eastAsia="da-DK"/>
        </w:rPr>
        <w:t>konomi- og driftsansvar i samarbejde med områdeleder, herunder budget og ressourcestyring.</w:t>
      </w:r>
    </w:p>
    <w:p w14:paraId="4B0BAC21" w14:textId="2B2431A0" w:rsidR="00491242" w:rsidRPr="00E23DA2" w:rsidRDefault="00491242" w:rsidP="00712D24">
      <w:pPr>
        <w:pStyle w:val="Listeafsnit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E23DA2">
        <w:rPr>
          <w:rFonts w:eastAsia="Times New Roman" w:cs="Times New Roman"/>
          <w:lang w:eastAsia="da-DK"/>
        </w:rPr>
        <w:t xml:space="preserve">Anvende data og ledelsesinformation </w:t>
      </w:r>
      <w:bookmarkStart w:id="5" w:name="_Hlk207043970"/>
      <w:r w:rsidRPr="00E23DA2">
        <w:rPr>
          <w:rFonts w:eastAsia="Times New Roman" w:cs="Times New Roman"/>
          <w:lang w:eastAsia="da-DK"/>
        </w:rPr>
        <w:t xml:space="preserve">til </w:t>
      </w:r>
      <w:r w:rsidR="00553C3B" w:rsidRPr="00E23DA2">
        <w:rPr>
          <w:rFonts w:eastAsia="Times New Roman" w:cs="Times New Roman"/>
          <w:lang w:eastAsia="da-DK"/>
        </w:rPr>
        <w:t xml:space="preserve">prioritering, </w:t>
      </w:r>
      <w:r w:rsidRPr="00E23DA2">
        <w:rPr>
          <w:rFonts w:eastAsia="Times New Roman" w:cs="Times New Roman"/>
          <w:lang w:eastAsia="da-DK"/>
        </w:rPr>
        <w:t>kvalitetssikring og udvikling</w:t>
      </w:r>
      <w:bookmarkEnd w:id="5"/>
      <w:r w:rsidRPr="00E23DA2">
        <w:rPr>
          <w:rFonts w:eastAsia="Times New Roman" w:cs="Times New Roman"/>
          <w:lang w:eastAsia="da-DK"/>
        </w:rPr>
        <w:t>.</w:t>
      </w:r>
    </w:p>
    <w:p w14:paraId="732AD126" w14:textId="08E3C50B" w:rsidR="00F37553" w:rsidRPr="00E23DA2" w:rsidRDefault="00F37553" w:rsidP="00AA64D3">
      <w:pPr>
        <w:pStyle w:val="Listeafsnit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E23DA2">
        <w:rPr>
          <w:rFonts w:eastAsia="Times New Roman" w:cs="Times New Roman"/>
          <w:lang w:eastAsia="da-DK"/>
        </w:rPr>
        <w:t>Sikre høj faglig kvalitet i overensstemmelse med national</w:t>
      </w:r>
      <w:r w:rsidR="00553C3B" w:rsidRPr="00E23DA2">
        <w:rPr>
          <w:rFonts w:eastAsia="Times New Roman" w:cs="Times New Roman"/>
          <w:lang w:eastAsia="da-DK"/>
        </w:rPr>
        <w:t xml:space="preserve"> lovgivning</w:t>
      </w:r>
      <w:r w:rsidRPr="00E23DA2">
        <w:rPr>
          <w:rFonts w:eastAsia="Times New Roman" w:cs="Times New Roman"/>
          <w:lang w:eastAsia="da-DK"/>
        </w:rPr>
        <w:t xml:space="preserve"> og kommunale servicebeskrivelser</w:t>
      </w:r>
      <w:r w:rsidR="00E23DA2">
        <w:rPr>
          <w:rFonts w:eastAsia="Times New Roman" w:cs="Times New Roman"/>
          <w:lang w:eastAsia="da-DK"/>
        </w:rPr>
        <w:t xml:space="preserve"> og</w:t>
      </w:r>
      <w:r w:rsidRPr="00E23DA2">
        <w:rPr>
          <w:rFonts w:eastAsia="Times New Roman" w:cs="Times New Roman"/>
          <w:lang w:eastAsia="da-DK"/>
        </w:rPr>
        <w:t xml:space="preserve"> kvalitetsstandarder</w:t>
      </w:r>
      <w:r w:rsidR="009C69AB" w:rsidRPr="00E23DA2">
        <w:rPr>
          <w:rFonts w:eastAsia="Times New Roman" w:cs="Times New Roman"/>
          <w:lang w:eastAsia="da-DK"/>
        </w:rPr>
        <w:t xml:space="preserve"> og gældende økonomiske rammer</w:t>
      </w:r>
      <w:r w:rsidRPr="00E23DA2">
        <w:rPr>
          <w:rFonts w:eastAsia="Times New Roman" w:cs="Times New Roman"/>
          <w:lang w:eastAsia="da-DK"/>
        </w:rPr>
        <w:t>.</w:t>
      </w:r>
    </w:p>
    <w:p w14:paraId="19D74D3A" w14:textId="04531340" w:rsidR="00491242" w:rsidRPr="00E23DA2" w:rsidRDefault="00F37553" w:rsidP="00AA64D3">
      <w:pPr>
        <w:pStyle w:val="Listeafsnit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E23DA2">
        <w:rPr>
          <w:rFonts w:eastAsia="Times New Roman" w:cs="Times New Roman"/>
          <w:lang w:eastAsia="da-DK"/>
        </w:rPr>
        <w:t>Lede i</w:t>
      </w:r>
      <w:r w:rsidR="00491242" w:rsidRPr="00E23DA2">
        <w:rPr>
          <w:rFonts w:eastAsia="Times New Roman" w:cs="Times New Roman"/>
          <w:lang w:eastAsia="da-DK"/>
        </w:rPr>
        <w:t>mplementer</w:t>
      </w:r>
      <w:r w:rsidRPr="00E23DA2">
        <w:rPr>
          <w:rFonts w:eastAsia="Times New Roman" w:cs="Times New Roman"/>
          <w:lang w:eastAsia="da-DK"/>
        </w:rPr>
        <w:t xml:space="preserve">ing af </w:t>
      </w:r>
      <w:r w:rsidR="00491242" w:rsidRPr="00E23DA2">
        <w:rPr>
          <w:rFonts w:eastAsia="Times New Roman" w:cs="Times New Roman"/>
          <w:lang w:eastAsia="da-DK"/>
        </w:rPr>
        <w:t>tværfaglige teams og sikre</w:t>
      </w:r>
      <w:r w:rsidR="00E23DA2">
        <w:rPr>
          <w:rFonts w:eastAsia="Times New Roman" w:cs="Times New Roman"/>
          <w:lang w:eastAsia="da-DK"/>
        </w:rPr>
        <w:t xml:space="preserve"> at</w:t>
      </w:r>
      <w:r w:rsidR="00491242" w:rsidRPr="00E23DA2">
        <w:rPr>
          <w:rFonts w:eastAsia="Times New Roman" w:cs="Times New Roman"/>
          <w:lang w:eastAsia="da-DK"/>
        </w:rPr>
        <w:t xml:space="preserve"> </w:t>
      </w:r>
      <w:r w:rsidR="009C69AB" w:rsidRPr="00E23DA2">
        <w:rPr>
          <w:rFonts w:eastAsia="Times New Roman" w:cs="Times New Roman"/>
          <w:lang w:eastAsia="da-DK"/>
        </w:rPr>
        <w:t xml:space="preserve">kerneopgaven udfoldes i </w:t>
      </w:r>
      <w:r w:rsidR="00491242" w:rsidRPr="00E23DA2">
        <w:rPr>
          <w:rFonts w:eastAsia="Times New Roman" w:cs="Times New Roman"/>
          <w:lang w:eastAsia="da-DK"/>
        </w:rPr>
        <w:t>rehabiliterende og helhedsorienterede borgerforløb.</w:t>
      </w:r>
    </w:p>
    <w:p w14:paraId="5B96E867" w14:textId="4FABA693" w:rsidR="000A78BE" w:rsidRPr="00E23DA2" w:rsidRDefault="00491242" w:rsidP="00A86868">
      <w:pPr>
        <w:pStyle w:val="Listeafsnit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bookmarkStart w:id="6" w:name="_Hlk207045704"/>
      <w:r w:rsidRPr="00E23DA2">
        <w:rPr>
          <w:rFonts w:eastAsia="Times New Roman" w:cs="Times New Roman"/>
          <w:lang w:eastAsia="da-DK"/>
        </w:rPr>
        <w:t>Lede</w:t>
      </w:r>
      <w:r w:rsidR="00E23DA2">
        <w:rPr>
          <w:rFonts w:eastAsia="Times New Roman" w:cs="Times New Roman"/>
          <w:lang w:eastAsia="da-DK"/>
        </w:rPr>
        <w:t>lse</w:t>
      </w:r>
      <w:r w:rsidRPr="00E23DA2">
        <w:rPr>
          <w:rFonts w:eastAsia="Times New Roman" w:cs="Times New Roman"/>
          <w:lang w:eastAsia="da-DK"/>
        </w:rPr>
        <w:t xml:space="preserve"> af teamledere i </w:t>
      </w:r>
      <w:r w:rsidR="00E7737D">
        <w:rPr>
          <w:rFonts w:eastAsia="Times New Roman" w:cs="Times New Roman"/>
          <w:lang w:eastAsia="da-DK"/>
        </w:rPr>
        <w:t>Helhedspleje</w:t>
      </w:r>
      <w:r w:rsidRPr="00E23DA2">
        <w:rPr>
          <w:rFonts w:eastAsia="Times New Roman" w:cs="Times New Roman"/>
          <w:lang w:eastAsia="da-DK"/>
        </w:rPr>
        <w:t xml:space="preserve"> med fokus på trivsel og faglig udvikling</w:t>
      </w:r>
      <w:r w:rsidR="000A78BE" w:rsidRPr="00E23DA2">
        <w:rPr>
          <w:rFonts w:eastAsia="Times New Roman" w:cs="Times New Roman"/>
          <w:lang w:eastAsia="da-DK"/>
        </w:rPr>
        <w:t xml:space="preserve"> herunder LUS</w:t>
      </w:r>
      <w:r w:rsidR="00E23DA2">
        <w:rPr>
          <w:rFonts w:eastAsia="Times New Roman" w:cs="Times New Roman"/>
          <w:lang w:eastAsia="da-DK"/>
        </w:rPr>
        <w:t xml:space="preserve"> </w:t>
      </w:r>
      <w:r w:rsidR="000A78BE" w:rsidRPr="00E23DA2">
        <w:rPr>
          <w:rFonts w:eastAsia="Times New Roman" w:cs="Times New Roman"/>
          <w:lang w:eastAsia="da-DK"/>
        </w:rPr>
        <w:t>og kompetenceudvikling.</w:t>
      </w:r>
    </w:p>
    <w:bookmarkEnd w:id="6"/>
    <w:p w14:paraId="4014839C" w14:textId="3AD36A04" w:rsidR="00F37553" w:rsidRPr="00E23DA2" w:rsidRDefault="00F37553" w:rsidP="00A86868">
      <w:pPr>
        <w:pStyle w:val="Listeafsnit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E23DA2">
        <w:rPr>
          <w:rFonts w:eastAsia="Times New Roman" w:cs="Times New Roman"/>
          <w:lang w:eastAsia="da-DK"/>
        </w:rPr>
        <w:t xml:space="preserve">Overordnet ansvar for at styrke medarbejdernes faglige udvikling og trivsel </w:t>
      </w:r>
      <w:r w:rsidR="00B81DA7" w:rsidRPr="00E23DA2">
        <w:rPr>
          <w:rFonts w:eastAsia="Times New Roman" w:cs="Times New Roman"/>
          <w:lang w:eastAsia="da-DK"/>
        </w:rPr>
        <w:t xml:space="preserve">i </w:t>
      </w:r>
      <w:r w:rsidRPr="00E23DA2">
        <w:rPr>
          <w:rFonts w:eastAsia="Times New Roman" w:cs="Times New Roman"/>
          <w:lang w:eastAsia="da-DK"/>
        </w:rPr>
        <w:t>samarbejde med teamledere</w:t>
      </w:r>
      <w:r w:rsidR="00B81DA7" w:rsidRPr="00E23DA2">
        <w:rPr>
          <w:rFonts w:eastAsia="Times New Roman" w:cs="Times New Roman"/>
          <w:lang w:eastAsia="da-DK"/>
        </w:rPr>
        <w:t>.</w:t>
      </w:r>
    </w:p>
    <w:p w14:paraId="4EDD3E74" w14:textId="4D7E9C02" w:rsidR="00491242" w:rsidRPr="00E23DA2" w:rsidRDefault="00491242" w:rsidP="0049124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bookmarkStart w:id="7" w:name="_Hlk207043835"/>
      <w:r w:rsidRPr="00E23DA2">
        <w:rPr>
          <w:rFonts w:eastAsia="Times New Roman" w:cs="Times New Roman"/>
          <w:lang w:eastAsia="da-DK"/>
        </w:rPr>
        <w:t xml:space="preserve">Arbejde systematisk med forbedringsledelse og </w:t>
      </w:r>
      <w:r w:rsidR="00B81DA7" w:rsidRPr="00E23DA2">
        <w:rPr>
          <w:rFonts w:eastAsia="Times New Roman" w:cs="Times New Roman"/>
          <w:lang w:eastAsia="da-DK"/>
        </w:rPr>
        <w:t xml:space="preserve">i </w:t>
      </w:r>
      <w:r w:rsidRPr="00E23DA2">
        <w:rPr>
          <w:rFonts w:eastAsia="Times New Roman" w:cs="Times New Roman"/>
          <w:lang w:eastAsia="da-DK"/>
        </w:rPr>
        <w:t>arbejdsgange</w:t>
      </w:r>
      <w:r w:rsidR="00B81DA7" w:rsidRPr="00E23DA2">
        <w:rPr>
          <w:rFonts w:eastAsia="Times New Roman" w:cs="Times New Roman"/>
          <w:lang w:eastAsia="da-DK"/>
        </w:rPr>
        <w:t xml:space="preserve"> og strukturer forbundet med tværfaglige teams</w:t>
      </w:r>
      <w:r w:rsidR="009C69AB" w:rsidRPr="00E23DA2">
        <w:rPr>
          <w:rFonts w:eastAsia="Times New Roman" w:cs="Times New Roman"/>
          <w:lang w:eastAsia="da-DK"/>
        </w:rPr>
        <w:t xml:space="preserve"> i samarbejde med leder for Sygepleje.</w:t>
      </w:r>
    </w:p>
    <w:bookmarkEnd w:id="7"/>
    <w:p w14:paraId="18B1D16B" w14:textId="426EF6DE" w:rsidR="00491242" w:rsidRPr="00E23DA2" w:rsidRDefault="00491242" w:rsidP="0049124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E23DA2">
        <w:rPr>
          <w:rFonts w:eastAsia="Times New Roman" w:cs="Times New Roman"/>
          <w:lang w:eastAsia="da-DK"/>
        </w:rPr>
        <w:t>Drive udviklingsinitiativer</w:t>
      </w:r>
      <w:r w:rsidR="00EE5AAE">
        <w:rPr>
          <w:rFonts w:eastAsia="Times New Roman" w:cs="Times New Roman"/>
          <w:lang w:eastAsia="da-DK"/>
        </w:rPr>
        <w:t xml:space="preserve"> og</w:t>
      </w:r>
      <w:r w:rsidRPr="00E23DA2">
        <w:rPr>
          <w:rFonts w:eastAsia="Times New Roman" w:cs="Times New Roman"/>
          <w:lang w:eastAsia="da-DK"/>
        </w:rPr>
        <w:t xml:space="preserve"> strategiske indsatser i </w:t>
      </w:r>
      <w:r w:rsidR="00B81DA7" w:rsidRPr="00E23DA2">
        <w:rPr>
          <w:rFonts w:eastAsia="Times New Roman" w:cs="Times New Roman"/>
          <w:lang w:eastAsia="da-DK"/>
        </w:rPr>
        <w:t>team</w:t>
      </w:r>
      <w:r w:rsidRPr="00E23DA2">
        <w:rPr>
          <w:rFonts w:eastAsia="Times New Roman" w:cs="Times New Roman"/>
          <w:lang w:eastAsia="da-DK"/>
        </w:rPr>
        <w:t>ledergruppen.</w:t>
      </w:r>
    </w:p>
    <w:p w14:paraId="07CDA9B5" w14:textId="6D113D46" w:rsidR="00B81DA7" w:rsidRPr="00E23DA2" w:rsidRDefault="00B81DA7" w:rsidP="00B81DA7">
      <w:pPr>
        <w:pStyle w:val="Listeafsnit"/>
        <w:numPr>
          <w:ilvl w:val="0"/>
          <w:numId w:val="20"/>
        </w:numPr>
        <w:rPr>
          <w:rFonts w:eastAsia="Times New Roman" w:cs="Times New Roman"/>
          <w:lang w:eastAsia="da-DK"/>
        </w:rPr>
      </w:pPr>
      <w:r w:rsidRPr="00E23DA2">
        <w:rPr>
          <w:rFonts w:eastAsia="Times New Roman" w:cs="Times New Roman"/>
          <w:lang w:eastAsia="da-DK"/>
        </w:rPr>
        <w:t xml:space="preserve">Skabe </w:t>
      </w:r>
      <w:r w:rsidR="00DB1729">
        <w:rPr>
          <w:rFonts w:eastAsia="Times New Roman" w:cs="Times New Roman"/>
          <w:lang w:eastAsia="da-DK"/>
        </w:rPr>
        <w:t xml:space="preserve">en konstruktiv medarbejderkultur, </w:t>
      </w:r>
      <w:r w:rsidRPr="00E23DA2">
        <w:rPr>
          <w:rFonts w:eastAsia="Times New Roman" w:cs="Times New Roman"/>
          <w:lang w:eastAsia="da-DK"/>
        </w:rPr>
        <w:t>sammenhængskraft og bidrage til fælles retning i Sundhed og Omsorg med kerneopgaven og den borgeroplevede kvalitet for øje.</w:t>
      </w:r>
    </w:p>
    <w:p w14:paraId="370BA2C0" w14:textId="4D4158E4" w:rsidR="0060434A" w:rsidRPr="00E23DA2" w:rsidRDefault="0060434A" w:rsidP="00B81DA7">
      <w:pPr>
        <w:pStyle w:val="Listeafsnit"/>
        <w:numPr>
          <w:ilvl w:val="0"/>
          <w:numId w:val="20"/>
        </w:numPr>
        <w:rPr>
          <w:rFonts w:eastAsia="Times New Roman" w:cs="Times New Roman"/>
          <w:lang w:eastAsia="da-DK"/>
        </w:rPr>
      </w:pPr>
      <w:r w:rsidRPr="00E23DA2">
        <w:rPr>
          <w:rFonts w:eastAsia="Times New Roman" w:cs="Times New Roman"/>
          <w:lang w:eastAsia="da-DK"/>
        </w:rPr>
        <w:t>Søge ledelsessparring og lade sig udfordre i egen ledelsespraksis</w:t>
      </w:r>
    </w:p>
    <w:p w14:paraId="538A5F6C" w14:textId="77777777" w:rsidR="00491242" w:rsidRPr="00E23DA2" w:rsidRDefault="00491242" w:rsidP="0049124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lang w:eastAsia="da-DK"/>
        </w:rPr>
      </w:pPr>
      <w:r w:rsidRPr="00E23DA2">
        <w:rPr>
          <w:rFonts w:eastAsia="Times New Roman" w:cs="Times New Roman"/>
          <w:b/>
          <w:bCs/>
          <w:lang w:eastAsia="da-DK"/>
        </w:rPr>
        <w:t>Kompetencekrav</w:t>
      </w:r>
    </w:p>
    <w:p w14:paraId="7E7BA758" w14:textId="1998AAA2" w:rsidR="00491242" w:rsidRPr="00E23DA2" w:rsidRDefault="00491242" w:rsidP="0049124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E23DA2">
        <w:rPr>
          <w:rFonts w:eastAsia="Times New Roman" w:cs="Times New Roman"/>
          <w:lang w:eastAsia="da-DK"/>
        </w:rPr>
        <w:t>Relevant sundhedsfaglig baggrund og lederuddannelse på diplomniveau</w:t>
      </w:r>
      <w:r w:rsidR="004E0970">
        <w:rPr>
          <w:rFonts w:eastAsia="Times New Roman" w:cs="Times New Roman"/>
          <w:lang w:eastAsia="da-DK"/>
        </w:rPr>
        <w:t xml:space="preserve"> og gerne master</w:t>
      </w:r>
      <w:r w:rsidRPr="00E23DA2">
        <w:rPr>
          <w:rFonts w:eastAsia="Times New Roman" w:cs="Times New Roman"/>
          <w:lang w:eastAsia="da-DK"/>
        </w:rPr>
        <w:t>.</w:t>
      </w:r>
    </w:p>
    <w:p w14:paraId="68CFD77F" w14:textId="67E76064" w:rsidR="00491242" w:rsidRPr="00E23DA2" w:rsidRDefault="00EE5AAE" w:rsidP="0049124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>
        <w:rPr>
          <w:rFonts w:eastAsia="Times New Roman" w:cs="Times New Roman"/>
          <w:lang w:eastAsia="da-DK"/>
        </w:rPr>
        <w:t>L</w:t>
      </w:r>
      <w:r w:rsidR="009C69AB" w:rsidRPr="00E23DA2">
        <w:rPr>
          <w:rFonts w:eastAsia="Times New Roman" w:cs="Times New Roman"/>
          <w:lang w:eastAsia="da-DK"/>
        </w:rPr>
        <w:t>edelseser</w:t>
      </w:r>
      <w:r w:rsidR="00491242" w:rsidRPr="00E23DA2">
        <w:rPr>
          <w:rFonts w:eastAsia="Times New Roman" w:cs="Times New Roman"/>
          <w:lang w:eastAsia="da-DK"/>
        </w:rPr>
        <w:t xml:space="preserve">faring </w:t>
      </w:r>
      <w:r w:rsidR="009C69AB" w:rsidRPr="00E23DA2">
        <w:rPr>
          <w:rFonts w:eastAsia="Times New Roman" w:cs="Times New Roman"/>
          <w:lang w:eastAsia="da-DK"/>
        </w:rPr>
        <w:t>som</w:t>
      </w:r>
      <w:r w:rsidR="00491242" w:rsidRPr="00E23DA2">
        <w:rPr>
          <w:rFonts w:eastAsia="Times New Roman" w:cs="Times New Roman"/>
          <w:lang w:eastAsia="da-DK"/>
        </w:rPr>
        <w:t xml:space="preserve"> </w:t>
      </w:r>
      <w:r w:rsidR="009C69AB" w:rsidRPr="00E23DA2">
        <w:rPr>
          <w:rFonts w:eastAsia="Times New Roman" w:cs="Times New Roman"/>
          <w:lang w:eastAsia="da-DK"/>
        </w:rPr>
        <w:t xml:space="preserve">leder for leder, herunder </w:t>
      </w:r>
      <w:r w:rsidR="00491242" w:rsidRPr="00E23DA2">
        <w:rPr>
          <w:rFonts w:eastAsia="Times New Roman" w:cs="Times New Roman"/>
          <w:lang w:eastAsia="da-DK"/>
        </w:rPr>
        <w:t xml:space="preserve">personaleledelse og drift </w:t>
      </w:r>
      <w:r w:rsidR="00553C3B" w:rsidRPr="00E23DA2">
        <w:rPr>
          <w:rFonts w:eastAsia="Times New Roman" w:cs="Times New Roman"/>
          <w:lang w:eastAsia="da-DK"/>
        </w:rPr>
        <w:t xml:space="preserve">af pleje </w:t>
      </w:r>
      <w:r w:rsidR="00491242" w:rsidRPr="00E23DA2">
        <w:rPr>
          <w:rFonts w:eastAsia="Times New Roman" w:cs="Times New Roman"/>
          <w:lang w:eastAsia="da-DK"/>
        </w:rPr>
        <w:t xml:space="preserve">i komplekse </w:t>
      </w:r>
      <w:r>
        <w:rPr>
          <w:rFonts w:eastAsia="Times New Roman" w:cs="Times New Roman"/>
          <w:lang w:eastAsia="da-DK"/>
        </w:rPr>
        <w:t xml:space="preserve">og politiskstyret </w:t>
      </w:r>
      <w:r w:rsidR="00491242" w:rsidRPr="00E23DA2">
        <w:rPr>
          <w:rFonts w:eastAsia="Times New Roman" w:cs="Times New Roman"/>
          <w:lang w:eastAsia="da-DK"/>
        </w:rPr>
        <w:t>organisationer.</w:t>
      </w:r>
    </w:p>
    <w:p w14:paraId="088B1F26" w14:textId="7CE5DD68" w:rsidR="00491242" w:rsidRPr="00E23DA2" w:rsidRDefault="00491242" w:rsidP="0049124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E23DA2">
        <w:rPr>
          <w:rFonts w:eastAsia="Times New Roman" w:cs="Times New Roman"/>
          <w:lang w:eastAsia="da-DK"/>
        </w:rPr>
        <w:t xml:space="preserve">Evne til at </w:t>
      </w:r>
      <w:r w:rsidR="00572424" w:rsidRPr="00E23DA2">
        <w:rPr>
          <w:rFonts w:eastAsia="Times New Roman" w:cs="Times New Roman"/>
          <w:lang w:eastAsia="da-DK"/>
        </w:rPr>
        <w:t>implementere</w:t>
      </w:r>
      <w:r w:rsidR="00EE5AAE">
        <w:rPr>
          <w:rFonts w:eastAsia="Times New Roman" w:cs="Times New Roman"/>
          <w:lang w:eastAsia="da-DK"/>
        </w:rPr>
        <w:t xml:space="preserve"> forandringer</w:t>
      </w:r>
      <w:r w:rsidR="004648B0">
        <w:rPr>
          <w:rFonts w:eastAsia="Times New Roman" w:cs="Times New Roman"/>
          <w:lang w:eastAsia="da-DK"/>
        </w:rPr>
        <w:t xml:space="preserve"> herunder</w:t>
      </w:r>
      <w:r w:rsidRPr="00E23DA2">
        <w:rPr>
          <w:rFonts w:eastAsia="Times New Roman" w:cs="Times New Roman"/>
          <w:lang w:eastAsia="da-DK"/>
        </w:rPr>
        <w:t xml:space="preserve"> tværfaglige teams med fokus på rehabilitering og helhedspleje.</w:t>
      </w:r>
    </w:p>
    <w:p w14:paraId="5C369985" w14:textId="77777777" w:rsidR="00491242" w:rsidRPr="00E23DA2" w:rsidRDefault="00491242" w:rsidP="0049124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bookmarkStart w:id="8" w:name="_Hlk207043565"/>
      <w:r w:rsidRPr="00E23DA2">
        <w:rPr>
          <w:rFonts w:eastAsia="Times New Roman" w:cs="Times New Roman"/>
          <w:lang w:eastAsia="da-DK"/>
        </w:rPr>
        <w:t>Stærke evner inden for økonomi- og ressourcestyring.</w:t>
      </w:r>
    </w:p>
    <w:p w14:paraId="35AC5D4E" w14:textId="77777777" w:rsidR="00491242" w:rsidRPr="00E23DA2" w:rsidRDefault="00491242" w:rsidP="0049124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bookmarkStart w:id="9" w:name="_Hlk207044643"/>
      <w:bookmarkEnd w:id="8"/>
      <w:r w:rsidRPr="00E23DA2">
        <w:rPr>
          <w:rFonts w:eastAsia="Times New Roman" w:cs="Times New Roman"/>
          <w:lang w:eastAsia="da-DK"/>
        </w:rPr>
        <w:t>Evne til at motivere, skabe følgeskab og drive udvikling i et tværgående ledelsesfællesskab.</w:t>
      </w:r>
    </w:p>
    <w:bookmarkEnd w:id="9"/>
    <w:p w14:paraId="0828A60F" w14:textId="5668772C" w:rsidR="00572424" w:rsidRPr="003F3909" w:rsidRDefault="00553C3B" w:rsidP="00572424">
      <w:pPr>
        <w:pStyle w:val="Listeafsnit"/>
        <w:numPr>
          <w:ilvl w:val="0"/>
          <w:numId w:val="21"/>
        </w:numPr>
        <w:rPr>
          <w:rFonts w:eastAsia="Times New Roman" w:cs="Times New Roman"/>
          <w:lang w:eastAsia="da-DK"/>
        </w:rPr>
      </w:pPr>
      <w:r w:rsidRPr="00E23DA2">
        <w:rPr>
          <w:rFonts w:eastAsia="Times New Roman" w:cs="Times New Roman"/>
          <w:lang w:eastAsia="da-DK"/>
        </w:rPr>
        <w:lastRenderedPageBreak/>
        <w:t>Stærke kommunikative evner og fokus på forbedringsledelse.</w:t>
      </w:r>
    </w:p>
    <w:p w14:paraId="308458F2" w14:textId="77777777" w:rsidR="00491242" w:rsidRPr="00E23DA2" w:rsidRDefault="00491242" w:rsidP="0049124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lang w:eastAsia="da-DK"/>
        </w:rPr>
      </w:pPr>
      <w:r w:rsidRPr="00E23DA2">
        <w:rPr>
          <w:rFonts w:eastAsia="Times New Roman" w:cs="Times New Roman"/>
          <w:b/>
          <w:bCs/>
          <w:lang w:eastAsia="da-DK"/>
        </w:rPr>
        <w:t>Lønforhold</w:t>
      </w:r>
    </w:p>
    <w:p w14:paraId="2CECBECF" w14:textId="44525827" w:rsidR="004648B0" w:rsidRPr="00493B41" w:rsidRDefault="004648B0" w:rsidP="004648B0">
      <w:p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E7737D">
        <w:rPr>
          <w:rFonts w:eastAsia="Times New Roman" w:cs="Times New Roman"/>
          <w:b/>
          <w:bCs/>
          <w:lang w:eastAsia="da-DK"/>
        </w:rPr>
        <w:t xml:space="preserve">Lønmodel for ledere af </w:t>
      </w:r>
      <w:r w:rsidR="003F3909">
        <w:rPr>
          <w:rFonts w:eastAsia="Times New Roman" w:cs="Times New Roman"/>
          <w:b/>
          <w:bCs/>
          <w:lang w:eastAsia="da-DK"/>
        </w:rPr>
        <w:t>Helheds</w:t>
      </w:r>
      <w:r w:rsidRPr="00E7737D">
        <w:rPr>
          <w:rFonts w:eastAsia="Times New Roman" w:cs="Times New Roman"/>
          <w:b/>
          <w:bCs/>
          <w:lang w:eastAsia="da-DK"/>
        </w:rPr>
        <w:t>pleje og sygepleje i Sundhed og Omsorg</w:t>
      </w:r>
      <w:r w:rsidRPr="00493B41">
        <w:rPr>
          <w:rFonts w:eastAsia="Times New Roman" w:cs="Times New Roman"/>
          <w:lang w:eastAsia="da-DK"/>
        </w:rPr>
        <w:t xml:space="preserve"> under DSR/ERGO/FYS</w:t>
      </w:r>
      <w:r w:rsidR="003F3909">
        <w:rPr>
          <w:rFonts w:eastAsia="Times New Roman" w:cs="Times New Roman"/>
          <w:lang w:eastAsia="da-DK"/>
        </w:rPr>
        <w:t>/FOA</w:t>
      </w:r>
      <w:r w:rsidRPr="00493B41">
        <w:rPr>
          <w:rFonts w:eastAsia="Times New Roman" w:cs="Times New Roman"/>
          <w:lang w:eastAsia="da-DK"/>
        </w:rPr>
        <w:t>, niveau 4, inkl. grundløn, funktions- og kvalifikationstillæg</w:t>
      </w:r>
      <w:r>
        <w:rPr>
          <w:rFonts w:eastAsia="Times New Roman" w:cs="Times New Roman"/>
          <w:lang w:eastAsia="da-DK"/>
        </w:rPr>
        <w:t xml:space="preserve"> og</w:t>
      </w:r>
      <w:r w:rsidRPr="00493B41">
        <w:rPr>
          <w:rFonts w:eastAsia="Times New Roman" w:cs="Times New Roman"/>
          <w:lang w:eastAsia="da-DK"/>
        </w:rPr>
        <w:t xml:space="preserve"> ledelsesperformance</w:t>
      </w:r>
      <w:r w:rsidR="003F3909">
        <w:rPr>
          <w:rFonts w:eastAsia="Times New Roman" w:cs="Times New Roman"/>
          <w:lang w:eastAsia="da-DK"/>
        </w:rPr>
        <w:t xml:space="preserve"> eller anden forhandlingsrettet organisation.</w:t>
      </w:r>
    </w:p>
    <w:p w14:paraId="60550D0F" w14:textId="029CFE72" w:rsidR="00491242" w:rsidRPr="00E23DA2" w:rsidRDefault="00491242" w:rsidP="00491242">
      <w:p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</w:p>
    <w:p w14:paraId="2A20C719" w14:textId="1A50686F" w:rsidR="005418CA" w:rsidRPr="00E23DA2" w:rsidRDefault="00E23DA2" w:rsidP="00E76000">
      <w:pPr>
        <w:spacing w:line="259" w:lineRule="auto"/>
        <w:rPr>
          <w:color w:val="FF0000"/>
        </w:rPr>
      </w:pPr>
      <w:r w:rsidRPr="00E23DA2">
        <w:rPr>
          <w:color w:val="FF0000"/>
        </w:rPr>
        <w:br/>
      </w:r>
      <w:r w:rsidRPr="00E23DA2">
        <w:rPr>
          <w:color w:val="FF0000"/>
        </w:rPr>
        <w:br/>
      </w:r>
    </w:p>
    <w:sectPr w:rsidR="005418CA" w:rsidRPr="00E23DA2" w:rsidSect="0017030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964" w:bottom="1191" w:left="130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8D791" w14:textId="77777777" w:rsidR="004F5693" w:rsidRPr="00504056" w:rsidRDefault="004F5693" w:rsidP="001C0719">
      <w:pPr>
        <w:spacing w:after="0" w:line="240" w:lineRule="auto"/>
      </w:pPr>
      <w:r w:rsidRPr="00504056">
        <w:separator/>
      </w:r>
    </w:p>
  </w:endnote>
  <w:endnote w:type="continuationSeparator" w:id="0">
    <w:p w14:paraId="5C3BBCC6" w14:textId="77777777" w:rsidR="004F5693" w:rsidRPr="00504056" w:rsidRDefault="004F5693" w:rsidP="001C0719">
      <w:pPr>
        <w:spacing w:after="0" w:line="240" w:lineRule="auto"/>
      </w:pPr>
      <w:r w:rsidRPr="005040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7497576"/>
      <w:docPartObj>
        <w:docPartGallery w:val="Page Numbers (Bottom of Page)"/>
        <w:docPartUnique/>
      </w:docPartObj>
    </w:sdtPr>
    <w:sdtEndPr/>
    <w:sdtContent>
      <w:p w14:paraId="43B0481B" w14:textId="6F4E7EDF" w:rsidR="00572424" w:rsidRDefault="0057242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FFA8D2" w14:textId="68B7C3AD" w:rsidR="00572424" w:rsidRDefault="00572424" w:rsidP="00572424">
    <w:pPr>
      <w:pStyle w:val="Sidefod"/>
    </w:pPr>
    <w:r>
      <w:t>Stillingsbeskrivelse for leder af Sygepleje udarbejdet af Lotte Boserup</w:t>
    </w:r>
    <w:r w:rsidR="008F4192">
      <w:t>, områdeleder</w:t>
    </w:r>
    <w:r>
      <w:t xml:space="preserve">. </w:t>
    </w:r>
  </w:p>
  <w:p w14:paraId="0DF7ACED" w14:textId="09912381" w:rsidR="00180DAB" w:rsidRPr="00504056" w:rsidRDefault="00572424" w:rsidP="00572424">
    <w:pPr>
      <w:pStyle w:val="Sidefod"/>
    </w:pPr>
    <w:r>
      <w:t>Godkendt af Lederteam</w:t>
    </w:r>
    <w:r w:rsidR="008F4192">
      <w:t xml:space="preserve"> i Sundhed og Omsorg</w:t>
    </w:r>
    <w:r>
      <w:t xml:space="preserve"> d. </w:t>
    </w:r>
    <w:r w:rsidR="005B6FC9">
      <w:t>8. december 2</w:t>
    </w:r>
    <w:r w:rsidR="00C054DE">
      <w:t>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9073" w:tblpY="1565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00" w:firstRow="0" w:lastRow="0" w:firstColumn="0" w:lastColumn="0" w:noHBand="0" w:noVBand="1"/>
      <w:tblCaption w:val="Åbnings- og telefontider"/>
      <w:tblDescription w:val="Åbnings- og telefontider"/>
    </w:tblPr>
    <w:tblGrid>
      <w:gridCol w:w="2268"/>
    </w:tblGrid>
    <w:tr w:rsidR="002900BA" w:rsidRPr="00504056" w14:paraId="6423822C" w14:textId="77777777" w:rsidTr="00180DAB">
      <w:tc>
        <w:tcPr>
          <w:tcW w:w="2268" w:type="dxa"/>
        </w:tcPr>
        <w:p w14:paraId="756CA5DA" w14:textId="34CC6BAD" w:rsidR="002900BA" w:rsidRPr="00504056" w:rsidRDefault="002900BA" w:rsidP="00504056">
          <w:pPr>
            <w:pStyle w:val="Afsender"/>
          </w:pPr>
        </w:p>
      </w:tc>
    </w:tr>
  </w:tbl>
  <w:p w14:paraId="4145B411" w14:textId="77777777" w:rsidR="002900BA" w:rsidRPr="00504056" w:rsidRDefault="00504056">
    <w:pPr>
      <w:pStyle w:val="Sidefod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721D056" wp14:editId="3742206D">
          <wp:simplePos x="0" y="0"/>
          <wp:positionH relativeFrom="page">
            <wp:posOffset>827405</wp:posOffset>
          </wp:positionH>
          <wp:positionV relativeFrom="page">
            <wp:posOffset>9935845</wp:posOffset>
          </wp:positionV>
          <wp:extent cx="1511300" cy="414020"/>
          <wp:effectExtent l="0" t="0" r="0" b="508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414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57054" w14:textId="77777777" w:rsidR="004F5693" w:rsidRPr="00504056" w:rsidRDefault="004F5693" w:rsidP="001C0719">
      <w:pPr>
        <w:spacing w:after="0" w:line="240" w:lineRule="auto"/>
      </w:pPr>
      <w:r w:rsidRPr="00504056">
        <w:separator/>
      </w:r>
    </w:p>
  </w:footnote>
  <w:footnote w:type="continuationSeparator" w:id="0">
    <w:p w14:paraId="05759524" w14:textId="77777777" w:rsidR="004F5693" w:rsidRPr="00504056" w:rsidRDefault="004F5693" w:rsidP="001C0719">
      <w:pPr>
        <w:spacing w:after="0" w:line="240" w:lineRule="auto"/>
      </w:pPr>
      <w:r w:rsidRPr="005040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F84D1" w14:textId="2EFF7248" w:rsidR="002900BA" w:rsidRPr="00504056" w:rsidRDefault="002900BA">
    <w:pPr>
      <w:pStyle w:val="Sidehoved"/>
      <w:rPr>
        <w:sz w:val="14"/>
        <w:szCs w:val="14"/>
      </w:rPr>
    </w:pPr>
    <w:r w:rsidRPr="00504056"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7879E506" wp14:editId="7754058C">
          <wp:simplePos x="0" y="0"/>
          <wp:positionH relativeFrom="page">
            <wp:posOffset>828040</wp:posOffset>
          </wp:positionH>
          <wp:positionV relativeFrom="page">
            <wp:posOffset>252095</wp:posOffset>
          </wp:positionV>
          <wp:extent cx="810000" cy="242640"/>
          <wp:effectExtent l="0" t="0" r="9525" b="5080"/>
          <wp:wrapNone/>
          <wp:docPr id="7" name="Billede 7" descr="Decorative" title="Decorative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led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000" cy="24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4056">
      <w:tab/>
    </w:r>
    <w:r w:rsidRPr="00504056">
      <w:tab/>
    </w:r>
    <w:r w:rsidRPr="00504056">
      <w:rPr>
        <w:sz w:val="14"/>
        <w:szCs w:val="14"/>
      </w:rPr>
      <w:t xml:space="preserve">Side </w:t>
    </w:r>
    <w:r w:rsidR="00690D60" w:rsidRPr="00504056">
      <w:rPr>
        <w:sz w:val="14"/>
        <w:szCs w:val="14"/>
      </w:rPr>
      <w:fldChar w:fldCharType="begin"/>
    </w:r>
    <w:r w:rsidR="00690D60" w:rsidRPr="00504056">
      <w:rPr>
        <w:sz w:val="14"/>
        <w:szCs w:val="14"/>
      </w:rPr>
      <w:instrText xml:space="preserve"> PAGE   \* MERGEFORMAT </w:instrText>
    </w:r>
    <w:r w:rsidR="00690D60" w:rsidRPr="00504056">
      <w:rPr>
        <w:sz w:val="14"/>
        <w:szCs w:val="14"/>
      </w:rPr>
      <w:fldChar w:fldCharType="separate"/>
    </w:r>
    <w:r w:rsidR="00E2104F" w:rsidRPr="00504056">
      <w:rPr>
        <w:noProof/>
        <w:sz w:val="14"/>
        <w:szCs w:val="14"/>
      </w:rPr>
      <w:t>2</w:t>
    </w:r>
    <w:r w:rsidR="00690D60" w:rsidRPr="00504056">
      <w:rPr>
        <w:sz w:val="14"/>
        <w:szCs w:val="14"/>
      </w:rPr>
      <w:fldChar w:fldCharType="end"/>
    </w:r>
    <w:r w:rsidRPr="00504056">
      <w:rPr>
        <w:sz w:val="14"/>
        <w:szCs w:val="14"/>
      </w:rPr>
      <w:t xml:space="preserve"> af </w:t>
    </w:r>
    <w:r w:rsidR="00D00777" w:rsidRPr="00504056">
      <w:rPr>
        <w:sz w:val="14"/>
        <w:szCs w:val="14"/>
      </w:rPr>
      <w:fldChar w:fldCharType="begin"/>
    </w:r>
    <w:r w:rsidR="00D00777" w:rsidRPr="00504056">
      <w:rPr>
        <w:sz w:val="14"/>
        <w:szCs w:val="14"/>
      </w:rPr>
      <w:instrText xml:space="preserve"> NUMPAGES   \* MERGEFORMAT </w:instrText>
    </w:r>
    <w:r w:rsidR="00D00777" w:rsidRPr="00504056">
      <w:rPr>
        <w:sz w:val="14"/>
        <w:szCs w:val="14"/>
      </w:rPr>
      <w:fldChar w:fldCharType="separate"/>
    </w:r>
    <w:r w:rsidR="00E2104F" w:rsidRPr="00504056">
      <w:rPr>
        <w:noProof/>
        <w:sz w:val="14"/>
        <w:szCs w:val="14"/>
      </w:rPr>
      <w:t>2</w:t>
    </w:r>
    <w:r w:rsidR="00D00777" w:rsidRPr="00504056">
      <w:rPr>
        <w:sz w:val="14"/>
        <w:szCs w:val="14"/>
      </w:rPr>
      <w:fldChar w:fldCharType="end"/>
    </w:r>
  </w:p>
  <w:p w14:paraId="1F071461" w14:textId="77777777" w:rsidR="002900BA" w:rsidRPr="00504056" w:rsidRDefault="002900BA">
    <w:pPr>
      <w:pStyle w:val="Sidehoved"/>
      <w:rPr>
        <w:sz w:val="14"/>
        <w:szCs w:val="14"/>
      </w:rPr>
    </w:pPr>
  </w:p>
  <w:p w14:paraId="6DA58788" w14:textId="77777777" w:rsidR="002900BA" w:rsidRPr="00504056" w:rsidRDefault="002900BA">
    <w:pPr>
      <w:pStyle w:val="Sidehoved"/>
      <w:rPr>
        <w:sz w:val="14"/>
        <w:szCs w:val="14"/>
      </w:rPr>
    </w:pPr>
  </w:p>
  <w:p w14:paraId="024D5263" w14:textId="77777777" w:rsidR="002900BA" w:rsidRPr="00504056" w:rsidRDefault="002900BA">
    <w:pPr>
      <w:pStyle w:val="Sidehoved"/>
      <w:rPr>
        <w:sz w:val="14"/>
        <w:szCs w:val="14"/>
      </w:rPr>
    </w:pPr>
  </w:p>
  <w:p w14:paraId="6B5E5BAE" w14:textId="77777777" w:rsidR="002900BA" w:rsidRPr="00504056" w:rsidRDefault="002900BA">
    <w:pPr>
      <w:pStyle w:val="Sidehoved"/>
      <w:rPr>
        <w:sz w:val="14"/>
        <w:szCs w:val="14"/>
      </w:rPr>
    </w:pPr>
  </w:p>
  <w:p w14:paraId="1DF01980" w14:textId="77777777" w:rsidR="002900BA" w:rsidRPr="00504056" w:rsidRDefault="002900BA">
    <w:pPr>
      <w:pStyle w:val="Sidehoved"/>
      <w:rPr>
        <w:sz w:val="14"/>
        <w:szCs w:val="14"/>
      </w:rPr>
    </w:pPr>
  </w:p>
  <w:p w14:paraId="1F0F14A6" w14:textId="77777777" w:rsidR="002900BA" w:rsidRPr="00504056" w:rsidRDefault="002900B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6E103" w14:textId="0DD1B0C4" w:rsidR="002900BA" w:rsidRPr="00504056" w:rsidRDefault="00504056">
    <w:pPr>
      <w:pStyle w:val="Sidehoved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D65BB20" wp14:editId="72C8B0C9">
          <wp:simplePos x="0" y="0"/>
          <wp:positionH relativeFrom="page">
            <wp:posOffset>5603240</wp:posOffset>
          </wp:positionH>
          <wp:positionV relativeFrom="page">
            <wp:posOffset>910590</wp:posOffset>
          </wp:positionV>
          <wp:extent cx="1033145" cy="565150"/>
          <wp:effectExtent l="0" t="0" r="0" b="635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14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7C31CA9" w14:textId="77777777" w:rsidR="006F6327" w:rsidRPr="00504056" w:rsidRDefault="006F6327">
    <w:pPr>
      <w:pStyle w:val="Sidehoved"/>
    </w:pPr>
  </w:p>
  <w:p w14:paraId="232F60CE" w14:textId="77777777" w:rsidR="002900BA" w:rsidRPr="00504056" w:rsidRDefault="002900BA">
    <w:pPr>
      <w:pStyle w:val="Sidehoved"/>
    </w:pPr>
  </w:p>
  <w:p w14:paraId="6BA17768" w14:textId="77777777" w:rsidR="002900BA" w:rsidRPr="00504056" w:rsidRDefault="002900BA">
    <w:pPr>
      <w:pStyle w:val="Sidehoved"/>
    </w:pPr>
  </w:p>
  <w:p w14:paraId="2C6EAFF1" w14:textId="77777777" w:rsidR="002900BA" w:rsidRPr="00504056" w:rsidRDefault="002900BA">
    <w:pPr>
      <w:pStyle w:val="Sidehoved"/>
    </w:pPr>
  </w:p>
  <w:p w14:paraId="2D607E67" w14:textId="77777777" w:rsidR="002900BA" w:rsidRPr="00504056" w:rsidRDefault="002900BA">
    <w:pPr>
      <w:pStyle w:val="Sidehoved"/>
    </w:pPr>
  </w:p>
  <w:p w14:paraId="3DBEE448" w14:textId="77777777" w:rsidR="002900BA" w:rsidRPr="00504056" w:rsidRDefault="002900BA">
    <w:pPr>
      <w:pStyle w:val="Sidehoved"/>
    </w:pPr>
  </w:p>
  <w:p w14:paraId="5F4870F3" w14:textId="77777777" w:rsidR="002900BA" w:rsidRPr="00504056" w:rsidRDefault="002900BA">
    <w:pPr>
      <w:pStyle w:val="Sidehoved"/>
    </w:pPr>
  </w:p>
  <w:p w14:paraId="79220F76" w14:textId="77777777" w:rsidR="002900BA" w:rsidRPr="00504056" w:rsidRDefault="002900BA">
    <w:pPr>
      <w:pStyle w:val="Sidehoved"/>
    </w:pPr>
  </w:p>
  <w:p w14:paraId="2AB8255E" w14:textId="77777777" w:rsidR="006F6327" w:rsidRPr="00504056" w:rsidRDefault="006F6327">
    <w:pPr>
      <w:pStyle w:val="Sidehoved"/>
    </w:pPr>
  </w:p>
  <w:p w14:paraId="757E5898" w14:textId="77777777" w:rsidR="006F6327" w:rsidRPr="00504056" w:rsidRDefault="006F6327">
    <w:pPr>
      <w:pStyle w:val="Sidehoved"/>
    </w:pPr>
  </w:p>
  <w:p w14:paraId="0B19AA12" w14:textId="77777777" w:rsidR="002900BA" w:rsidRPr="00504056" w:rsidRDefault="002900BA">
    <w:pPr>
      <w:pStyle w:val="Sidehoved"/>
    </w:pPr>
    <w:r w:rsidRPr="00504056">
      <w:rPr>
        <w:noProof/>
        <w:sz w:val="18"/>
        <w:szCs w:val="18"/>
        <w:lang w:eastAsia="da-DK"/>
      </w:rPr>
      <w:drawing>
        <wp:anchor distT="0" distB="0" distL="114300" distR="114300" simplePos="0" relativeHeight="251662336" behindDoc="1" locked="0" layoutInCell="1" allowOverlap="1" wp14:anchorId="1832FA18" wp14:editId="76B133EC">
          <wp:simplePos x="0" y="0"/>
          <wp:positionH relativeFrom="page">
            <wp:posOffset>828040</wp:posOffset>
          </wp:positionH>
          <wp:positionV relativeFrom="page">
            <wp:posOffset>252095</wp:posOffset>
          </wp:positionV>
          <wp:extent cx="809640" cy="242640"/>
          <wp:effectExtent l="0" t="0" r="0" b="5080"/>
          <wp:wrapNone/>
          <wp:docPr id="9" name="Billede 9" descr="Decorative" title="Decorative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led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40" cy="24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25CBD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84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AAD5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1C40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F708A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1022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166C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70DD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669B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D02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97ACE"/>
    <w:multiLevelType w:val="multilevel"/>
    <w:tmpl w:val="EAB2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08774B8"/>
    <w:multiLevelType w:val="hybridMultilevel"/>
    <w:tmpl w:val="171A90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EA2480"/>
    <w:multiLevelType w:val="hybridMultilevel"/>
    <w:tmpl w:val="A66E38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F42340"/>
    <w:multiLevelType w:val="multilevel"/>
    <w:tmpl w:val="2254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19427D"/>
    <w:multiLevelType w:val="multilevel"/>
    <w:tmpl w:val="10A83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5F1647"/>
    <w:multiLevelType w:val="multilevel"/>
    <w:tmpl w:val="D3B8C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EC7F4F"/>
    <w:multiLevelType w:val="multilevel"/>
    <w:tmpl w:val="920C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F31E84"/>
    <w:multiLevelType w:val="hybridMultilevel"/>
    <w:tmpl w:val="DE5649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F3D93"/>
    <w:multiLevelType w:val="multilevel"/>
    <w:tmpl w:val="F1E2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214D18"/>
    <w:multiLevelType w:val="multilevel"/>
    <w:tmpl w:val="A34C4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193EF9"/>
    <w:multiLevelType w:val="hybridMultilevel"/>
    <w:tmpl w:val="30A6BA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331572">
    <w:abstractNumId w:val="9"/>
  </w:num>
  <w:num w:numId="2" w16cid:durableId="521405674">
    <w:abstractNumId w:val="7"/>
  </w:num>
  <w:num w:numId="3" w16cid:durableId="1687827248">
    <w:abstractNumId w:val="6"/>
  </w:num>
  <w:num w:numId="4" w16cid:durableId="1559590989">
    <w:abstractNumId w:val="5"/>
  </w:num>
  <w:num w:numId="5" w16cid:durableId="348139538">
    <w:abstractNumId w:val="4"/>
  </w:num>
  <w:num w:numId="6" w16cid:durableId="1040402905">
    <w:abstractNumId w:val="8"/>
  </w:num>
  <w:num w:numId="7" w16cid:durableId="525367564">
    <w:abstractNumId w:val="3"/>
  </w:num>
  <w:num w:numId="8" w16cid:durableId="1991668805">
    <w:abstractNumId w:val="2"/>
  </w:num>
  <w:num w:numId="9" w16cid:durableId="1241914218">
    <w:abstractNumId w:val="1"/>
  </w:num>
  <w:num w:numId="10" w16cid:durableId="586034771">
    <w:abstractNumId w:val="0"/>
  </w:num>
  <w:num w:numId="11" w16cid:durableId="1854341259">
    <w:abstractNumId w:val="18"/>
  </w:num>
  <w:num w:numId="12" w16cid:durableId="487333073">
    <w:abstractNumId w:val="13"/>
  </w:num>
  <w:num w:numId="13" w16cid:durableId="1257900980">
    <w:abstractNumId w:val="16"/>
  </w:num>
  <w:num w:numId="14" w16cid:durableId="217908380">
    <w:abstractNumId w:val="11"/>
  </w:num>
  <w:num w:numId="15" w16cid:durableId="588390072">
    <w:abstractNumId w:val="17"/>
  </w:num>
  <w:num w:numId="16" w16cid:durableId="673923132">
    <w:abstractNumId w:val="12"/>
  </w:num>
  <w:num w:numId="17" w16cid:durableId="281696057">
    <w:abstractNumId w:val="20"/>
  </w:num>
  <w:num w:numId="18" w16cid:durableId="974681444">
    <w:abstractNumId w:val="14"/>
  </w:num>
  <w:num w:numId="19" w16cid:durableId="1020351015">
    <w:abstractNumId w:val="19"/>
  </w:num>
  <w:num w:numId="20" w16cid:durableId="1554732058">
    <w:abstractNumId w:val="10"/>
  </w:num>
  <w:num w:numId="21" w16cid:durableId="10732842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tat-Referat.dotm"/>
    <w:docVar w:name="CreatedWithDtVersion" w:val="2.16.011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y+ZfkrOcKyrPw9xqo1JbL58epxG5WkfUs23y0UNFiNuJTZLAw83J6Bn28jtsZu8E"/>
    <w:docVar w:name="Encrypted_DialogFieldValue_cancelbutton" w:val="Go1BF8BBsJqqGsR1izlsvQ=="/>
    <w:docVar w:name="Encrypted_DialogFieldValue_docheader" w:val="AAETsoHJFB3dFHPF4i2NFgZqohsx8FTCieCRjcPcO3BnC8Qx6/w2F20dF6TsbJoB"/>
    <w:docVar w:name="Encrypted_DialogFieldValue_documentdate" w:val="aBm/6S4ssfvUWpusyHJrlw=="/>
    <w:docVar w:name="Encrypted_DialogFieldValue_finduserbutton" w:val="Go1BF8BBsJqqGsR1izlsvQ=="/>
    <w:docVar w:name="Encrypted_DialogFieldValue_networkprofileuserid" w:val="2pQBUXOa2hHFZEiKTcyTGw=="/>
    <w:docVar w:name="Encrypted_DialogFieldValue_okbutton" w:val="Go1BF8BBsJqqGsR1izlsvQ=="/>
    <w:docVar w:name="Encrypted_DialogFieldValue_senderaddress" w:val="7/KcXavDfKTnw+Ys3CIjEw=="/>
    <w:docVar w:name="Encrypted_DialogFieldValue_sendercity" w:val="+YZxS34c9mBg0j5zE2xXaQ=="/>
    <w:docVar w:name="Encrypted_DialogFieldValue_senderdepartment" w:val="St5BhaVP6YTKuowFscg9bbePZsztZIuyCJoywXzDQA0="/>
    <w:docVar w:name="Encrypted_DialogFieldValue_senderemaildir" w:val="1HXH+eeabUXDERr610UTHBLX3+DuPSF2LEHJdEqxkyQ="/>
    <w:docVar w:name="Encrypted_DialogFieldValue_sendername" w:val="XwBq3Z8b2z39JWCCm6hkPdZwb9VDu1H3nX4z7+lcsgo="/>
    <w:docVar w:name="Encrypted_DialogFieldValue_senderphone" w:val="xE55YEdiv+/2SzDfjJh5/Q=="/>
    <w:docVar w:name="Encrypted_DialogFieldValue_senderphonedir" w:val="xE55YEdiv+/2SzDfjJh5/Q=="/>
    <w:docVar w:name="Encrypted_DialogFieldValue_senderposition" w:val="9rNQWfLxbl3LfN6WhzQ9uQ=="/>
    <w:docVar w:name="Encrypted_DialogFieldValue_senderpostalcode" w:val="Ur8U0wuUGzEMWTdT2Vw2KA=="/>
    <w:docVar w:name="Encrypted_DialogFieldValue_senderunit" w:val="A97iASQbrcqP5CLfbVjrioqVgGbCErtO3/u/6xfaXLw="/>
    <w:docVar w:name="Encrypted_DialogFieldValue_showlocalprofiles" w:val="Go1BF8BBsJqqGsR1izlsvQ=="/>
    <w:docVar w:name="Encrypted_DialogFieldValue_shownetworkprofiles" w:val="jdVW2FK8uI0YHzTHPTEY1w=="/>
    <w:docVar w:name="Encrypted_DocHeader" w:val="eBHiwPqpgqUyMF9/U7zk2g=="/>
    <w:docVar w:name="Encrypted_DocumentChangeThisVar" w:val="Go1BF8BBsJqqGsR1izlsvQ=="/>
    <w:docVar w:name="IntegrationType" w:val="StandAlone"/>
  </w:docVars>
  <w:rsids>
    <w:rsidRoot w:val="00504056"/>
    <w:rsid w:val="00002071"/>
    <w:rsid w:val="00003846"/>
    <w:rsid w:val="00063967"/>
    <w:rsid w:val="00082D7B"/>
    <w:rsid w:val="00087CF5"/>
    <w:rsid w:val="00090E1E"/>
    <w:rsid w:val="000A78BE"/>
    <w:rsid w:val="000B082A"/>
    <w:rsid w:val="000F3396"/>
    <w:rsid w:val="00100A35"/>
    <w:rsid w:val="00122DC3"/>
    <w:rsid w:val="00123868"/>
    <w:rsid w:val="00170309"/>
    <w:rsid w:val="00180DAB"/>
    <w:rsid w:val="00191E8F"/>
    <w:rsid w:val="00194287"/>
    <w:rsid w:val="001C0719"/>
    <w:rsid w:val="001C46B9"/>
    <w:rsid w:val="001E7629"/>
    <w:rsid w:val="001E7969"/>
    <w:rsid w:val="00225B3E"/>
    <w:rsid w:val="00236585"/>
    <w:rsid w:val="0024659C"/>
    <w:rsid w:val="00263E94"/>
    <w:rsid w:val="002900BA"/>
    <w:rsid w:val="002B01AC"/>
    <w:rsid w:val="002B6E8A"/>
    <w:rsid w:val="002C67BF"/>
    <w:rsid w:val="002C7579"/>
    <w:rsid w:val="002D0D00"/>
    <w:rsid w:val="002D2ECC"/>
    <w:rsid w:val="002D332E"/>
    <w:rsid w:val="002E7AC9"/>
    <w:rsid w:val="00313F1A"/>
    <w:rsid w:val="00320C09"/>
    <w:rsid w:val="00340351"/>
    <w:rsid w:val="003567F2"/>
    <w:rsid w:val="003758B4"/>
    <w:rsid w:val="0038601D"/>
    <w:rsid w:val="0039031B"/>
    <w:rsid w:val="003A1BCB"/>
    <w:rsid w:val="003B359E"/>
    <w:rsid w:val="003D2388"/>
    <w:rsid w:val="003F3909"/>
    <w:rsid w:val="004125BD"/>
    <w:rsid w:val="00421B9E"/>
    <w:rsid w:val="00437DBC"/>
    <w:rsid w:val="0044784C"/>
    <w:rsid w:val="004535A6"/>
    <w:rsid w:val="004648B0"/>
    <w:rsid w:val="00475374"/>
    <w:rsid w:val="00491242"/>
    <w:rsid w:val="00492F41"/>
    <w:rsid w:val="004E0970"/>
    <w:rsid w:val="004E4183"/>
    <w:rsid w:val="004F5693"/>
    <w:rsid w:val="00504056"/>
    <w:rsid w:val="00515F08"/>
    <w:rsid w:val="005418CA"/>
    <w:rsid w:val="00553C3B"/>
    <w:rsid w:val="005570B7"/>
    <w:rsid w:val="00572424"/>
    <w:rsid w:val="005770D7"/>
    <w:rsid w:val="00583C44"/>
    <w:rsid w:val="005B6FC9"/>
    <w:rsid w:val="005C4302"/>
    <w:rsid w:val="005E7B3E"/>
    <w:rsid w:val="005F2052"/>
    <w:rsid w:val="005F3619"/>
    <w:rsid w:val="005F7E10"/>
    <w:rsid w:val="0060434A"/>
    <w:rsid w:val="006244A8"/>
    <w:rsid w:val="00634D14"/>
    <w:rsid w:val="00636BE1"/>
    <w:rsid w:val="00644BD2"/>
    <w:rsid w:val="00646B9D"/>
    <w:rsid w:val="00653D1D"/>
    <w:rsid w:val="00687E5C"/>
    <w:rsid w:val="00690D60"/>
    <w:rsid w:val="006C0382"/>
    <w:rsid w:val="006C563E"/>
    <w:rsid w:val="006D267E"/>
    <w:rsid w:val="006D341D"/>
    <w:rsid w:val="006F6327"/>
    <w:rsid w:val="00715242"/>
    <w:rsid w:val="007152DB"/>
    <w:rsid w:val="007327AC"/>
    <w:rsid w:val="0078058B"/>
    <w:rsid w:val="00783B08"/>
    <w:rsid w:val="00792C6B"/>
    <w:rsid w:val="007B5B31"/>
    <w:rsid w:val="007F3D68"/>
    <w:rsid w:val="007F5A74"/>
    <w:rsid w:val="00845CD1"/>
    <w:rsid w:val="0086461E"/>
    <w:rsid w:val="00875D64"/>
    <w:rsid w:val="00893848"/>
    <w:rsid w:val="008A04E0"/>
    <w:rsid w:val="008B52D5"/>
    <w:rsid w:val="008E7DB0"/>
    <w:rsid w:val="008F1019"/>
    <w:rsid w:val="008F4192"/>
    <w:rsid w:val="0095033A"/>
    <w:rsid w:val="009553DC"/>
    <w:rsid w:val="009A6A13"/>
    <w:rsid w:val="009C1F39"/>
    <w:rsid w:val="009C69AB"/>
    <w:rsid w:val="009F5AB2"/>
    <w:rsid w:val="009F6C92"/>
    <w:rsid w:val="00A52C9F"/>
    <w:rsid w:val="00A92272"/>
    <w:rsid w:val="00AB2863"/>
    <w:rsid w:val="00AB32D8"/>
    <w:rsid w:val="00AB5727"/>
    <w:rsid w:val="00AB5EBF"/>
    <w:rsid w:val="00AD1275"/>
    <w:rsid w:val="00AD2D1C"/>
    <w:rsid w:val="00AE2874"/>
    <w:rsid w:val="00AF18AD"/>
    <w:rsid w:val="00B24798"/>
    <w:rsid w:val="00B24ADD"/>
    <w:rsid w:val="00B31881"/>
    <w:rsid w:val="00B50D4E"/>
    <w:rsid w:val="00B5637B"/>
    <w:rsid w:val="00B7445D"/>
    <w:rsid w:val="00B81DA7"/>
    <w:rsid w:val="00BB100E"/>
    <w:rsid w:val="00BC6EF8"/>
    <w:rsid w:val="00BD2048"/>
    <w:rsid w:val="00BD44CA"/>
    <w:rsid w:val="00BD704E"/>
    <w:rsid w:val="00BE34C8"/>
    <w:rsid w:val="00BE3C06"/>
    <w:rsid w:val="00C054DE"/>
    <w:rsid w:val="00C21908"/>
    <w:rsid w:val="00C54BD4"/>
    <w:rsid w:val="00C551D4"/>
    <w:rsid w:val="00C6297A"/>
    <w:rsid w:val="00C63F16"/>
    <w:rsid w:val="00CB18B1"/>
    <w:rsid w:val="00CE04BB"/>
    <w:rsid w:val="00D00777"/>
    <w:rsid w:val="00D018CE"/>
    <w:rsid w:val="00D147FF"/>
    <w:rsid w:val="00D43242"/>
    <w:rsid w:val="00D43C84"/>
    <w:rsid w:val="00D56CD6"/>
    <w:rsid w:val="00D64EED"/>
    <w:rsid w:val="00D739E2"/>
    <w:rsid w:val="00DB1729"/>
    <w:rsid w:val="00DC20D6"/>
    <w:rsid w:val="00DF6600"/>
    <w:rsid w:val="00E0538C"/>
    <w:rsid w:val="00E2104F"/>
    <w:rsid w:val="00E23DA2"/>
    <w:rsid w:val="00E42A39"/>
    <w:rsid w:val="00E51067"/>
    <w:rsid w:val="00E557E6"/>
    <w:rsid w:val="00E76000"/>
    <w:rsid w:val="00E7737D"/>
    <w:rsid w:val="00E8202E"/>
    <w:rsid w:val="00EB2138"/>
    <w:rsid w:val="00EB7EBD"/>
    <w:rsid w:val="00EE5AAE"/>
    <w:rsid w:val="00F0788A"/>
    <w:rsid w:val="00F23BEB"/>
    <w:rsid w:val="00F37553"/>
    <w:rsid w:val="00F52FFB"/>
    <w:rsid w:val="00F67C68"/>
    <w:rsid w:val="00F706CE"/>
    <w:rsid w:val="00F7595F"/>
    <w:rsid w:val="00FA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56C3D"/>
  <w15:chartTrackingRefBased/>
  <w15:docId w15:val="{4EADC428-EC88-432D-8826-B988DEF3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ECC"/>
    <w:pPr>
      <w:spacing w:line="280" w:lineRule="atLeast"/>
    </w:pPr>
    <w:rPr>
      <w:rFonts w:ascii="Cambria" w:hAnsi="Cambr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125BD"/>
    <w:pPr>
      <w:keepNext/>
      <w:keepLines/>
      <w:spacing w:before="240" w:after="60" w:line="360" w:lineRule="exact"/>
      <w:outlineLvl w:val="0"/>
    </w:pPr>
    <w:rPr>
      <w:rFonts w:eastAsiaTheme="majorEastAsia" w:cstheme="majorBidi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125BD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125BD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125BD"/>
    <w:pPr>
      <w:keepNext/>
      <w:keepLines/>
      <w:spacing w:before="40" w:after="0"/>
      <w:outlineLvl w:val="3"/>
    </w:pPr>
    <w:rPr>
      <w:rFonts w:eastAsiaTheme="majorEastAsia" w:cstheme="majorBidi"/>
      <w:i/>
      <w:iCs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C07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0719"/>
  </w:style>
  <w:style w:type="paragraph" w:styleId="Sidefod">
    <w:name w:val="footer"/>
    <w:basedOn w:val="Normal"/>
    <w:link w:val="SidefodTegn"/>
    <w:uiPriority w:val="99"/>
    <w:unhideWhenUsed/>
    <w:rsid w:val="001C07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0719"/>
  </w:style>
  <w:style w:type="paragraph" w:customStyle="1" w:styleId="Returadresse">
    <w:name w:val="Returadresse"/>
    <w:basedOn w:val="Normal"/>
    <w:rsid w:val="00F23BEB"/>
    <w:pPr>
      <w:spacing w:after="0" w:line="140" w:lineRule="exact"/>
    </w:pPr>
    <w:rPr>
      <w:sz w:val="14"/>
    </w:rPr>
  </w:style>
  <w:style w:type="paragraph" w:customStyle="1" w:styleId="Adresse">
    <w:name w:val="Adresse"/>
    <w:basedOn w:val="Normal"/>
    <w:rsid w:val="001C46B9"/>
    <w:pPr>
      <w:contextualSpacing/>
    </w:pPr>
  </w:style>
  <w:style w:type="table" w:styleId="Tabel-Gitter">
    <w:name w:val="Table Grid"/>
    <w:basedOn w:val="Tabel-Normal"/>
    <w:uiPriority w:val="39"/>
    <w:rsid w:val="001C4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sender">
    <w:name w:val="Afsender"/>
    <w:basedOn w:val="Normal"/>
    <w:rsid w:val="005E7B3E"/>
    <w:pPr>
      <w:spacing w:after="0" w:line="180" w:lineRule="exact"/>
    </w:pPr>
    <w:rPr>
      <w:sz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125BD"/>
    <w:rPr>
      <w:rFonts w:ascii="Cambria" w:eastAsiaTheme="majorEastAsia" w:hAnsi="Cambria" w:cstheme="majorBidi"/>
      <w:sz w:val="36"/>
      <w:szCs w:val="32"/>
    </w:rPr>
  </w:style>
  <w:style w:type="paragraph" w:customStyle="1" w:styleId="Undertegnet">
    <w:name w:val="Undertegnet"/>
    <w:basedOn w:val="Normal"/>
    <w:rsid w:val="002C67BF"/>
    <w:pPr>
      <w:spacing w:after="0"/>
    </w:pPr>
  </w:style>
  <w:style w:type="paragraph" w:customStyle="1" w:styleId="Afstand">
    <w:name w:val="Afstand"/>
    <w:basedOn w:val="Normal"/>
    <w:rsid w:val="00BD44CA"/>
    <w:pPr>
      <w:spacing w:after="0" w:line="20" w:lineRule="exact"/>
    </w:pPr>
    <w:rPr>
      <w:sz w:val="2"/>
    </w:rPr>
  </w:style>
  <w:style w:type="paragraph" w:styleId="Undertitel">
    <w:name w:val="Subtitle"/>
    <w:basedOn w:val="Normal"/>
    <w:next w:val="Normal"/>
    <w:link w:val="UndertitelTegn"/>
    <w:uiPriority w:val="11"/>
    <w:rsid w:val="006F6327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F6327"/>
    <w:rPr>
      <w:rFonts w:eastAsiaTheme="minorEastAsia"/>
      <w:color w:val="5A5A5A" w:themeColor="text1" w:themeTint="A5"/>
      <w:spacing w:val="15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F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F2052"/>
    <w:rPr>
      <w:rFonts w:ascii="Segoe UI" w:hAnsi="Segoe UI" w:cs="Segoe UI"/>
      <w:sz w:val="18"/>
      <w:szCs w:val="18"/>
    </w:rPr>
  </w:style>
  <w:style w:type="paragraph" w:customStyle="1" w:styleId="Notat">
    <w:name w:val="Notat"/>
    <w:rsid w:val="001E7629"/>
    <w:rPr>
      <w:rFonts w:ascii="Tahoma" w:hAnsi="Tahoma"/>
      <w:b/>
      <w:caps/>
      <w:color w:val="000000" w:themeColor="text1"/>
      <w:spacing w:val="100"/>
      <w:sz w:val="28"/>
    </w:rPr>
  </w:style>
  <w:style w:type="paragraph" w:customStyle="1" w:styleId="Modtager">
    <w:name w:val="Modtager"/>
    <w:basedOn w:val="Returadresse"/>
    <w:rsid w:val="008F1019"/>
    <w:pPr>
      <w:framePr w:wrap="around" w:vAnchor="page" w:hAnchor="page" w:x="1305" w:y="2836"/>
      <w:spacing w:line="140" w:lineRule="atLeast"/>
      <w:suppressOverlap/>
    </w:pPr>
    <w:rPr>
      <w:sz w:val="18"/>
      <w:szCs w:val="1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125BD"/>
    <w:rPr>
      <w:rFonts w:ascii="Cambria" w:eastAsiaTheme="majorEastAsia" w:hAnsi="Cambria" w:cstheme="majorBidi"/>
      <w:b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125BD"/>
    <w:rPr>
      <w:rFonts w:ascii="Cambria" w:eastAsiaTheme="majorEastAsia" w:hAnsi="Cambria" w:cstheme="majorBidi"/>
      <w:b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125BD"/>
    <w:rPr>
      <w:rFonts w:ascii="Cambria" w:eastAsiaTheme="majorEastAsia" w:hAnsi="Cambria" w:cstheme="majorBidi"/>
      <w:i/>
      <w:iCs/>
      <w:sz w:val="24"/>
    </w:rPr>
  </w:style>
  <w:style w:type="paragraph" w:styleId="Titel">
    <w:name w:val="Title"/>
    <w:basedOn w:val="Normal"/>
    <w:next w:val="Normal"/>
    <w:link w:val="TitelTegn"/>
    <w:uiPriority w:val="10"/>
    <w:rsid w:val="004125B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72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125BD"/>
    <w:rPr>
      <w:rFonts w:ascii="Cambria" w:eastAsiaTheme="majorEastAsia" w:hAnsi="Cambria" w:cstheme="majorBidi"/>
      <w:spacing w:val="-10"/>
      <w:kern w:val="28"/>
      <w:sz w:val="72"/>
      <w:szCs w:val="56"/>
    </w:rPr>
  </w:style>
  <w:style w:type="paragraph" w:styleId="Listeafsnit">
    <w:name w:val="List Paragraph"/>
    <w:basedOn w:val="Normal"/>
    <w:uiPriority w:val="34"/>
    <w:rsid w:val="00E0538C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AB286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B286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B2863"/>
    <w:rPr>
      <w:rFonts w:ascii="Cambria" w:hAnsi="Cambr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B286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B2863"/>
    <w:rPr>
      <w:rFonts w:ascii="Cambria" w:hAnsi="Cambr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h-fil-daniasoftware\daniasoftware$\dynamictemplate\Skabeloner\Notat-Refera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504B6-8150-4B06-8724-E5F8DAC24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Notat-Referat</Template>
  <TotalTime>0</TotalTime>
  <Pages>2</Pages>
  <Words>352</Words>
  <Characters>2345</Characters>
  <Application>Microsoft Office Word</Application>
  <DocSecurity>4</DocSecurity>
  <Lines>48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Notat-Referat</vt:lpstr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Notat-Referat</dc:title>
  <dc:subject/>
  <dc:creator>Lise Lotte Ullits Boserup</dc:creator>
  <cp:keywords/>
  <dc:description/>
  <cp:lastModifiedBy>Bente Dvinge</cp:lastModifiedBy>
  <cp:revision>2</cp:revision>
  <cp:lastPrinted>2025-11-10T15:59:00Z</cp:lastPrinted>
  <dcterms:created xsi:type="dcterms:W3CDTF">2025-12-16T18:10:00Z</dcterms:created>
  <dcterms:modified xsi:type="dcterms:W3CDTF">2025-12-16T18:10:00Z</dcterms:modified>
</cp:coreProperties>
</file>