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pPr w:leftFromText="142" w:rightFromText="142" w:vertAnchor="page" w:horzAnchor="page" w:tblpX="1305" w:tblpY="1419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00" w:firstRow="0" w:lastRow="0" w:firstColumn="0" w:lastColumn="0" w:noHBand="0" w:noVBand="1"/>
        <w:tblCaption w:val="Dokumenttype"/>
        <w:tblDescription w:val="Dokumenttype"/>
      </w:tblPr>
      <w:tblGrid>
        <w:gridCol w:w="5670"/>
      </w:tblGrid>
      <w:tr w:rsidR="00437DBC" w:rsidRPr="00817736" w14:paraId="53070954" w14:textId="77777777" w:rsidTr="006C0382">
        <w:tc>
          <w:tcPr>
            <w:tcW w:w="5670" w:type="dxa"/>
          </w:tcPr>
          <w:p w14:paraId="6A83880B" w14:textId="1CB9CD7B" w:rsidR="00437DBC" w:rsidRPr="00817736" w:rsidRDefault="00D67935" w:rsidP="00504056">
            <w:pPr>
              <w:pStyle w:val="Notat"/>
              <w:spacing w:after="160" w:line="259" w:lineRule="auto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Stillingsbeskrivelse</w:t>
            </w:r>
          </w:p>
        </w:tc>
      </w:tr>
    </w:tbl>
    <w:p w14:paraId="03066AEA" w14:textId="77777777" w:rsidR="00305437" w:rsidRPr="00817736" w:rsidRDefault="005418CA" w:rsidP="00FA0856">
      <w:pPr>
        <w:spacing w:after="0" w:line="20" w:lineRule="exact"/>
        <w:rPr>
          <w:sz w:val="18"/>
          <w:szCs w:val="18"/>
        </w:rPr>
      </w:pPr>
      <w:r w:rsidRPr="00817736">
        <w:rPr>
          <w:sz w:val="18"/>
          <w:szCs w:val="18"/>
        </w:rPr>
        <w:tab/>
      </w:r>
    </w:p>
    <w:tbl>
      <w:tblPr>
        <w:tblStyle w:val="Tabel-Gitter"/>
        <w:tblpPr w:vertAnchor="page" w:horzAnchor="page" w:tblpX="9073" w:tblpY="283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2268"/>
      </w:tblGrid>
      <w:tr w:rsidR="00305437" w:rsidRPr="00E23DA2" w14:paraId="433647BB" w14:textId="77777777" w:rsidTr="00E9759D">
        <w:tc>
          <w:tcPr>
            <w:tcW w:w="2268" w:type="dxa"/>
          </w:tcPr>
          <w:p w14:paraId="28403B79" w14:textId="772DAACC" w:rsidR="00305437" w:rsidRPr="00E23DA2" w:rsidRDefault="00B34F37" w:rsidP="00E9759D">
            <w:pPr>
              <w:pStyle w:val="Afsender"/>
              <w:rPr>
                <w:b/>
                <w:bCs/>
                <w:sz w:val="20"/>
                <w:szCs w:val="32"/>
              </w:rPr>
            </w:pPr>
            <w:r>
              <w:rPr>
                <w:b/>
                <w:bCs/>
                <w:sz w:val="20"/>
                <w:szCs w:val="32"/>
              </w:rPr>
              <w:t>December 2</w:t>
            </w:r>
            <w:r w:rsidR="00305437" w:rsidRPr="00E23DA2">
              <w:rPr>
                <w:b/>
                <w:bCs/>
                <w:sz w:val="20"/>
                <w:szCs w:val="32"/>
              </w:rPr>
              <w:t>025</w:t>
            </w:r>
          </w:p>
        </w:tc>
      </w:tr>
    </w:tbl>
    <w:p w14:paraId="4FFDB49B" w14:textId="12AC9CC2" w:rsidR="00BD44CA" w:rsidRPr="00817736" w:rsidRDefault="00BD44CA" w:rsidP="00FA0856">
      <w:pPr>
        <w:spacing w:after="0" w:line="20" w:lineRule="exact"/>
        <w:rPr>
          <w:sz w:val="18"/>
          <w:szCs w:val="18"/>
        </w:rPr>
      </w:pPr>
    </w:p>
    <w:p w14:paraId="6BA0A0AD" w14:textId="0550AE9F" w:rsidR="00F52FFB" w:rsidRPr="00817736" w:rsidRDefault="005418CA" w:rsidP="00FA0856">
      <w:pPr>
        <w:spacing w:after="0" w:line="20" w:lineRule="exact"/>
        <w:rPr>
          <w:sz w:val="18"/>
          <w:szCs w:val="18"/>
        </w:rPr>
      </w:pPr>
      <w:r w:rsidRPr="00817736">
        <w:rPr>
          <w:sz w:val="18"/>
          <w:szCs w:val="18"/>
        </w:rPr>
        <w:tab/>
      </w:r>
    </w:p>
    <w:p w14:paraId="0C1D696E" w14:textId="79212861" w:rsidR="00A93A08" w:rsidRDefault="00D832D8" w:rsidP="00A93A08">
      <w:pPr>
        <w:spacing w:before="100" w:beforeAutospacing="1" w:after="100" w:afterAutospacing="1" w:line="120" w:lineRule="auto"/>
        <w:outlineLvl w:val="1"/>
        <w:rPr>
          <w:rFonts w:eastAsia="Times New Roman" w:cs="Times New Roman"/>
          <w:b/>
          <w:bCs/>
          <w:sz w:val="32"/>
          <w:szCs w:val="32"/>
          <w:lang w:eastAsia="da-DK"/>
        </w:rPr>
      </w:pPr>
      <w:r w:rsidRPr="00305437">
        <w:rPr>
          <w:rFonts w:eastAsia="Times New Roman" w:cs="Times New Roman"/>
          <w:b/>
          <w:bCs/>
          <w:sz w:val="32"/>
          <w:szCs w:val="32"/>
          <w:lang w:eastAsia="da-DK"/>
        </w:rPr>
        <w:t xml:space="preserve">Teamledere i </w:t>
      </w:r>
      <w:r w:rsidR="00FE4CD3" w:rsidRPr="00FE4CD3">
        <w:rPr>
          <w:rFonts w:eastAsia="Times New Roman" w:cs="Times New Roman"/>
          <w:b/>
          <w:bCs/>
          <w:sz w:val="32"/>
          <w:szCs w:val="32"/>
          <w:lang w:eastAsia="da-DK"/>
        </w:rPr>
        <w:t>Helhedspleje</w:t>
      </w:r>
      <w:r w:rsidR="00CF7C94" w:rsidRPr="00FE4CD3">
        <w:rPr>
          <w:rFonts w:eastAsia="Times New Roman" w:cs="Times New Roman"/>
          <w:b/>
          <w:bCs/>
          <w:sz w:val="32"/>
          <w:szCs w:val="32"/>
          <w:lang w:eastAsia="da-DK"/>
        </w:rPr>
        <w:t xml:space="preserve"> Nord og Syd</w:t>
      </w:r>
      <w:r w:rsidRPr="00FE4CD3">
        <w:rPr>
          <w:rFonts w:eastAsia="Times New Roman" w:cs="Times New Roman"/>
          <w:b/>
          <w:bCs/>
          <w:sz w:val="32"/>
          <w:szCs w:val="32"/>
          <w:lang w:eastAsia="da-DK"/>
        </w:rPr>
        <w:t>,</w:t>
      </w:r>
      <w:r w:rsidRPr="00305437">
        <w:rPr>
          <w:rFonts w:eastAsia="Times New Roman" w:cs="Times New Roman"/>
          <w:b/>
          <w:bCs/>
          <w:sz w:val="32"/>
          <w:szCs w:val="32"/>
          <w:lang w:eastAsia="da-DK"/>
        </w:rPr>
        <w:t xml:space="preserve"> niveau 5 </w:t>
      </w:r>
    </w:p>
    <w:p w14:paraId="5D2D7991" w14:textId="30F041EA" w:rsidR="00D832D8" w:rsidRDefault="00D832D8" w:rsidP="00D832D8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2"/>
          <w:szCs w:val="32"/>
          <w:lang w:eastAsia="da-DK"/>
        </w:rPr>
      </w:pPr>
      <w:r w:rsidRPr="00305437">
        <w:rPr>
          <w:rFonts w:eastAsia="Times New Roman" w:cs="Times New Roman"/>
          <w:b/>
          <w:bCs/>
          <w:sz w:val="32"/>
          <w:szCs w:val="32"/>
          <w:lang w:eastAsia="da-DK"/>
        </w:rPr>
        <w:t>(10 stillinger)</w:t>
      </w:r>
    </w:p>
    <w:p w14:paraId="06FE2B8B" w14:textId="77777777" w:rsidR="00DF0AAC" w:rsidRPr="00305437" w:rsidRDefault="00DF0AAC" w:rsidP="00D832D8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2"/>
          <w:szCs w:val="32"/>
          <w:lang w:eastAsia="da-DK"/>
        </w:rPr>
      </w:pPr>
    </w:p>
    <w:p w14:paraId="349D8851" w14:textId="77777777" w:rsidR="00D832D8" w:rsidRPr="00305437" w:rsidRDefault="00D832D8" w:rsidP="00D832D8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6"/>
          <w:szCs w:val="26"/>
          <w:lang w:eastAsia="da-DK"/>
        </w:rPr>
      </w:pPr>
      <w:r w:rsidRPr="00305437">
        <w:rPr>
          <w:rFonts w:eastAsia="Times New Roman" w:cs="Times New Roman"/>
          <w:b/>
          <w:bCs/>
          <w:sz w:val="26"/>
          <w:szCs w:val="26"/>
          <w:lang w:eastAsia="da-DK"/>
        </w:rPr>
        <w:t>Formål med stillingen</w:t>
      </w:r>
    </w:p>
    <w:p w14:paraId="1A8360B2" w14:textId="24AA55BD" w:rsidR="00D832D8" w:rsidRPr="00305437" w:rsidRDefault="00D832D8" w:rsidP="00D832D8">
      <w:pPr>
        <w:spacing w:before="100" w:beforeAutospacing="1" w:after="100" w:afterAutospacing="1" w:line="240" w:lineRule="auto"/>
        <w:rPr>
          <w:rFonts w:eastAsia="Times New Roman" w:cs="Times New Roman"/>
          <w:lang w:eastAsia="da-DK"/>
        </w:rPr>
      </w:pPr>
      <w:r w:rsidRPr="00305437">
        <w:rPr>
          <w:rFonts w:eastAsia="Times New Roman" w:cs="Times New Roman"/>
          <w:lang w:eastAsia="da-DK"/>
        </w:rPr>
        <w:t xml:space="preserve">Teamledere i </w:t>
      </w:r>
      <w:r w:rsidR="00FE4CD3">
        <w:rPr>
          <w:rFonts w:eastAsia="Times New Roman" w:cs="Times New Roman"/>
          <w:lang w:eastAsia="da-DK"/>
        </w:rPr>
        <w:t>Helhedspleje</w:t>
      </w:r>
      <w:r w:rsidRPr="00305437">
        <w:rPr>
          <w:rFonts w:eastAsia="Times New Roman" w:cs="Times New Roman"/>
          <w:lang w:eastAsia="da-DK"/>
        </w:rPr>
        <w:t xml:space="preserve"> refererer ti</w:t>
      </w:r>
      <w:r w:rsidR="00CF7C94">
        <w:rPr>
          <w:rFonts w:eastAsia="Times New Roman" w:cs="Times New Roman"/>
          <w:lang w:eastAsia="da-DK"/>
        </w:rPr>
        <w:t xml:space="preserve">l </w:t>
      </w:r>
      <w:r w:rsidR="00FE4CD3">
        <w:rPr>
          <w:rFonts w:eastAsia="Times New Roman" w:cs="Times New Roman"/>
          <w:lang w:eastAsia="da-DK"/>
        </w:rPr>
        <w:t>l</w:t>
      </w:r>
      <w:r w:rsidRPr="00305437">
        <w:rPr>
          <w:rFonts w:eastAsia="Times New Roman" w:cs="Times New Roman"/>
          <w:lang w:eastAsia="da-DK"/>
        </w:rPr>
        <w:t xml:space="preserve">eder </w:t>
      </w:r>
      <w:r w:rsidR="00CF7C94">
        <w:rPr>
          <w:rFonts w:eastAsia="Times New Roman" w:cs="Times New Roman"/>
          <w:lang w:eastAsia="da-DK"/>
        </w:rPr>
        <w:t>for</w:t>
      </w:r>
      <w:r w:rsidRPr="00305437">
        <w:rPr>
          <w:rFonts w:eastAsia="Times New Roman" w:cs="Times New Roman"/>
          <w:lang w:eastAsia="da-DK"/>
        </w:rPr>
        <w:t xml:space="preserve"> </w:t>
      </w:r>
      <w:r w:rsidR="00FE4CD3" w:rsidRPr="00FE4CD3">
        <w:rPr>
          <w:rFonts w:eastAsia="Times New Roman" w:cs="Times New Roman"/>
          <w:lang w:eastAsia="da-DK"/>
        </w:rPr>
        <w:t>Helhedspleje</w:t>
      </w:r>
      <w:r w:rsidR="00CF7C94" w:rsidRPr="00FE4CD3">
        <w:rPr>
          <w:rFonts w:eastAsia="Times New Roman" w:cs="Times New Roman"/>
          <w:lang w:eastAsia="da-DK"/>
        </w:rPr>
        <w:t xml:space="preserve"> </w:t>
      </w:r>
      <w:r w:rsidRPr="00FE4CD3">
        <w:rPr>
          <w:rFonts w:eastAsia="Times New Roman" w:cs="Times New Roman"/>
          <w:lang w:eastAsia="da-DK"/>
        </w:rPr>
        <w:t>Nord eller</w:t>
      </w:r>
      <w:r w:rsidR="00305437" w:rsidRPr="00FE4CD3">
        <w:rPr>
          <w:rFonts w:eastAsia="Times New Roman" w:cs="Times New Roman"/>
          <w:lang w:eastAsia="da-DK"/>
        </w:rPr>
        <w:t xml:space="preserve"> </w:t>
      </w:r>
      <w:r w:rsidR="00FE4CD3">
        <w:rPr>
          <w:rFonts w:eastAsia="Times New Roman" w:cs="Times New Roman"/>
          <w:lang w:eastAsia="da-DK"/>
        </w:rPr>
        <w:t>l</w:t>
      </w:r>
      <w:r w:rsidR="00FE4CD3" w:rsidRPr="00FE4CD3">
        <w:rPr>
          <w:rFonts w:eastAsia="Times New Roman" w:cs="Times New Roman"/>
          <w:lang w:eastAsia="da-DK"/>
        </w:rPr>
        <w:t xml:space="preserve">eder for Helhedspleje </w:t>
      </w:r>
      <w:r w:rsidRPr="00FE4CD3">
        <w:rPr>
          <w:rFonts w:eastAsia="Times New Roman" w:cs="Times New Roman"/>
          <w:lang w:eastAsia="da-DK"/>
        </w:rPr>
        <w:t>Syd og</w:t>
      </w:r>
      <w:r w:rsidRPr="00305437">
        <w:rPr>
          <w:rFonts w:eastAsia="Times New Roman" w:cs="Times New Roman"/>
          <w:lang w:eastAsia="da-DK"/>
        </w:rPr>
        <w:t xml:space="preserve"> har det borgernære ledelsesansvar for en afgrænset gruppe af medarbejdere med virke på et af indmødestederne </w:t>
      </w:r>
      <w:r w:rsidR="00FE4CD3">
        <w:rPr>
          <w:rFonts w:eastAsia="Times New Roman" w:cs="Times New Roman"/>
          <w:lang w:eastAsia="da-DK"/>
        </w:rPr>
        <w:t>i</w:t>
      </w:r>
      <w:r w:rsidRPr="00CF7C94">
        <w:rPr>
          <w:rFonts w:eastAsia="Times New Roman" w:cs="Times New Roman"/>
          <w:lang w:eastAsia="da-DK"/>
        </w:rPr>
        <w:t xml:space="preserve"> Nord eller Syd</w:t>
      </w:r>
      <w:r w:rsidRPr="00305437">
        <w:rPr>
          <w:rFonts w:eastAsia="Times New Roman" w:cs="Times New Roman"/>
          <w:lang w:eastAsia="da-DK"/>
        </w:rPr>
        <w:t xml:space="preserve">. </w:t>
      </w:r>
      <w:r w:rsidR="00CF7C94" w:rsidRPr="00CF7C94">
        <w:rPr>
          <w:rFonts w:eastAsia="Times New Roman" w:cs="Times New Roman"/>
          <w:lang w:eastAsia="da-DK"/>
        </w:rPr>
        <w:t xml:space="preserve">For tiden er der i Nord fire fysiske indmødesteder og </w:t>
      </w:r>
      <w:r w:rsidR="00FE4CD3">
        <w:rPr>
          <w:rFonts w:eastAsia="Times New Roman" w:cs="Times New Roman"/>
          <w:lang w:eastAsia="da-DK"/>
        </w:rPr>
        <w:t>i</w:t>
      </w:r>
      <w:r w:rsidR="00CF7C94" w:rsidRPr="00CF7C94">
        <w:rPr>
          <w:rFonts w:eastAsia="Times New Roman" w:cs="Times New Roman"/>
          <w:lang w:eastAsia="da-DK"/>
        </w:rPr>
        <w:t xml:space="preserve"> syd to fysiske indmødesteder. </w:t>
      </w:r>
      <w:r w:rsidRPr="00305437">
        <w:rPr>
          <w:rFonts w:eastAsia="Times New Roman" w:cs="Times New Roman"/>
          <w:lang w:eastAsia="da-DK"/>
        </w:rPr>
        <w:t xml:space="preserve">Teamledere indgår i </w:t>
      </w:r>
      <w:r w:rsidR="0088096E" w:rsidRPr="00305437">
        <w:rPr>
          <w:rFonts w:eastAsia="Times New Roman" w:cs="Times New Roman"/>
          <w:lang w:eastAsia="da-DK"/>
        </w:rPr>
        <w:t>et</w:t>
      </w:r>
      <w:r w:rsidRPr="00305437">
        <w:rPr>
          <w:rFonts w:eastAsia="Times New Roman" w:cs="Times New Roman"/>
          <w:lang w:eastAsia="da-DK"/>
        </w:rPr>
        <w:t xml:space="preserve"> lede</w:t>
      </w:r>
      <w:r w:rsidR="0088096E" w:rsidRPr="00305437">
        <w:rPr>
          <w:rFonts w:eastAsia="Times New Roman" w:cs="Times New Roman"/>
          <w:lang w:eastAsia="da-DK"/>
        </w:rPr>
        <w:t>lsesfælleskab med</w:t>
      </w:r>
      <w:r w:rsidR="00CF7C94">
        <w:rPr>
          <w:rFonts w:eastAsia="Times New Roman" w:cs="Times New Roman"/>
          <w:lang w:eastAsia="da-DK"/>
        </w:rPr>
        <w:t xml:space="preserve"> eventuel anden </w:t>
      </w:r>
      <w:r w:rsidRPr="00305437">
        <w:rPr>
          <w:rFonts w:eastAsia="Times New Roman" w:cs="Times New Roman"/>
          <w:lang w:eastAsia="da-DK"/>
        </w:rPr>
        <w:t>teamleder</w:t>
      </w:r>
      <w:r w:rsidR="0088096E" w:rsidRPr="00305437">
        <w:rPr>
          <w:rFonts w:eastAsia="Times New Roman" w:cs="Times New Roman"/>
          <w:lang w:eastAsia="da-DK"/>
        </w:rPr>
        <w:t xml:space="preserve"> på indmødestedet</w:t>
      </w:r>
      <w:r w:rsidR="00CF7C94">
        <w:rPr>
          <w:rFonts w:eastAsia="Times New Roman" w:cs="Times New Roman"/>
          <w:lang w:eastAsia="da-DK"/>
        </w:rPr>
        <w:t>,</w:t>
      </w:r>
      <w:r w:rsidR="0088096E" w:rsidRPr="00305437">
        <w:rPr>
          <w:rFonts w:eastAsia="Times New Roman" w:cs="Times New Roman"/>
          <w:lang w:eastAsia="da-DK"/>
        </w:rPr>
        <w:t xml:space="preserve"> </w:t>
      </w:r>
      <w:r w:rsidR="00CF7C94">
        <w:rPr>
          <w:rFonts w:eastAsia="Times New Roman" w:cs="Times New Roman"/>
          <w:lang w:eastAsia="da-DK"/>
        </w:rPr>
        <w:t>i området og på tværs af</w:t>
      </w:r>
      <w:r w:rsidR="00FE4CD3">
        <w:rPr>
          <w:rFonts w:eastAsia="Times New Roman" w:cs="Times New Roman"/>
          <w:lang w:eastAsia="da-DK"/>
        </w:rPr>
        <w:t xml:space="preserve"> Helhedspleje</w:t>
      </w:r>
      <w:r w:rsidR="00CF7C94">
        <w:rPr>
          <w:rFonts w:eastAsia="Times New Roman" w:cs="Times New Roman"/>
          <w:lang w:eastAsia="da-DK"/>
        </w:rPr>
        <w:t xml:space="preserve"> Nord og Syd. Teamledere skal samarbejde om, at</w:t>
      </w:r>
      <w:r w:rsidR="003829C8" w:rsidRPr="00305437">
        <w:rPr>
          <w:rFonts w:eastAsia="Times New Roman" w:cs="Times New Roman"/>
          <w:lang w:eastAsia="da-DK"/>
        </w:rPr>
        <w:t xml:space="preserve"> </w:t>
      </w:r>
      <w:r w:rsidRPr="00305437">
        <w:rPr>
          <w:rFonts w:eastAsia="Times New Roman" w:cs="Times New Roman"/>
          <w:lang w:eastAsia="da-DK"/>
        </w:rPr>
        <w:t>sikre</w:t>
      </w:r>
      <w:r w:rsidR="003829C8" w:rsidRPr="00305437">
        <w:rPr>
          <w:rFonts w:eastAsia="Times New Roman" w:cs="Times New Roman"/>
          <w:lang w:eastAsia="da-DK"/>
        </w:rPr>
        <w:t xml:space="preserve"> </w:t>
      </w:r>
      <w:r w:rsidR="00305437">
        <w:rPr>
          <w:rFonts w:eastAsia="Times New Roman" w:cs="Times New Roman"/>
          <w:lang w:eastAsia="da-DK"/>
        </w:rPr>
        <w:t xml:space="preserve">en </w:t>
      </w:r>
      <w:r w:rsidR="00E64AD1" w:rsidRPr="00305437">
        <w:rPr>
          <w:rFonts w:eastAsia="Times New Roman" w:cs="Times New Roman"/>
          <w:lang w:eastAsia="da-DK"/>
        </w:rPr>
        <w:t>agil og bæredygtig daglig drift med høj faglig kvalitet</w:t>
      </w:r>
      <w:r w:rsidR="00305437">
        <w:rPr>
          <w:rFonts w:eastAsia="Times New Roman" w:cs="Times New Roman"/>
          <w:lang w:eastAsia="da-DK"/>
        </w:rPr>
        <w:t xml:space="preserve"> og</w:t>
      </w:r>
      <w:r w:rsidR="00E64AD1" w:rsidRPr="00305437">
        <w:rPr>
          <w:rFonts w:eastAsia="Times New Roman" w:cs="Times New Roman"/>
          <w:lang w:eastAsia="da-DK"/>
        </w:rPr>
        <w:t xml:space="preserve"> helhedsorienterede borgerforløb i et tæt og tværfagligt samarbejde.</w:t>
      </w:r>
      <w:r w:rsidR="00CF7C94" w:rsidRPr="00CF7C94">
        <w:t xml:space="preserve"> </w:t>
      </w:r>
      <w:r w:rsidR="00CF7C94">
        <w:t xml:space="preserve">Teamledere skal </w:t>
      </w:r>
      <w:r w:rsidR="00CF7C94" w:rsidRPr="00CF7C94">
        <w:rPr>
          <w:rFonts w:eastAsia="Times New Roman" w:cs="Times New Roman"/>
          <w:lang w:eastAsia="da-DK"/>
        </w:rPr>
        <w:t xml:space="preserve">bidrage proaktivt til tværgående </w:t>
      </w:r>
      <w:r w:rsidR="00CF7C94">
        <w:rPr>
          <w:rFonts w:eastAsia="Times New Roman" w:cs="Times New Roman"/>
          <w:lang w:eastAsia="da-DK"/>
        </w:rPr>
        <w:t xml:space="preserve">ledelsessamarbejde </w:t>
      </w:r>
      <w:r w:rsidR="00CF7C94" w:rsidRPr="00CF7C94">
        <w:rPr>
          <w:rFonts w:eastAsia="Times New Roman" w:cs="Times New Roman"/>
          <w:lang w:eastAsia="da-DK"/>
        </w:rPr>
        <w:t xml:space="preserve">med </w:t>
      </w:r>
      <w:r w:rsidR="00CF7C94">
        <w:rPr>
          <w:rFonts w:eastAsia="Times New Roman" w:cs="Times New Roman"/>
          <w:lang w:eastAsia="da-DK"/>
        </w:rPr>
        <w:t xml:space="preserve">teamledere for </w:t>
      </w:r>
      <w:r w:rsidR="00CF7C94" w:rsidRPr="00CF7C94">
        <w:rPr>
          <w:rFonts w:eastAsia="Times New Roman" w:cs="Times New Roman"/>
          <w:lang w:eastAsia="da-DK"/>
        </w:rPr>
        <w:t>Sygeplejen og i det øvrige ledelsessamarbejde i Sundhed og Omsorg.</w:t>
      </w:r>
    </w:p>
    <w:p w14:paraId="3D215B44" w14:textId="77777777" w:rsidR="00D832D8" w:rsidRPr="00305437" w:rsidRDefault="00D832D8" w:rsidP="00D832D8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lang w:eastAsia="da-DK"/>
        </w:rPr>
      </w:pPr>
      <w:r w:rsidRPr="00305437">
        <w:rPr>
          <w:rFonts w:eastAsia="Times New Roman" w:cs="Times New Roman"/>
          <w:b/>
          <w:bCs/>
          <w:lang w:eastAsia="da-DK"/>
        </w:rPr>
        <w:t>Hovedopgaver og ansvar</w:t>
      </w:r>
    </w:p>
    <w:p w14:paraId="5E16274D" w14:textId="77777777" w:rsidR="00A93A08" w:rsidRDefault="00D832D8" w:rsidP="00FE5E1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="Times New Roman"/>
          <w:lang w:eastAsia="da-DK"/>
        </w:rPr>
      </w:pPr>
      <w:r w:rsidRPr="00A93A08">
        <w:rPr>
          <w:rFonts w:eastAsia="Times New Roman" w:cs="Times New Roman"/>
          <w:lang w:eastAsia="da-DK"/>
        </w:rPr>
        <w:t xml:space="preserve">Personaleledelse </w:t>
      </w:r>
      <w:r w:rsidR="00A93A08" w:rsidRPr="00A93A08">
        <w:rPr>
          <w:rFonts w:eastAsia="Times New Roman" w:cs="Times New Roman"/>
          <w:lang w:eastAsia="da-DK"/>
        </w:rPr>
        <w:t xml:space="preserve">for </w:t>
      </w:r>
      <w:r w:rsidR="0088096E" w:rsidRPr="00A93A08">
        <w:rPr>
          <w:rFonts w:eastAsia="Times New Roman" w:cs="Times New Roman"/>
          <w:lang w:eastAsia="da-DK"/>
        </w:rPr>
        <w:t>ufaglærte</w:t>
      </w:r>
      <w:r w:rsidR="00A93A08" w:rsidRPr="00A93A08">
        <w:rPr>
          <w:rFonts w:eastAsia="Times New Roman" w:cs="Times New Roman"/>
          <w:lang w:eastAsia="da-DK"/>
        </w:rPr>
        <w:t xml:space="preserve"> medarbejdere</w:t>
      </w:r>
      <w:r w:rsidR="0088096E" w:rsidRPr="00A93A08">
        <w:rPr>
          <w:rFonts w:eastAsia="Times New Roman" w:cs="Times New Roman"/>
          <w:lang w:eastAsia="da-DK"/>
        </w:rPr>
        <w:t>, Social- og Sundhedshjælpere og Social- og Sundhedsassistenter som er organiseret</w:t>
      </w:r>
      <w:r w:rsidRPr="00A93A08">
        <w:rPr>
          <w:rFonts w:eastAsia="Times New Roman" w:cs="Times New Roman"/>
          <w:lang w:eastAsia="da-DK"/>
        </w:rPr>
        <w:t xml:space="preserve"> i tværfaglig</w:t>
      </w:r>
      <w:r w:rsidR="00E64AD1" w:rsidRPr="00A93A08">
        <w:rPr>
          <w:rFonts w:eastAsia="Times New Roman" w:cs="Times New Roman"/>
          <w:lang w:eastAsia="da-DK"/>
        </w:rPr>
        <w:t>e</w:t>
      </w:r>
      <w:r w:rsidRPr="00A93A08">
        <w:rPr>
          <w:rFonts w:eastAsia="Times New Roman" w:cs="Times New Roman"/>
          <w:lang w:eastAsia="da-DK"/>
        </w:rPr>
        <w:t xml:space="preserve"> te</w:t>
      </w:r>
      <w:r w:rsidR="00E64AD1" w:rsidRPr="00A93A08">
        <w:rPr>
          <w:rFonts w:eastAsia="Times New Roman" w:cs="Times New Roman"/>
          <w:lang w:eastAsia="da-DK"/>
        </w:rPr>
        <w:t xml:space="preserve">ams, herunder </w:t>
      </w:r>
      <w:r w:rsidRPr="00A93A08">
        <w:rPr>
          <w:rFonts w:eastAsia="Times New Roman" w:cs="Times New Roman"/>
          <w:lang w:eastAsia="da-DK"/>
        </w:rPr>
        <w:t>MUS</w:t>
      </w:r>
      <w:r w:rsidR="00F95D72" w:rsidRPr="00A93A08">
        <w:rPr>
          <w:rFonts w:eastAsia="Times New Roman" w:cs="Times New Roman"/>
          <w:lang w:eastAsia="da-DK"/>
        </w:rPr>
        <w:t>,</w:t>
      </w:r>
      <w:r w:rsidRPr="00A93A08">
        <w:rPr>
          <w:rFonts w:eastAsia="Times New Roman" w:cs="Times New Roman"/>
          <w:lang w:eastAsia="da-DK"/>
        </w:rPr>
        <w:t xml:space="preserve"> </w:t>
      </w:r>
      <w:r w:rsidR="00E64AD1" w:rsidRPr="00A93A08">
        <w:rPr>
          <w:rFonts w:eastAsia="Times New Roman" w:cs="Times New Roman"/>
          <w:lang w:eastAsia="da-DK"/>
        </w:rPr>
        <w:t>trivsel og kompetenceudvikling</w:t>
      </w:r>
      <w:r w:rsidRPr="00A93A08">
        <w:rPr>
          <w:rFonts w:eastAsia="Times New Roman" w:cs="Times New Roman"/>
          <w:lang w:eastAsia="da-DK"/>
        </w:rPr>
        <w:t>.</w:t>
      </w:r>
    </w:p>
    <w:p w14:paraId="6922629B" w14:textId="77777777" w:rsidR="00A93A08" w:rsidRDefault="00D832D8" w:rsidP="00FE5E1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="Times New Roman"/>
          <w:lang w:eastAsia="da-DK"/>
        </w:rPr>
      </w:pPr>
      <w:r w:rsidRPr="00A93A08">
        <w:rPr>
          <w:rFonts w:eastAsia="Times New Roman" w:cs="Times New Roman"/>
          <w:lang w:eastAsia="da-DK"/>
        </w:rPr>
        <w:t xml:space="preserve">Driftsansvar for </w:t>
      </w:r>
      <w:r w:rsidR="00E64AD1" w:rsidRPr="00A93A08">
        <w:rPr>
          <w:rFonts w:eastAsia="Times New Roman" w:cs="Times New Roman"/>
          <w:lang w:eastAsia="da-DK"/>
        </w:rPr>
        <w:t>lokal</w:t>
      </w:r>
      <w:r w:rsidRPr="00A93A08">
        <w:rPr>
          <w:rFonts w:eastAsia="Times New Roman" w:cs="Times New Roman"/>
          <w:lang w:eastAsia="da-DK"/>
        </w:rPr>
        <w:t xml:space="preserve"> planlægning, </w:t>
      </w:r>
      <w:r w:rsidR="0088096E" w:rsidRPr="00A93A08">
        <w:rPr>
          <w:rFonts w:eastAsia="Times New Roman" w:cs="Times New Roman"/>
          <w:lang w:eastAsia="da-DK"/>
        </w:rPr>
        <w:t xml:space="preserve">fremmødeprofiler, </w:t>
      </w:r>
      <w:r w:rsidRPr="00A93A08">
        <w:rPr>
          <w:rFonts w:eastAsia="Times New Roman" w:cs="Times New Roman"/>
          <w:lang w:eastAsia="da-DK"/>
        </w:rPr>
        <w:t xml:space="preserve">vagtplanlægning og </w:t>
      </w:r>
      <w:r w:rsidR="0088096E" w:rsidRPr="00A93A08">
        <w:rPr>
          <w:rFonts w:eastAsia="Times New Roman" w:cs="Times New Roman"/>
          <w:lang w:eastAsia="da-DK"/>
        </w:rPr>
        <w:t>ressourcestyring inden for de givne økonomiske rammer.</w:t>
      </w:r>
    </w:p>
    <w:p w14:paraId="61EE51E7" w14:textId="77777777" w:rsidR="00A93A08" w:rsidRDefault="0088096E" w:rsidP="00FE5E1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="Times New Roman"/>
          <w:lang w:eastAsia="da-DK"/>
        </w:rPr>
      </w:pPr>
      <w:r w:rsidRPr="00A93A08">
        <w:rPr>
          <w:rFonts w:eastAsia="Times New Roman" w:cs="Times New Roman"/>
          <w:lang w:eastAsia="da-DK"/>
        </w:rPr>
        <w:t>Bedrive synlig og tilgængelig ledelse i samarbejde med</w:t>
      </w:r>
      <w:r w:rsidR="003829C8" w:rsidRPr="00A93A08">
        <w:rPr>
          <w:rFonts w:eastAsia="Times New Roman" w:cs="Times New Roman"/>
          <w:lang w:eastAsia="da-DK"/>
        </w:rPr>
        <w:t xml:space="preserve"> det lokale</w:t>
      </w:r>
      <w:r w:rsidR="00A93A08" w:rsidRPr="00A93A08">
        <w:rPr>
          <w:rFonts w:eastAsia="Times New Roman" w:cs="Times New Roman"/>
          <w:lang w:eastAsia="da-DK"/>
        </w:rPr>
        <w:t xml:space="preserve"> og tværfaglige</w:t>
      </w:r>
      <w:r w:rsidR="00E64AD1" w:rsidRPr="00A93A08">
        <w:rPr>
          <w:rFonts w:eastAsia="Times New Roman" w:cs="Times New Roman"/>
          <w:lang w:eastAsia="da-DK"/>
        </w:rPr>
        <w:t xml:space="preserve"> </w:t>
      </w:r>
      <w:r w:rsidR="003829C8" w:rsidRPr="00A93A08">
        <w:rPr>
          <w:rFonts w:eastAsia="Times New Roman" w:cs="Times New Roman"/>
          <w:lang w:eastAsia="da-DK"/>
        </w:rPr>
        <w:t>ledelsesteam</w:t>
      </w:r>
      <w:r w:rsidRPr="00A93A08">
        <w:rPr>
          <w:rFonts w:eastAsia="Times New Roman" w:cs="Times New Roman"/>
          <w:lang w:eastAsia="da-DK"/>
        </w:rPr>
        <w:t xml:space="preserve"> på indmødestedet</w:t>
      </w:r>
      <w:r w:rsidR="00D832D8" w:rsidRPr="00A93A08">
        <w:rPr>
          <w:rFonts w:eastAsia="Times New Roman" w:cs="Times New Roman"/>
          <w:lang w:eastAsia="da-DK"/>
        </w:rPr>
        <w:t>.</w:t>
      </w:r>
    </w:p>
    <w:p w14:paraId="07F5C09A" w14:textId="77777777" w:rsidR="00A93A08" w:rsidRDefault="00D832D8" w:rsidP="00FE5E1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="Times New Roman"/>
          <w:lang w:eastAsia="da-DK"/>
        </w:rPr>
      </w:pPr>
      <w:r w:rsidRPr="00A93A08">
        <w:rPr>
          <w:rFonts w:eastAsia="Times New Roman" w:cs="Times New Roman"/>
          <w:lang w:eastAsia="da-DK"/>
        </w:rPr>
        <w:t xml:space="preserve">Sikre implementering og opfølgning </w:t>
      </w:r>
      <w:r w:rsidR="00A93A08">
        <w:rPr>
          <w:rFonts w:eastAsia="Times New Roman" w:cs="Times New Roman"/>
          <w:lang w:eastAsia="da-DK"/>
        </w:rPr>
        <w:t xml:space="preserve">på </w:t>
      </w:r>
      <w:r w:rsidR="00E64AD1" w:rsidRPr="00A93A08">
        <w:rPr>
          <w:rFonts w:eastAsia="Times New Roman" w:cs="Times New Roman"/>
          <w:lang w:eastAsia="da-DK"/>
        </w:rPr>
        <w:t xml:space="preserve">udfoldelse af serviceniveaubeskrivelser, </w:t>
      </w:r>
      <w:r w:rsidRPr="00A93A08">
        <w:rPr>
          <w:rFonts w:eastAsia="Times New Roman" w:cs="Times New Roman"/>
          <w:lang w:eastAsia="da-DK"/>
        </w:rPr>
        <w:t>kvalitetsstandarder, dokumentation og forbedringsmål</w:t>
      </w:r>
      <w:bookmarkStart w:id="0" w:name="_Hlk207051100"/>
    </w:p>
    <w:p w14:paraId="42857C3E" w14:textId="63345CDA" w:rsidR="00A93A08" w:rsidRDefault="00D832D8" w:rsidP="00FE5E1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="Times New Roman"/>
          <w:lang w:eastAsia="da-DK"/>
        </w:rPr>
      </w:pPr>
      <w:r w:rsidRPr="00A93A08">
        <w:rPr>
          <w:rFonts w:eastAsia="Times New Roman" w:cs="Times New Roman"/>
          <w:lang w:eastAsia="da-DK"/>
        </w:rPr>
        <w:t xml:space="preserve">Arbejde </w:t>
      </w:r>
      <w:r w:rsidR="003829C8" w:rsidRPr="00A93A08">
        <w:rPr>
          <w:rFonts w:eastAsia="Times New Roman" w:cs="Times New Roman"/>
          <w:lang w:eastAsia="da-DK"/>
        </w:rPr>
        <w:t xml:space="preserve">systematisk og </w:t>
      </w:r>
      <w:r w:rsidRPr="00A93A08">
        <w:rPr>
          <w:rFonts w:eastAsia="Times New Roman" w:cs="Times New Roman"/>
          <w:lang w:eastAsia="da-DK"/>
        </w:rPr>
        <w:t xml:space="preserve">tæt sammen med </w:t>
      </w:r>
      <w:r w:rsidR="003829C8" w:rsidRPr="00A93A08">
        <w:rPr>
          <w:rFonts w:eastAsia="Times New Roman" w:cs="Times New Roman"/>
          <w:lang w:eastAsia="da-DK"/>
        </w:rPr>
        <w:t xml:space="preserve">øvrige teamledere i </w:t>
      </w:r>
      <w:r w:rsidR="00FE4CD3" w:rsidRPr="00FE4CD3">
        <w:rPr>
          <w:rFonts w:eastAsia="Times New Roman" w:cs="Times New Roman"/>
          <w:lang w:eastAsia="da-DK"/>
        </w:rPr>
        <w:t>Helhedspleje</w:t>
      </w:r>
      <w:r w:rsidR="00A93A08" w:rsidRPr="00FE4CD3">
        <w:rPr>
          <w:rFonts w:eastAsia="Times New Roman" w:cs="Times New Roman"/>
          <w:lang w:eastAsia="da-DK"/>
        </w:rPr>
        <w:t xml:space="preserve"> </w:t>
      </w:r>
      <w:r w:rsidR="003829C8" w:rsidRPr="00FE4CD3">
        <w:rPr>
          <w:rFonts w:eastAsia="Times New Roman" w:cs="Times New Roman"/>
          <w:lang w:eastAsia="da-DK"/>
        </w:rPr>
        <w:t>Nord og</w:t>
      </w:r>
      <w:r w:rsidR="00A93A08" w:rsidRPr="00FE4CD3">
        <w:rPr>
          <w:rFonts w:eastAsia="Times New Roman" w:cs="Times New Roman"/>
          <w:lang w:eastAsia="da-DK"/>
        </w:rPr>
        <w:t xml:space="preserve"> </w:t>
      </w:r>
      <w:r w:rsidR="003829C8" w:rsidRPr="00FE4CD3">
        <w:rPr>
          <w:rFonts w:eastAsia="Times New Roman" w:cs="Times New Roman"/>
          <w:lang w:eastAsia="da-DK"/>
        </w:rPr>
        <w:t>Syd,</w:t>
      </w:r>
      <w:r w:rsidR="003829C8" w:rsidRPr="00A93A08">
        <w:rPr>
          <w:rFonts w:eastAsia="Times New Roman" w:cs="Times New Roman"/>
          <w:lang w:eastAsia="da-DK"/>
        </w:rPr>
        <w:t xml:space="preserve"> </w:t>
      </w:r>
      <w:r w:rsidR="00305437" w:rsidRPr="00A93A08">
        <w:rPr>
          <w:rFonts w:eastAsia="Times New Roman" w:cs="Times New Roman"/>
          <w:lang w:eastAsia="da-DK"/>
        </w:rPr>
        <w:t>S</w:t>
      </w:r>
      <w:r w:rsidR="003829C8" w:rsidRPr="00A93A08">
        <w:rPr>
          <w:rFonts w:eastAsia="Times New Roman" w:cs="Times New Roman"/>
          <w:lang w:eastAsia="da-DK"/>
        </w:rPr>
        <w:t xml:space="preserve">ygepleje, </w:t>
      </w:r>
      <w:r w:rsidR="00A93A08" w:rsidRPr="00A93A08">
        <w:rPr>
          <w:rFonts w:eastAsia="Times New Roman" w:cs="Times New Roman"/>
          <w:lang w:eastAsia="da-DK"/>
        </w:rPr>
        <w:t>visitatorer samt rehabiliteringsmedarbejdere om implementering af arbejdsgange og strukturer forbundet med helhedspleje og rehabilitering i de tværfaglige teams.</w:t>
      </w:r>
      <w:bookmarkEnd w:id="0"/>
    </w:p>
    <w:p w14:paraId="7D516276" w14:textId="740A199C" w:rsidR="00D832D8" w:rsidRPr="00A93A08" w:rsidRDefault="003829C8" w:rsidP="00FE5E1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="Times New Roman"/>
          <w:lang w:eastAsia="da-DK"/>
        </w:rPr>
      </w:pPr>
      <w:r w:rsidRPr="00A93A08">
        <w:rPr>
          <w:rFonts w:eastAsia="Times New Roman" w:cs="Times New Roman"/>
          <w:lang w:eastAsia="da-DK"/>
        </w:rPr>
        <w:t>Bidrage til at s</w:t>
      </w:r>
      <w:r w:rsidR="00D832D8" w:rsidRPr="00A93A08">
        <w:rPr>
          <w:rFonts w:eastAsia="Times New Roman" w:cs="Times New Roman"/>
          <w:lang w:eastAsia="da-DK"/>
        </w:rPr>
        <w:t xml:space="preserve">tyrke samarbejde på tværs af faggrupper </w:t>
      </w:r>
      <w:r w:rsidR="00305437" w:rsidRPr="00A93A08">
        <w:rPr>
          <w:rFonts w:eastAsia="Times New Roman" w:cs="Times New Roman"/>
          <w:lang w:eastAsia="da-DK"/>
        </w:rPr>
        <w:t>samt</w:t>
      </w:r>
      <w:r w:rsidR="00D832D8" w:rsidRPr="00A93A08">
        <w:rPr>
          <w:rFonts w:eastAsia="Times New Roman" w:cs="Times New Roman"/>
          <w:lang w:eastAsia="da-DK"/>
        </w:rPr>
        <w:t xml:space="preserve"> </w:t>
      </w:r>
      <w:r w:rsidR="00E64AD1" w:rsidRPr="00A93A08">
        <w:rPr>
          <w:rFonts w:eastAsia="Times New Roman" w:cs="Times New Roman"/>
          <w:lang w:eastAsia="da-DK"/>
        </w:rPr>
        <w:t xml:space="preserve">facilitere </w:t>
      </w:r>
      <w:r w:rsidR="00D832D8" w:rsidRPr="00A93A08">
        <w:rPr>
          <w:rFonts w:eastAsia="Times New Roman" w:cs="Times New Roman"/>
          <w:lang w:eastAsia="da-DK"/>
        </w:rPr>
        <w:t>helhedsorienterede, rehabiliterende borgerforløb</w:t>
      </w:r>
      <w:r w:rsidRPr="00A93A08">
        <w:rPr>
          <w:rFonts w:eastAsia="Times New Roman" w:cs="Times New Roman"/>
          <w:lang w:eastAsia="da-DK"/>
        </w:rPr>
        <w:t xml:space="preserve"> i de tværfaglige teams</w:t>
      </w:r>
      <w:r w:rsidR="00D832D8" w:rsidRPr="00A93A08">
        <w:rPr>
          <w:rFonts w:eastAsia="Times New Roman" w:cs="Times New Roman"/>
          <w:lang w:eastAsia="da-DK"/>
        </w:rPr>
        <w:t>.</w:t>
      </w:r>
    </w:p>
    <w:p w14:paraId="74AC8488" w14:textId="6B401C8C" w:rsidR="003829C8" w:rsidRPr="00305437" w:rsidRDefault="003829C8" w:rsidP="003829C8">
      <w:pPr>
        <w:pStyle w:val="Listeafsnit"/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="Times New Roman"/>
          <w:lang w:eastAsia="da-DK"/>
        </w:rPr>
      </w:pPr>
      <w:r w:rsidRPr="00305437">
        <w:rPr>
          <w:rFonts w:eastAsia="Times New Roman" w:cs="Times New Roman"/>
          <w:lang w:eastAsia="da-DK"/>
        </w:rPr>
        <w:t xml:space="preserve">Bruge data og ledelsesinformation til daglig styring og forbedring af økonomi, drift, og kvalitet </w:t>
      </w:r>
      <w:r w:rsidR="00305437">
        <w:rPr>
          <w:rFonts w:eastAsia="Times New Roman" w:cs="Times New Roman"/>
          <w:lang w:eastAsia="da-DK"/>
        </w:rPr>
        <w:t>samt</w:t>
      </w:r>
      <w:r w:rsidRPr="00305437">
        <w:rPr>
          <w:rFonts w:eastAsia="Times New Roman" w:cs="Times New Roman"/>
          <w:lang w:eastAsia="da-DK"/>
        </w:rPr>
        <w:t xml:space="preserve"> inddrage leder af</w:t>
      </w:r>
      <w:r w:rsidR="00FE4CD3">
        <w:rPr>
          <w:rFonts w:eastAsia="Times New Roman" w:cs="Times New Roman"/>
          <w:lang w:eastAsia="da-DK"/>
        </w:rPr>
        <w:t xml:space="preserve"> Helhedspleje </w:t>
      </w:r>
      <w:r w:rsidR="00E64AD1" w:rsidRPr="00FE4CD3">
        <w:rPr>
          <w:rFonts w:eastAsia="Times New Roman" w:cs="Times New Roman"/>
          <w:lang w:eastAsia="da-DK"/>
        </w:rPr>
        <w:t>Nord eller Syd</w:t>
      </w:r>
      <w:r w:rsidRPr="00305437">
        <w:rPr>
          <w:rFonts w:eastAsia="Times New Roman" w:cs="Times New Roman"/>
          <w:lang w:eastAsia="da-DK"/>
        </w:rPr>
        <w:t xml:space="preserve"> ved afvigelser.</w:t>
      </w:r>
    </w:p>
    <w:p w14:paraId="19653B9C" w14:textId="42FE1A1E" w:rsidR="003829C8" w:rsidRPr="00305437" w:rsidRDefault="003829C8" w:rsidP="003829C8">
      <w:pPr>
        <w:pStyle w:val="Listeafsnit"/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="Times New Roman"/>
          <w:lang w:eastAsia="da-DK"/>
        </w:rPr>
      </w:pPr>
      <w:r w:rsidRPr="00305437">
        <w:rPr>
          <w:rFonts w:eastAsia="Times New Roman" w:cs="Times New Roman"/>
          <w:lang w:eastAsia="da-DK"/>
        </w:rPr>
        <w:t xml:space="preserve">Tilgå </w:t>
      </w:r>
      <w:r w:rsidR="00A93A08">
        <w:rPr>
          <w:rFonts w:eastAsia="Times New Roman" w:cs="Times New Roman"/>
          <w:lang w:eastAsia="da-DK"/>
        </w:rPr>
        <w:t xml:space="preserve">samarbejde i </w:t>
      </w:r>
      <w:r w:rsidRPr="00305437">
        <w:rPr>
          <w:rFonts w:eastAsia="Times New Roman" w:cs="Times New Roman"/>
          <w:lang w:eastAsia="da-DK"/>
        </w:rPr>
        <w:t>den samlede ledergruppe med interesse, professionalisme og engagement.</w:t>
      </w:r>
    </w:p>
    <w:p w14:paraId="5BACA038" w14:textId="34F8BB23" w:rsidR="003829C8" w:rsidRPr="00305437" w:rsidRDefault="003829C8" w:rsidP="003829C8">
      <w:pPr>
        <w:pStyle w:val="Listeafsnit"/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="Times New Roman"/>
          <w:lang w:eastAsia="da-DK"/>
        </w:rPr>
      </w:pPr>
      <w:r w:rsidRPr="00305437">
        <w:rPr>
          <w:rFonts w:eastAsia="Times New Roman" w:cs="Times New Roman"/>
          <w:lang w:eastAsia="da-DK"/>
        </w:rPr>
        <w:t xml:space="preserve">Bidrage til </w:t>
      </w:r>
      <w:r w:rsidR="00305437">
        <w:rPr>
          <w:rFonts w:eastAsia="Times New Roman" w:cs="Times New Roman"/>
          <w:lang w:eastAsia="da-DK"/>
        </w:rPr>
        <w:t>en konstruktiv medarbejder</w:t>
      </w:r>
      <w:r w:rsidRPr="00305437">
        <w:rPr>
          <w:rFonts w:eastAsia="Times New Roman" w:cs="Times New Roman"/>
          <w:lang w:eastAsia="da-DK"/>
        </w:rPr>
        <w:t>kultur der skaber sammenhængskraft og fælles retning i Sundhed og Omsorg med kerneopgaven og den borgeroplevede kvalitet for øje.</w:t>
      </w:r>
    </w:p>
    <w:p w14:paraId="31C0A83D" w14:textId="667D53BA" w:rsidR="003829C8" w:rsidRPr="00305437" w:rsidRDefault="003829C8" w:rsidP="003829C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="Times New Roman"/>
          <w:lang w:eastAsia="da-DK"/>
        </w:rPr>
      </w:pPr>
      <w:r w:rsidRPr="00305437">
        <w:rPr>
          <w:rFonts w:eastAsia="Times New Roman" w:cs="Times New Roman"/>
          <w:lang w:eastAsia="da-DK"/>
        </w:rPr>
        <w:t>Søge ledelsessparring og lade sig udfordre i egen ledelsespraksis</w:t>
      </w:r>
      <w:r w:rsidR="00305437">
        <w:rPr>
          <w:rFonts w:eastAsia="Times New Roman" w:cs="Times New Roman"/>
          <w:lang w:eastAsia="da-DK"/>
        </w:rPr>
        <w:t>.</w:t>
      </w:r>
    </w:p>
    <w:p w14:paraId="09F64DC1" w14:textId="77777777" w:rsidR="00D832D8" w:rsidRPr="00305437" w:rsidRDefault="00D832D8" w:rsidP="00D832D8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lang w:eastAsia="da-DK"/>
        </w:rPr>
      </w:pPr>
      <w:r w:rsidRPr="00305437">
        <w:rPr>
          <w:rFonts w:eastAsia="Times New Roman" w:cs="Times New Roman"/>
          <w:b/>
          <w:bCs/>
          <w:lang w:eastAsia="da-DK"/>
        </w:rPr>
        <w:t>Kompetencekrav</w:t>
      </w:r>
    </w:p>
    <w:p w14:paraId="4911943E" w14:textId="77777777" w:rsidR="00D832D8" w:rsidRPr="00305437" w:rsidRDefault="00D832D8" w:rsidP="00D832D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="Times New Roman"/>
          <w:lang w:eastAsia="da-DK"/>
        </w:rPr>
      </w:pPr>
      <w:r w:rsidRPr="00305437">
        <w:rPr>
          <w:rFonts w:eastAsia="Times New Roman" w:cs="Times New Roman"/>
          <w:lang w:eastAsia="da-DK"/>
        </w:rPr>
        <w:t>Sundhedsfaglig baggrund (fx social- og sundhedsassistent, sygeplejerske eller terapeut).</w:t>
      </w:r>
    </w:p>
    <w:p w14:paraId="4270F207" w14:textId="57AA5717" w:rsidR="00D832D8" w:rsidRPr="00305437" w:rsidRDefault="00715583" w:rsidP="0071558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="Times New Roman"/>
          <w:lang w:eastAsia="da-DK"/>
        </w:rPr>
      </w:pPr>
      <w:r w:rsidRPr="00305437">
        <w:rPr>
          <w:rFonts w:eastAsia="Times New Roman" w:cs="Times New Roman"/>
          <w:lang w:eastAsia="da-DK"/>
        </w:rPr>
        <w:lastRenderedPageBreak/>
        <w:t>Lederuddannelse påbegyndt eller gennemført (diplom i ledelse).</w:t>
      </w:r>
    </w:p>
    <w:p w14:paraId="0201D8C7" w14:textId="4D17DF09" w:rsidR="00D832D8" w:rsidRPr="00305437" w:rsidRDefault="00D832D8" w:rsidP="00D832D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="Times New Roman"/>
          <w:lang w:eastAsia="da-DK"/>
        </w:rPr>
      </w:pPr>
      <w:r w:rsidRPr="00305437">
        <w:rPr>
          <w:rFonts w:eastAsia="Times New Roman" w:cs="Times New Roman"/>
          <w:lang w:eastAsia="da-DK"/>
        </w:rPr>
        <w:t xml:space="preserve">Erfaring med </w:t>
      </w:r>
      <w:r w:rsidR="00715583" w:rsidRPr="00305437">
        <w:rPr>
          <w:rFonts w:eastAsia="Times New Roman" w:cs="Times New Roman"/>
          <w:lang w:eastAsia="da-DK"/>
        </w:rPr>
        <w:t xml:space="preserve">ledelse af </w:t>
      </w:r>
      <w:r w:rsidRPr="00305437">
        <w:rPr>
          <w:rFonts w:eastAsia="Times New Roman" w:cs="Times New Roman"/>
          <w:lang w:eastAsia="da-DK"/>
        </w:rPr>
        <w:t>hjemmepleje og helhedsorienterede borgerforløb</w:t>
      </w:r>
      <w:r w:rsidR="00715583" w:rsidRPr="00305437">
        <w:rPr>
          <w:rFonts w:eastAsia="Times New Roman" w:cs="Times New Roman"/>
          <w:lang w:eastAsia="da-DK"/>
        </w:rPr>
        <w:t xml:space="preserve"> organiseret i tværfaglige teams</w:t>
      </w:r>
      <w:r w:rsidRPr="00305437">
        <w:rPr>
          <w:rFonts w:eastAsia="Times New Roman" w:cs="Times New Roman"/>
          <w:lang w:eastAsia="da-DK"/>
        </w:rPr>
        <w:t>.</w:t>
      </w:r>
    </w:p>
    <w:p w14:paraId="45CEC1B0" w14:textId="77777777" w:rsidR="00715583" w:rsidRPr="00305437" w:rsidRDefault="00E64AD1" w:rsidP="00D832D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="Times New Roman"/>
          <w:lang w:eastAsia="da-DK"/>
        </w:rPr>
      </w:pPr>
      <w:r w:rsidRPr="00305437">
        <w:rPr>
          <w:rFonts w:eastAsia="Times New Roman" w:cs="Times New Roman"/>
          <w:lang w:eastAsia="da-DK"/>
        </w:rPr>
        <w:t xml:space="preserve">Gode </w:t>
      </w:r>
      <w:r w:rsidR="00D832D8" w:rsidRPr="00305437">
        <w:rPr>
          <w:rFonts w:eastAsia="Times New Roman" w:cs="Times New Roman"/>
          <w:lang w:eastAsia="da-DK"/>
        </w:rPr>
        <w:t xml:space="preserve">organisatoriske </w:t>
      </w:r>
      <w:r w:rsidRPr="00305437">
        <w:rPr>
          <w:rFonts w:eastAsia="Times New Roman" w:cs="Times New Roman"/>
          <w:lang w:eastAsia="da-DK"/>
        </w:rPr>
        <w:t xml:space="preserve">og kommunikative </w:t>
      </w:r>
      <w:r w:rsidR="00D832D8" w:rsidRPr="00305437">
        <w:rPr>
          <w:rFonts w:eastAsia="Times New Roman" w:cs="Times New Roman"/>
          <w:lang w:eastAsia="da-DK"/>
        </w:rPr>
        <w:t>evner</w:t>
      </w:r>
      <w:r w:rsidR="00715583" w:rsidRPr="00305437">
        <w:rPr>
          <w:rFonts w:eastAsia="Times New Roman" w:cs="Times New Roman"/>
          <w:lang w:eastAsia="da-DK"/>
        </w:rPr>
        <w:t>.</w:t>
      </w:r>
    </w:p>
    <w:p w14:paraId="1BE602CB" w14:textId="6802200C" w:rsidR="00D832D8" w:rsidRPr="00305437" w:rsidRDefault="00715583" w:rsidP="00D832D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="Times New Roman"/>
          <w:lang w:eastAsia="da-DK"/>
        </w:rPr>
      </w:pPr>
      <w:bookmarkStart w:id="1" w:name="_Hlk207051970"/>
      <w:r w:rsidRPr="00305437">
        <w:rPr>
          <w:rFonts w:eastAsia="Times New Roman" w:cs="Times New Roman"/>
          <w:lang w:eastAsia="da-DK"/>
        </w:rPr>
        <w:t>Erfaring med økonomi og</w:t>
      </w:r>
      <w:r w:rsidR="00D832D8" w:rsidRPr="00305437">
        <w:rPr>
          <w:rFonts w:eastAsia="Times New Roman" w:cs="Times New Roman"/>
          <w:lang w:eastAsia="da-DK"/>
        </w:rPr>
        <w:t xml:space="preserve"> ressourcestyring</w:t>
      </w:r>
      <w:r w:rsidRPr="00305437">
        <w:rPr>
          <w:rFonts w:eastAsia="Times New Roman" w:cs="Times New Roman"/>
          <w:lang w:eastAsia="da-DK"/>
        </w:rPr>
        <w:t xml:space="preserve"> eller interesse i at tilegne kompetencerne</w:t>
      </w:r>
      <w:r w:rsidR="00D832D8" w:rsidRPr="00305437">
        <w:rPr>
          <w:rFonts w:eastAsia="Times New Roman" w:cs="Times New Roman"/>
          <w:lang w:eastAsia="da-DK"/>
        </w:rPr>
        <w:t>.</w:t>
      </w:r>
      <w:bookmarkEnd w:id="1"/>
    </w:p>
    <w:p w14:paraId="6205D793" w14:textId="77777777" w:rsidR="00D832D8" w:rsidRPr="00305437" w:rsidRDefault="00D832D8" w:rsidP="00D832D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="Times New Roman"/>
          <w:lang w:eastAsia="da-DK"/>
        </w:rPr>
      </w:pPr>
      <w:r w:rsidRPr="00305437">
        <w:rPr>
          <w:rFonts w:eastAsia="Times New Roman" w:cs="Times New Roman"/>
          <w:lang w:eastAsia="da-DK"/>
        </w:rPr>
        <w:t>Evne til at motivere medarbejdere og skabe engagement i tværfaglige teams.</w:t>
      </w:r>
    </w:p>
    <w:p w14:paraId="152C0B3B" w14:textId="550A6EE3" w:rsidR="00D832D8" w:rsidRDefault="00D832D8" w:rsidP="00D832D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="Times New Roman"/>
          <w:lang w:eastAsia="da-DK"/>
        </w:rPr>
      </w:pPr>
      <w:r w:rsidRPr="00305437">
        <w:rPr>
          <w:rFonts w:eastAsia="Times New Roman" w:cs="Times New Roman"/>
          <w:lang w:eastAsia="da-DK"/>
        </w:rPr>
        <w:t xml:space="preserve">Fokus på </w:t>
      </w:r>
      <w:r w:rsidR="00A93A08">
        <w:rPr>
          <w:rFonts w:eastAsia="Times New Roman" w:cs="Times New Roman"/>
          <w:lang w:eastAsia="da-DK"/>
        </w:rPr>
        <w:t xml:space="preserve">databaseret kvalitetsudvikling og </w:t>
      </w:r>
      <w:r w:rsidRPr="00305437">
        <w:rPr>
          <w:rFonts w:eastAsia="Times New Roman" w:cs="Times New Roman"/>
          <w:lang w:eastAsia="da-DK"/>
        </w:rPr>
        <w:t xml:space="preserve">forbedringsarbejde, </w:t>
      </w:r>
      <w:r w:rsidR="00E64AD1" w:rsidRPr="00305437">
        <w:rPr>
          <w:rFonts w:eastAsia="Times New Roman" w:cs="Times New Roman"/>
          <w:lang w:eastAsia="da-DK"/>
        </w:rPr>
        <w:t>borgersikkerhed</w:t>
      </w:r>
      <w:r w:rsidR="00715583" w:rsidRPr="00305437">
        <w:rPr>
          <w:rFonts w:eastAsia="Times New Roman" w:cs="Times New Roman"/>
          <w:lang w:eastAsia="da-DK"/>
        </w:rPr>
        <w:t xml:space="preserve">, </w:t>
      </w:r>
      <w:bookmarkStart w:id="2" w:name="_Hlk208760362"/>
      <w:r w:rsidR="00715583" w:rsidRPr="00305437">
        <w:rPr>
          <w:rFonts w:eastAsia="Times New Roman" w:cs="Times New Roman"/>
          <w:lang w:eastAsia="da-DK"/>
        </w:rPr>
        <w:t xml:space="preserve">høj faglig kvalitet og </w:t>
      </w:r>
      <w:r w:rsidR="00E64AD1" w:rsidRPr="00305437">
        <w:rPr>
          <w:rFonts w:eastAsia="Times New Roman" w:cs="Times New Roman"/>
          <w:lang w:eastAsia="da-DK"/>
        </w:rPr>
        <w:t xml:space="preserve">medarbejder </w:t>
      </w:r>
      <w:r w:rsidRPr="00305437">
        <w:rPr>
          <w:rFonts w:eastAsia="Times New Roman" w:cs="Times New Roman"/>
          <w:lang w:eastAsia="da-DK"/>
        </w:rPr>
        <w:t>trivsel.</w:t>
      </w:r>
    </w:p>
    <w:bookmarkEnd w:id="2"/>
    <w:p w14:paraId="7260D2EA" w14:textId="77777777" w:rsidR="00305437" w:rsidRPr="00305437" w:rsidRDefault="00305437" w:rsidP="00305437">
      <w:pPr>
        <w:spacing w:before="100" w:beforeAutospacing="1" w:after="100" w:afterAutospacing="1" w:line="240" w:lineRule="auto"/>
        <w:ind w:left="720"/>
        <w:rPr>
          <w:rFonts w:eastAsia="Times New Roman" w:cs="Times New Roman"/>
          <w:lang w:eastAsia="da-DK"/>
        </w:rPr>
      </w:pPr>
    </w:p>
    <w:p w14:paraId="046A034F" w14:textId="77777777" w:rsidR="00CF7C94" w:rsidRPr="00FE4CD3" w:rsidRDefault="00CF7C94" w:rsidP="00CF7C94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lang w:eastAsia="da-DK"/>
        </w:rPr>
      </w:pPr>
      <w:r w:rsidRPr="00FE4CD3">
        <w:rPr>
          <w:rFonts w:eastAsia="Times New Roman" w:cs="Times New Roman"/>
          <w:b/>
          <w:bCs/>
          <w:lang w:eastAsia="da-DK"/>
        </w:rPr>
        <w:t>Lønforhold</w:t>
      </w:r>
    </w:p>
    <w:p w14:paraId="720DA9A4" w14:textId="66C1EEAB" w:rsidR="00CF7C94" w:rsidRPr="00DD1904" w:rsidRDefault="00CF7C94" w:rsidP="00CF7C94">
      <w:pPr>
        <w:spacing w:before="100" w:beforeAutospacing="1" w:after="100" w:afterAutospacing="1" w:line="240" w:lineRule="auto"/>
        <w:rPr>
          <w:rFonts w:eastAsia="Times New Roman" w:cs="Times New Roman"/>
          <w:lang w:eastAsia="da-DK"/>
        </w:rPr>
      </w:pPr>
      <w:r w:rsidRPr="00FE4CD3">
        <w:rPr>
          <w:rFonts w:eastAsia="Times New Roman" w:cs="Times New Roman"/>
          <w:lang w:eastAsia="da-DK"/>
        </w:rPr>
        <w:t>Lønmodel for teamledere Xxpleje og sygepleje i Sundhed og Omsorg under DSR/ERGO/FYS, niveau 5, inkl. grundløn, funktions- og kvalifikationstillæg og ledelsesperformance</w:t>
      </w:r>
      <w:r w:rsidR="00FE4CD3" w:rsidRPr="00FE4CD3">
        <w:rPr>
          <w:rFonts w:eastAsia="Times New Roman" w:cs="Times New Roman"/>
          <w:lang w:eastAsia="da-DK"/>
        </w:rPr>
        <w:t>.</w:t>
      </w:r>
    </w:p>
    <w:p w14:paraId="46FBE020" w14:textId="65F687B8" w:rsidR="00305437" w:rsidRPr="00305437" w:rsidRDefault="00305437" w:rsidP="00817736">
      <w:pPr>
        <w:tabs>
          <w:tab w:val="left" w:pos="5944"/>
        </w:tabs>
      </w:pPr>
      <w:r>
        <w:br/>
      </w:r>
      <w:r>
        <w:br/>
      </w:r>
    </w:p>
    <w:sectPr w:rsidR="00305437" w:rsidRPr="00305437" w:rsidSect="0017030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964" w:bottom="1191" w:left="1304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8C02A" w14:textId="77777777" w:rsidR="00A4223F" w:rsidRPr="00504056" w:rsidRDefault="00A4223F" w:rsidP="001C0719">
      <w:pPr>
        <w:spacing w:after="0" w:line="240" w:lineRule="auto"/>
      </w:pPr>
      <w:r w:rsidRPr="00504056">
        <w:separator/>
      </w:r>
    </w:p>
  </w:endnote>
  <w:endnote w:type="continuationSeparator" w:id="0">
    <w:p w14:paraId="18D66362" w14:textId="77777777" w:rsidR="00A4223F" w:rsidRPr="00504056" w:rsidRDefault="00A4223F" w:rsidP="001C0719">
      <w:pPr>
        <w:spacing w:after="0" w:line="240" w:lineRule="auto"/>
      </w:pPr>
      <w:r w:rsidRPr="0050405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0310196"/>
      <w:docPartObj>
        <w:docPartGallery w:val="Page Numbers (Bottom of Page)"/>
        <w:docPartUnique/>
      </w:docPartObj>
    </w:sdtPr>
    <w:sdtEndPr/>
    <w:sdtContent>
      <w:p w14:paraId="0A608680" w14:textId="3DA0730B" w:rsidR="00817736" w:rsidRDefault="00817736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921659" w14:textId="6A6AA8E4" w:rsidR="00817736" w:rsidRDefault="00817736">
    <w:pPr>
      <w:pStyle w:val="Sidefod"/>
    </w:pPr>
    <w:bookmarkStart w:id="3" w:name="_Hlk207044994"/>
    <w:bookmarkStart w:id="4" w:name="_Hlk207044995"/>
    <w:bookmarkStart w:id="5" w:name="_Hlk207044996"/>
    <w:bookmarkStart w:id="6" w:name="_Hlk207044997"/>
    <w:r>
      <w:t xml:space="preserve">Stillingsbeskrivelse for </w:t>
    </w:r>
    <w:r w:rsidR="00544556">
      <w:t>team</w:t>
    </w:r>
    <w:r>
      <w:t xml:space="preserve">leder </w:t>
    </w:r>
    <w:r w:rsidR="00544556">
      <w:t>i</w:t>
    </w:r>
    <w:r>
      <w:t xml:space="preserve"> Sygepleje</w:t>
    </w:r>
    <w:r w:rsidR="00544556">
      <w:t>. U</w:t>
    </w:r>
    <w:r>
      <w:t>darbejdet af Lotte Boserup</w:t>
    </w:r>
    <w:r w:rsidR="00544556">
      <w:t>, Områdeleder</w:t>
    </w:r>
    <w:r>
      <w:t xml:space="preserve">. </w:t>
    </w:r>
  </w:p>
  <w:p w14:paraId="0DF7ACED" w14:textId="2F44801A" w:rsidR="00180DAB" w:rsidRPr="00504056" w:rsidRDefault="00817736">
    <w:pPr>
      <w:pStyle w:val="Sidefod"/>
    </w:pPr>
    <w:r>
      <w:t>Godkendt af Lederteam</w:t>
    </w:r>
    <w:r w:rsidR="00544556">
      <w:t xml:space="preserve"> i Sundhed- og Omsorg</w:t>
    </w:r>
    <w:r>
      <w:t xml:space="preserve"> </w:t>
    </w:r>
    <w:r w:rsidR="00023C5F">
      <w:t>8.</w:t>
    </w:r>
    <w:r>
      <w:t xml:space="preserve"> </w:t>
    </w:r>
    <w:r w:rsidR="00023C5F">
      <w:t>december</w:t>
    </w:r>
    <w:bookmarkEnd w:id="3"/>
    <w:bookmarkEnd w:id="4"/>
    <w:bookmarkEnd w:id="5"/>
    <w:bookmarkEnd w:id="6"/>
    <w:r w:rsidR="00023C5F">
      <w:t xml:space="preserve"> </w:t>
    </w:r>
    <w:r w:rsidR="00CF7C94">
      <w:t>2025</w:t>
    </w:r>
  </w:p>
  <w:p w14:paraId="02823C2C" w14:textId="77777777" w:rsidR="000C6A8B" w:rsidRDefault="000C6A8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pPr w:vertAnchor="page" w:horzAnchor="page" w:tblpX="9073" w:tblpY="15650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00" w:firstRow="0" w:lastRow="0" w:firstColumn="0" w:lastColumn="0" w:noHBand="0" w:noVBand="1"/>
      <w:tblCaption w:val="Åbnings- og telefontider"/>
      <w:tblDescription w:val="Åbnings- og telefontider"/>
    </w:tblPr>
    <w:tblGrid>
      <w:gridCol w:w="2268"/>
    </w:tblGrid>
    <w:tr w:rsidR="002900BA" w:rsidRPr="00504056" w14:paraId="6423822C" w14:textId="77777777" w:rsidTr="00180DAB">
      <w:tc>
        <w:tcPr>
          <w:tcW w:w="2268" w:type="dxa"/>
        </w:tcPr>
        <w:p w14:paraId="756CA5DA" w14:textId="385D8F63" w:rsidR="002900BA" w:rsidRPr="00504056" w:rsidRDefault="002900BA" w:rsidP="00504056">
          <w:pPr>
            <w:pStyle w:val="Afsender"/>
          </w:pPr>
        </w:p>
      </w:tc>
    </w:tr>
  </w:tbl>
  <w:p w14:paraId="4145B411" w14:textId="77777777" w:rsidR="002900BA" w:rsidRPr="00504056" w:rsidRDefault="00504056">
    <w:pPr>
      <w:pStyle w:val="Sidefod"/>
    </w:pPr>
    <w:r>
      <w:rPr>
        <w:noProof/>
      </w:rPr>
      <w:drawing>
        <wp:anchor distT="0" distB="0" distL="114300" distR="114300" simplePos="0" relativeHeight="251664384" behindDoc="1" locked="0" layoutInCell="1" allowOverlap="1" wp14:anchorId="0721D056" wp14:editId="3742206D">
          <wp:simplePos x="0" y="0"/>
          <wp:positionH relativeFrom="page">
            <wp:posOffset>827405</wp:posOffset>
          </wp:positionH>
          <wp:positionV relativeFrom="page">
            <wp:posOffset>9935845</wp:posOffset>
          </wp:positionV>
          <wp:extent cx="1511300" cy="414020"/>
          <wp:effectExtent l="0" t="0" r="0" b="5080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2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300" cy="414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F6263" w14:textId="77777777" w:rsidR="00A4223F" w:rsidRPr="00504056" w:rsidRDefault="00A4223F" w:rsidP="001C0719">
      <w:pPr>
        <w:spacing w:after="0" w:line="240" w:lineRule="auto"/>
      </w:pPr>
      <w:r w:rsidRPr="00504056">
        <w:separator/>
      </w:r>
    </w:p>
  </w:footnote>
  <w:footnote w:type="continuationSeparator" w:id="0">
    <w:p w14:paraId="4143707B" w14:textId="77777777" w:rsidR="00A4223F" w:rsidRPr="00504056" w:rsidRDefault="00A4223F" w:rsidP="001C0719">
      <w:pPr>
        <w:spacing w:after="0" w:line="240" w:lineRule="auto"/>
      </w:pPr>
      <w:r w:rsidRPr="0050405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F84D1" w14:textId="1AF30C07" w:rsidR="002900BA" w:rsidRPr="00504056" w:rsidRDefault="002900BA">
    <w:pPr>
      <w:pStyle w:val="Sidehoved"/>
      <w:rPr>
        <w:sz w:val="14"/>
        <w:szCs w:val="14"/>
      </w:rPr>
    </w:pPr>
    <w:r w:rsidRPr="00504056">
      <w:rPr>
        <w:noProof/>
        <w:lang w:eastAsia="da-DK"/>
      </w:rPr>
      <w:drawing>
        <wp:anchor distT="0" distB="0" distL="114300" distR="114300" simplePos="0" relativeHeight="251658240" behindDoc="1" locked="0" layoutInCell="1" allowOverlap="1" wp14:anchorId="7879E506" wp14:editId="7754058C">
          <wp:simplePos x="0" y="0"/>
          <wp:positionH relativeFrom="page">
            <wp:posOffset>828040</wp:posOffset>
          </wp:positionH>
          <wp:positionV relativeFrom="page">
            <wp:posOffset>252095</wp:posOffset>
          </wp:positionV>
          <wp:extent cx="810000" cy="242640"/>
          <wp:effectExtent l="0" t="0" r="9525" b="5080"/>
          <wp:wrapNone/>
          <wp:docPr id="7" name="Billede 7" descr="Decorative" title="Decorative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illed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000" cy="242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04056">
      <w:tab/>
    </w:r>
    <w:r w:rsidRPr="00504056">
      <w:tab/>
    </w:r>
    <w:r w:rsidRPr="00504056">
      <w:rPr>
        <w:sz w:val="14"/>
        <w:szCs w:val="14"/>
      </w:rPr>
      <w:t xml:space="preserve">Side </w:t>
    </w:r>
    <w:r w:rsidR="00690D60" w:rsidRPr="00504056">
      <w:rPr>
        <w:sz w:val="14"/>
        <w:szCs w:val="14"/>
      </w:rPr>
      <w:fldChar w:fldCharType="begin"/>
    </w:r>
    <w:r w:rsidR="00690D60" w:rsidRPr="00504056">
      <w:rPr>
        <w:sz w:val="14"/>
        <w:szCs w:val="14"/>
      </w:rPr>
      <w:instrText xml:space="preserve"> PAGE   \* MERGEFORMAT </w:instrText>
    </w:r>
    <w:r w:rsidR="00690D60" w:rsidRPr="00504056">
      <w:rPr>
        <w:sz w:val="14"/>
        <w:szCs w:val="14"/>
      </w:rPr>
      <w:fldChar w:fldCharType="separate"/>
    </w:r>
    <w:r w:rsidR="00E2104F" w:rsidRPr="00504056">
      <w:rPr>
        <w:noProof/>
        <w:sz w:val="14"/>
        <w:szCs w:val="14"/>
      </w:rPr>
      <w:t>2</w:t>
    </w:r>
    <w:r w:rsidR="00690D60" w:rsidRPr="00504056">
      <w:rPr>
        <w:sz w:val="14"/>
        <w:szCs w:val="14"/>
      </w:rPr>
      <w:fldChar w:fldCharType="end"/>
    </w:r>
    <w:r w:rsidRPr="00504056">
      <w:rPr>
        <w:sz w:val="14"/>
        <w:szCs w:val="14"/>
      </w:rPr>
      <w:t xml:space="preserve"> af </w:t>
    </w:r>
    <w:r w:rsidR="00D00777" w:rsidRPr="00504056">
      <w:rPr>
        <w:sz w:val="14"/>
        <w:szCs w:val="14"/>
      </w:rPr>
      <w:fldChar w:fldCharType="begin"/>
    </w:r>
    <w:r w:rsidR="00D00777" w:rsidRPr="00504056">
      <w:rPr>
        <w:sz w:val="14"/>
        <w:szCs w:val="14"/>
      </w:rPr>
      <w:instrText xml:space="preserve"> NUMPAGES   \* MERGEFORMAT </w:instrText>
    </w:r>
    <w:r w:rsidR="00D00777" w:rsidRPr="00504056">
      <w:rPr>
        <w:sz w:val="14"/>
        <w:szCs w:val="14"/>
      </w:rPr>
      <w:fldChar w:fldCharType="separate"/>
    </w:r>
    <w:r w:rsidR="00E2104F" w:rsidRPr="00504056">
      <w:rPr>
        <w:noProof/>
        <w:sz w:val="14"/>
        <w:szCs w:val="14"/>
      </w:rPr>
      <w:t>2</w:t>
    </w:r>
    <w:r w:rsidR="00D00777" w:rsidRPr="00504056">
      <w:rPr>
        <w:sz w:val="14"/>
        <w:szCs w:val="14"/>
      </w:rPr>
      <w:fldChar w:fldCharType="end"/>
    </w:r>
  </w:p>
  <w:p w14:paraId="1F071461" w14:textId="77777777" w:rsidR="002900BA" w:rsidRPr="00504056" w:rsidRDefault="002900BA">
    <w:pPr>
      <w:pStyle w:val="Sidehoved"/>
      <w:rPr>
        <w:sz w:val="14"/>
        <w:szCs w:val="14"/>
      </w:rPr>
    </w:pPr>
  </w:p>
  <w:p w14:paraId="6DA58788" w14:textId="77777777" w:rsidR="002900BA" w:rsidRPr="00504056" w:rsidRDefault="002900BA">
    <w:pPr>
      <w:pStyle w:val="Sidehoved"/>
      <w:rPr>
        <w:sz w:val="14"/>
        <w:szCs w:val="14"/>
      </w:rPr>
    </w:pPr>
  </w:p>
  <w:p w14:paraId="024D5263" w14:textId="77777777" w:rsidR="002900BA" w:rsidRPr="00504056" w:rsidRDefault="002900BA">
    <w:pPr>
      <w:pStyle w:val="Sidehoved"/>
      <w:rPr>
        <w:sz w:val="14"/>
        <w:szCs w:val="14"/>
      </w:rPr>
    </w:pPr>
  </w:p>
  <w:p w14:paraId="6B5E5BAE" w14:textId="77777777" w:rsidR="002900BA" w:rsidRPr="00504056" w:rsidRDefault="002900BA">
    <w:pPr>
      <w:pStyle w:val="Sidehoved"/>
      <w:rPr>
        <w:sz w:val="14"/>
        <w:szCs w:val="14"/>
      </w:rPr>
    </w:pPr>
  </w:p>
  <w:p w14:paraId="1DF01980" w14:textId="77777777" w:rsidR="002900BA" w:rsidRPr="00504056" w:rsidRDefault="002900BA">
    <w:pPr>
      <w:pStyle w:val="Sidehoved"/>
      <w:rPr>
        <w:sz w:val="14"/>
        <w:szCs w:val="14"/>
      </w:rPr>
    </w:pPr>
  </w:p>
  <w:p w14:paraId="1F0F14A6" w14:textId="77777777" w:rsidR="002900BA" w:rsidRPr="00504056" w:rsidRDefault="002900B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6E103" w14:textId="38EDF4C2" w:rsidR="002900BA" w:rsidRPr="00504056" w:rsidRDefault="00504056">
    <w:pPr>
      <w:pStyle w:val="Sidehoved"/>
    </w:pPr>
    <w:r>
      <w:rPr>
        <w:noProof/>
      </w:rPr>
      <w:drawing>
        <wp:anchor distT="0" distB="0" distL="114300" distR="114300" simplePos="0" relativeHeight="251663360" behindDoc="1" locked="0" layoutInCell="1" allowOverlap="1" wp14:anchorId="6D65BB20" wp14:editId="72C8B0C9">
          <wp:simplePos x="0" y="0"/>
          <wp:positionH relativeFrom="page">
            <wp:posOffset>5603240</wp:posOffset>
          </wp:positionH>
          <wp:positionV relativeFrom="page">
            <wp:posOffset>910590</wp:posOffset>
          </wp:positionV>
          <wp:extent cx="1033145" cy="565150"/>
          <wp:effectExtent l="0" t="0" r="0" b="635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145" cy="565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7C31CA9" w14:textId="77777777" w:rsidR="006F6327" w:rsidRPr="00504056" w:rsidRDefault="006F6327">
    <w:pPr>
      <w:pStyle w:val="Sidehoved"/>
    </w:pPr>
  </w:p>
  <w:p w14:paraId="232F60CE" w14:textId="77777777" w:rsidR="002900BA" w:rsidRPr="00504056" w:rsidRDefault="002900BA">
    <w:pPr>
      <w:pStyle w:val="Sidehoved"/>
    </w:pPr>
  </w:p>
  <w:p w14:paraId="6BA17768" w14:textId="77777777" w:rsidR="002900BA" w:rsidRPr="00504056" w:rsidRDefault="002900BA">
    <w:pPr>
      <w:pStyle w:val="Sidehoved"/>
    </w:pPr>
  </w:p>
  <w:p w14:paraId="2C6EAFF1" w14:textId="77777777" w:rsidR="002900BA" w:rsidRPr="00504056" w:rsidRDefault="002900BA">
    <w:pPr>
      <w:pStyle w:val="Sidehoved"/>
    </w:pPr>
  </w:p>
  <w:p w14:paraId="2D607E67" w14:textId="77777777" w:rsidR="002900BA" w:rsidRPr="00504056" w:rsidRDefault="002900BA">
    <w:pPr>
      <w:pStyle w:val="Sidehoved"/>
    </w:pPr>
  </w:p>
  <w:p w14:paraId="3DBEE448" w14:textId="77777777" w:rsidR="002900BA" w:rsidRPr="00504056" w:rsidRDefault="002900BA">
    <w:pPr>
      <w:pStyle w:val="Sidehoved"/>
    </w:pPr>
  </w:p>
  <w:p w14:paraId="5F4870F3" w14:textId="77777777" w:rsidR="002900BA" w:rsidRPr="00504056" w:rsidRDefault="002900BA">
    <w:pPr>
      <w:pStyle w:val="Sidehoved"/>
    </w:pPr>
  </w:p>
  <w:p w14:paraId="79220F76" w14:textId="77777777" w:rsidR="002900BA" w:rsidRPr="00504056" w:rsidRDefault="002900BA">
    <w:pPr>
      <w:pStyle w:val="Sidehoved"/>
    </w:pPr>
  </w:p>
  <w:p w14:paraId="2AB8255E" w14:textId="77777777" w:rsidR="006F6327" w:rsidRPr="00504056" w:rsidRDefault="006F6327">
    <w:pPr>
      <w:pStyle w:val="Sidehoved"/>
    </w:pPr>
  </w:p>
  <w:p w14:paraId="757E5898" w14:textId="77777777" w:rsidR="006F6327" w:rsidRPr="00504056" w:rsidRDefault="006F6327">
    <w:pPr>
      <w:pStyle w:val="Sidehoved"/>
    </w:pPr>
  </w:p>
  <w:p w14:paraId="0B19AA12" w14:textId="77777777" w:rsidR="002900BA" w:rsidRPr="00504056" w:rsidRDefault="002900BA">
    <w:pPr>
      <w:pStyle w:val="Sidehoved"/>
    </w:pPr>
    <w:r w:rsidRPr="00504056">
      <w:rPr>
        <w:noProof/>
        <w:sz w:val="18"/>
        <w:szCs w:val="18"/>
        <w:lang w:eastAsia="da-DK"/>
      </w:rPr>
      <w:drawing>
        <wp:anchor distT="0" distB="0" distL="114300" distR="114300" simplePos="0" relativeHeight="251662336" behindDoc="1" locked="0" layoutInCell="1" allowOverlap="1" wp14:anchorId="1832FA18" wp14:editId="76B133EC">
          <wp:simplePos x="0" y="0"/>
          <wp:positionH relativeFrom="page">
            <wp:posOffset>828040</wp:posOffset>
          </wp:positionH>
          <wp:positionV relativeFrom="page">
            <wp:posOffset>252095</wp:posOffset>
          </wp:positionV>
          <wp:extent cx="809640" cy="242640"/>
          <wp:effectExtent l="0" t="0" r="0" b="5080"/>
          <wp:wrapNone/>
          <wp:docPr id="9" name="Billede 9" descr="Decorative" title="Decorative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Billed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40" cy="242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25CBD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7841B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AAD5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1C40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F708A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1022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166C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870DDD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669B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D02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8774B8"/>
    <w:multiLevelType w:val="hybridMultilevel"/>
    <w:tmpl w:val="171A90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EA2480"/>
    <w:multiLevelType w:val="hybridMultilevel"/>
    <w:tmpl w:val="A66E387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F42340"/>
    <w:multiLevelType w:val="multilevel"/>
    <w:tmpl w:val="22546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19427D"/>
    <w:multiLevelType w:val="multilevel"/>
    <w:tmpl w:val="10A83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1741EB4"/>
    <w:multiLevelType w:val="multilevel"/>
    <w:tmpl w:val="088E9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7D67CC"/>
    <w:multiLevelType w:val="multilevel"/>
    <w:tmpl w:val="8112F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6EC7557"/>
    <w:multiLevelType w:val="multilevel"/>
    <w:tmpl w:val="BC8CD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022D76"/>
    <w:multiLevelType w:val="multilevel"/>
    <w:tmpl w:val="6422F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EC7F4F"/>
    <w:multiLevelType w:val="multilevel"/>
    <w:tmpl w:val="920C6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F31E84"/>
    <w:multiLevelType w:val="hybridMultilevel"/>
    <w:tmpl w:val="DE5649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9F3D93"/>
    <w:multiLevelType w:val="multilevel"/>
    <w:tmpl w:val="F1E22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214D18"/>
    <w:multiLevelType w:val="multilevel"/>
    <w:tmpl w:val="A34C4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193EF9"/>
    <w:multiLevelType w:val="hybridMultilevel"/>
    <w:tmpl w:val="30A6BA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5331572">
    <w:abstractNumId w:val="9"/>
  </w:num>
  <w:num w:numId="2" w16cid:durableId="521405674">
    <w:abstractNumId w:val="7"/>
  </w:num>
  <w:num w:numId="3" w16cid:durableId="1687827248">
    <w:abstractNumId w:val="6"/>
  </w:num>
  <w:num w:numId="4" w16cid:durableId="1559590989">
    <w:abstractNumId w:val="5"/>
  </w:num>
  <w:num w:numId="5" w16cid:durableId="348139538">
    <w:abstractNumId w:val="4"/>
  </w:num>
  <w:num w:numId="6" w16cid:durableId="1040402905">
    <w:abstractNumId w:val="8"/>
  </w:num>
  <w:num w:numId="7" w16cid:durableId="525367564">
    <w:abstractNumId w:val="3"/>
  </w:num>
  <w:num w:numId="8" w16cid:durableId="1991668805">
    <w:abstractNumId w:val="2"/>
  </w:num>
  <w:num w:numId="9" w16cid:durableId="1241914218">
    <w:abstractNumId w:val="1"/>
  </w:num>
  <w:num w:numId="10" w16cid:durableId="586034771">
    <w:abstractNumId w:val="0"/>
  </w:num>
  <w:num w:numId="11" w16cid:durableId="1854341259">
    <w:abstractNumId w:val="20"/>
  </w:num>
  <w:num w:numId="12" w16cid:durableId="487333073">
    <w:abstractNumId w:val="12"/>
  </w:num>
  <w:num w:numId="13" w16cid:durableId="1257900980">
    <w:abstractNumId w:val="18"/>
  </w:num>
  <w:num w:numId="14" w16cid:durableId="217908380">
    <w:abstractNumId w:val="10"/>
  </w:num>
  <w:num w:numId="15" w16cid:durableId="588390072">
    <w:abstractNumId w:val="19"/>
  </w:num>
  <w:num w:numId="16" w16cid:durableId="673923132">
    <w:abstractNumId w:val="11"/>
  </w:num>
  <w:num w:numId="17" w16cid:durableId="281696057">
    <w:abstractNumId w:val="22"/>
  </w:num>
  <w:num w:numId="18" w16cid:durableId="974681444">
    <w:abstractNumId w:val="13"/>
  </w:num>
  <w:num w:numId="19" w16cid:durableId="1020351015">
    <w:abstractNumId w:val="21"/>
  </w:num>
  <w:num w:numId="20" w16cid:durableId="1693991487">
    <w:abstractNumId w:val="15"/>
  </w:num>
  <w:num w:numId="21" w16cid:durableId="559825156">
    <w:abstractNumId w:val="17"/>
  </w:num>
  <w:num w:numId="22" w16cid:durableId="1438521299">
    <w:abstractNumId w:val="14"/>
  </w:num>
  <w:num w:numId="23" w16cid:durableId="127980147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Notat-Referat.dotm"/>
    <w:docVar w:name="CreatedWithDtVersion" w:val="2.16.011"/>
    <w:docVar w:name="DocumentCreated" w:val="DocumentCreated"/>
    <w:docVar w:name="DocumentCreatedOK" w:val="DocumentCreatedOK"/>
    <w:docVar w:name="DocumentInitialized" w:val="OK"/>
    <w:docVar w:name="Encrypted_CloudStatistics_DocumentCreation" w:val="jdVW2FK8uI0YHzTHPTEY1w=="/>
    <w:docVar w:name="Encrypted_CloudStatistics_StoryID" w:val="y+ZfkrOcKyrPw9xqo1JbL58epxG5WkfUs23y0UNFiNuJTZLAw83J6Bn28jtsZu8E"/>
    <w:docVar w:name="Encrypted_DialogFieldValue_cancelbutton" w:val="Go1BF8BBsJqqGsR1izlsvQ=="/>
    <w:docVar w:name="Encrypted_DialogFieldValue_docheader" w:val="AAETsoHJFB3dFHPF4i2NFgZqohsx8FTCieCRjcPcO3BnC8Qx6/w2F20dF6TsbJoB"/>
    <w:docVar w:name="Encrypted_DialogFieldValue_documentdate" w:val="aBm/6S4ssfvUWpusyHJrlw=="/>
    <w:docVar w:name="Encrypted_DialogFieldValue_finduserbutton" w:val="Go1BF8BBsJqqGsR1izlsvQ=="/>
    <w:docVar w:name="Encrypted_DialogFieldValue_networkprofileuserid" w:val="2pQBUXOa2hHFZEiKTcyTGw=="/>
    <w:docVar w:name="Encrypted_DialogFieldValue_okbutton" w:val="Go1BF8BBsJqqGsR1izlsvQ=="/>
    <w:docVar w:name="Encrypted_DialogFieldValue_senderaddress" w:val="7/KcXavDfKTnw+Ys3CIjEw=="/>
    <w:docVar w:name="Encrypted_DialogFieldValue_sendercity" w:val="+YZxS34c9mBg0j5zE2xXaQ=="/>
    <w:docVar w:name="Encrypted_DialogFieldValue_senderdepartment" w:val="St5BhaVP6YTKuowFscg9bbePZsztZIuyCJoywXzDQA0="/>
    <w:docVar w:name="Encrypted_DialogFieldValue_senderemaildir" w:val="1HXH+eeabUXDERr610UTHBLX3+DuPSF2LEHJdEqxkyQ="/>
    <w:docVar w:name="Encrypted_DialogFieldValue_sendername" w:val="XwBq3Z8b2z39JWCCm6hkPdZwb9VDu1H3nX4z7+lcsgo="/>
    <w:docVar w:name="Encrypted_DialogFieldValue_senderphone" w:val="xE55YEdiv+/2SzDfjJh5/Q=="/>
    <w:docVar w:name="Encrypted_DialogFieldValue_senderphonedir" w:val="xE55YEdiv+/2SzDfjJh5/Q=="/>
    <w:docVar w:name="Encrypted_DialogFieldValue_senderposition" w:val="9rNQWfLxbl3LfN6WhzQ9uQ=="/>
    <w:docVar w:name="Encrypted_DialogFieldValue_senderpostalcode" w:val="Ur8U0wuUGzEMWTdT2Vw2KA=="/>
    <w:docVar w:name="Encrypted_DialogFieldValue_senderunit" w:val="A97iASQbrcqP5CLfbVjrioqVgGbCErtO3/u/6xfaXLw="/>
    <w:docVar w:name="Encrypted_DialogFieldValue_showlocalprofiles" w:val="Go1BF8BBsJqqGsR1izlsvQ=="/>
    <w:docVar w:name="Encrypted_DialogFieldValue_shownetworkprofiles" w:val="jdVW2FK8uI0YHzTHPTEY1w=="/>
    <w:docVar w:name="Encrypted_DocHeader" w:val="eBHiwPqpgqUyMF9/U7zk2g=="/>
    <w:docVar w:name="Encrypted_DocumentChangeThisVar" w:val="Go1BF8BBsJqqGsR1izlsvQ=="/>
    <w:docVar w:name="IntegrationType" w:val="StandAlone"/>
  </w:docVars>
  <w:rsids>
    <w:rsidRoot w:val="00504056"/>
    <w:rsid w:val="00002071"/>
    <w:rsid w:val="00003846"/>
    <w:rsid w:val="00023C5F"/>
    <w:rsid w:val="00063967"/>
    <w:rsid w:val="00082D7B"/>
    <w:rsid w:val="00090E1E"/>
    <w:rsid w:val="000B082A"/>
    <w:rsid w:val="000C6A8B"/>
    <w:rsid w:val="000F3396"/>
    <w:rsid w:val="00100A35"/>
    <w:rsid w:val="00122DC3"/>
    <w:rsid w:val="00140DB5"/>
    <w:rsid w:val="00170309"/>
    <w:rsid w:val="00180DAB"/>
    <w:rsid w:val="00194287"/>
    <w:rsid w:val="001C0719"/>
    <w:rsid w:val="001C4495"/>
    <w:rsid w:val="001C46B9"/>
    <w:rsid w:val="001D68E7"/>
    <w:rsid w:val="001E7629"/>
    <w:rsid w:val="001E7969"/>
    <w:rsid w:val="00225B3E"/>
    <w:rsid w:val="00234883"/>
    <w:rsid w:val="0024659C"/>
    <w:rsid w:val="002900BA"/>
    <w:rsid w:val="002B01AC"/>
    <w:rsid w:val="002B6E8A"/>
    <w:rsid w:val="002C67BF"/>
    <w:rsid w:val="002C7579"/>
    <w:rsid w:val="002D0D00"/>
    <w:rsid w:val="002D2ECC"/>
    <w:rsid w:val="002D332E"/>
    <w:rsid w:val="002E7AC9"/>
    <w:rsid w:val="00305437"/>
    <w:rsid w:val="00313F1A"/>
    <w:rsid w:val="003560F4"/>
    <w:rsid w:val="003665C9"/>
    <w:rsid w:val="00370B7A"/>
    <w:rsid w:val="003758B4"/>
    <w:rsid w:val="003829C8"/>
    <w:rsid w:val="0038601D"/>
    <w:rsid w:val="0039031B"/>
    <w:rsid w:val="003A1BCB"/>
    <w:rsid w:val="003B359E"/>
    <w:rsid w:val="003D2388"/>
    <w:rsid w:val="004125BD"/>
    <w:rsid w:val="00421B9E"/>
    <w:rsid w:val="00437DBC"/>
    <w:rsid w:val="0044784C"/>
    <w:rsid w:val="004535A6"/>
    <w:rsid w:val="00475374"/>
    <w:rsid w:val="004E4183"/>
    <w:rsid w:val="00504056"/>
    <w:rsid w:val="005418CA"/>
    <w:rsid w:val="00544556"/>
    <w:rsid w:val="005570B7"/>
    <w:rsid w:val="005A5284"/>
    <w:rsid w:val="005C4302"/>
    <w:rsid w:val="005E7B3E"/>
    <w:rsid w:val="005F2052"/>
    <w:rsid w:val="005F3619"/>
    <w:rsid w:val="005F7E10"/>
    <w:rsid w:val="006244A8"/>
    <w:rsid w:val="00634D14"/>
    <w:rsid w:val="00636B27"/>
    <w:rsid w:val="00636BE1"/>
    <w:rsid w:val="00644BD2"/>
    <w:rsid w:val="00646B9D"/>
    <w:rsid w:val="00653D1D"/>
    <w:rsid w:val="00656D22"/>
    <w:rsid w:val="006757A7"/>
    <w:rsid w:val="00687E5C"/>
    <w:rsid w:val="00690D60"/>
    <w:rsid w:val="006B43CA"/>
    <w:rsid w:val="006C0382"/>
    <w:rsid w:val="006C563E"/>
    <w:rsid w:val="006D341D"/>
    <w:rsid w:val="006F346E"/>
    <w:rsid w:val="006F6327"/>
    <w:rsid w:val="00705BF6"/>
    <w:rsid w:val="00715242"/>
    <w:rsid w:val="007152DB"/>
    <w:rsid w:val="00715583"/>
    <w:rsid w:val="007327AC"/>
    <w:rsid w:val="007707A5"/>
    <w:rsid w:val="00792C6B"/>
    <w:rsid w:val="007B2890"/>
    <w:rsid w:val="007B5B31"/>
    <w:rsid w:val="007D678F"/>
    <w:rsid w:val="007E3714"/>
    <w:rsid w:val="007F3A7A"/>
    <w:rsid w:val="007F3D68"/>
    <w:rsid w:val="00817736"/>
    <w:rsid w:val="00824593"/>
    <w:rsid w:val="00831B96"/>
    <w:rsid w:val="0086461E"/>
    <w:rsid w:val="00875D64"/>
    <w:rsid w:val="0088096E"/>
    <w:rsid w:val="00893848"/>
    <w:rsid w:val="008A04E0"/>
    <w:rsid w:val="008B52D5"/>
    <w:rsid w:val="008E7DB0"/>
    <w:rsid w:val="008F1019"/>
    <w:rsid w:val="00901453"/>
    <w:rsid w:val="00931728"/>
    <w:rsid w:val="0095033A"/>
    <w:rsid w:val="009553DC"/>
    <w:rsid w:val="009A6A13"/>
    <w:rsid w:val="009F5AB2"/>
    <w:rsid w:val="009F6C92"/>
    <w:rsid w:val="00A4223F"/>
    <w:rsid w:val="00A92272"/>
    <w:rsid w:val="00A93A08"/>
    <w:rsid w:val="00AA4F1C"/>
    <w:rsid w:val="00AB2863"/>
    <w:rsid w:val="00AB32D8"/>
    <w:rsid w:val="00AB5727"/>
    <w:rsid w:val="00AB5EBF"/>
    <w:rsid w:val="00AD1275"/>
    <w:rsid w:val="00AD2D1C"/>
    <w:rsid w:val="00AF18AD"/>
    <w:rsid w:val="00B24798"/>
    <w:rsid w:val="00B24ADD"/>
    <w:rsid w:val="00B31881"/>
    <w:rsid w:val="00B34F37"/>
    <w:rsid w:val="00B41DA4"/>
    <w:rsid w:val="00B7445D"/>
    <w:rsid w:val="00B77015"/>
    <w:rsid w:val="00B91CF9"/>
    <w:rsid w:val="00BB100E"/>
    <w:rsid w:val="00BC6EF8"/>
    <w:rsid w:val="00BD2048"/>
    <w:rsid w:val="00BD44CA"/>
    <w:rsid w:val="00BD704E"/>
    <w:rsid w:val="00BE0933"/>
    <w:rsid w:val="00BE34C8"/>
    <w:rsid w:val="00BE3C06"/>
    <w:rsid w:val="00C136EF"/>
    <w:rsid w:val="00C54BD4"/>
    <w:rsid w:val="00C551D4"/>
    <w:rsid w:val="00C63F16"/>
    <w:rsid w:val="00CE04BB"/>
    <w:rsid w:val="00CF7C94"/>
    <w:rsid w:val="00D00777"/>
    <w:rsid w:val="00D018CE"/>
    <w:rsid w:val="00D12A56"/>
    <w:rsid w:val="00D147FF"/>
    <w:rsid w:val="00D37A81"/>
    <w:rsid w:val="00D43242"/>
    <w:rsid w:val="00D43C84"/>
    <w:rsid w:val="00D56CD6"/>
    <w:rsid w:val="00D64EED"/>
    <w:rsid w:val="00D67935"/>
    <w:rsid w:val="00D739E2"/>
    <w:rsid w:val="00D832D8"/>
    <w:rsid w:val="00DD33EC"/>
    <w:rsid w:val="00DD683A"/>
    <w:rsid w:val="00DF0AAC"/>
    <w:rsid w:val="00DF6600"/>
    <w:rsid w:val="00E0538C"/>
    <w:rsid w:val="00E2104F"/>
    <w:rsid w:val="00E42A39"/>
    <w:rsid w:val="00E51067"/>
    <w:rsid w:val="00E557E6"/>
    <w:rsid w:val="00E64AD1"/>
    <w:rsid w:val="00E76000"/>
    <w:rsid w:val="00E8202E"/>
    <w:rsid w:val="00EB7EBD"/>
    <w:rsid w:val="00F0788A"/>
    <w:rsid w:val="00F23BEB"/>
    <w:rsid w:val="00F52FFB"/>
    <w:rsid w:val="00F67C68"/>
    <w:rsid w:val="00F706CE"/>
    <w:rsid w:val="00F90625"/>
    <w:rsid w:val="00F95D72"/>
    <w:rsid w:val="00FA0856"/>
    <w:rsid w:val="00FE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556C3D"/>
  <w15:chartTrackingRefBased/>
  <w15:docId w15:val="{4EADC428-EC88-432D-8826-B988DEF33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ECC"/>
    <w:pPr>
      <w:spacing w:line="280" w:lineRule="atLeast"/>
    </w:pPr>
    <w:rPr>
      <w:rFonts w:ascii="Cambria" w:hAnsi="Cambria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125BD"/>
    <w:pPr>
      <w:keepNext/>
      <w:keepLines/>
      <w:spacing w:before="240" w:after="60" w:line="360" w:lineRule="exact"/>
      <w:outlineLvl w:val="0"/>
    </w:pPr>
    <w:rPr>
      <w:rFonts w:eastAsiaTheme="majorEastAsia" w:cstheme="majorBidi"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125BD"/>
    <w:pPr>
      <w:keepNext/>
      <w:keepLines/>
      <w:spacing w:before="40" w:after="0"/>
      <w:outlineLvl w:val="1"/>
    </w:pPr>
    <w:rPr>
      <w:rFonts w:eastAsiaTheme="majorEastAsia" w:cstheme="majorBidi"/>
      <w:b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125BD"/>
    <w:pPr>
      <w:keepNext/>
      <w:keepLines/>
      <w:spacing w:before="40" w:after="0"/>
      <w:outlineLvl w:val="2"/>
    </w:pPr>
    <w:rPr>
      <w:rFonts w:eastAsiaTheme="majorEastAsia" w:cstheme="majorBidi"/>
      <w:b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125BD"/>
    <w:pPr>
      <w:keepNext/>
      <w:keepLines/>
      <w:spacing w:before="40" w:after="0"/>
      <w:outlineLvl w:val="3"/>
    </w:pPr>
    <w:rPr>
      <w:rFonts w:eastAsiaTheme="majorEastAsia" w:cstheme="majorBidi"/>
      <w:i/>
      <w:iCs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1C07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0719"/>
  </w:style>
  <w:style w:type="paragraph" w:styleId="Sidefod">
    <w:name w:val="footer"/>
    <w:basedOn w:val="Normal"/>
    <w:link w:val="SidefodTegn"/>
    <w:uiPriority w:val="99"/>
    <w:unhideWhenUsed/>
    <w:rsid w:val="001C07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0719"/>
  </w:style>
  <w:style w:type="paragraph" w:customStyle="1" w:styleId="Returadresse">
    <w:name w:val="Returadresse"/>
    <w:basedOn w:val="Normal"/>
    <w:rsid w:val="00F23BEB"/>
    <w:pPr>
      <w:spacing w:after="0" w:line="140" w:lineRule="exact"/>
    </w:pPr>
    <w:rPr>
      <w:sz w:val="14"/>
    </w:rPr>
  </w:style>
  <w:style w:type="paragraph" w:customStyle="1" w:styleId="Adresse">
    <w:name w:val="Adresse"/>
    <w:basedOn w:val="Normal"/>
    <w:rsid w:val="001C46B9"/>
    <w:pPr>
      <w:contextualSpacing/>
    </w:pPr>
  </w:style>
  <w:style w:type="table" w:styleId="Tabel-Gitter">
    <w:name w:val="Table Grid"/>
    <w:basedOn w:val="Tabel-Normal"/>
    <w:uiPriority w:val="39"/>
    <w:rsid w:val="001C4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sender">
    <w:name w:val="Afsender"/>
    <w:basedOn w:val="Normal"/>
    <w:rsid w:val="005E7B3E"/>
    <w:pPr>
      <w:spacing w:after="0" w:line="180" w:lineRule="exact"/>
    </w:pPr>
    <w:rPr>
      <w:sz w:val="18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4125BD"/>
    <w:rPr>
      <w:rFonts w:ascii="Cambria" w:eastAsiaTheme="majorEastAsia" w:hAnsi="Cambria" w:cstheme="majorBidi"/>
      <w:sz w:val="36"/>
      <w:szCs w:val="32"/>
    </w:rPr>
  </w:style>
  <w:style w:type="paragraph" w:customStyle="1" w:styleId="Undertegnet">
    <w:name w:val="Undertegnet"/>
    <w:basedOn w:val="Normal"/>
    <w:rsid w:val="002C67BF"/>
    <w:pPr>
      <w:spacing w:after="0"/>
    </w:pPr>
  </w:style>
  <w:style w:type="paragraph" w:customStyle="1" w:styleId="Afstand">
    <w:name w:val="Afstand"/>
    <w:basedOn w:val="Normal"/>
    <w:rsid w:val="00BD44CA"/>
    <w:pPr>
      <w:spacing w:after="0" w:line="20" w:lineRule="exact"/>
    </w:pPr>
    <w:rPr>
      <w:sz w:val="2"/>
    </w:rPr>
  </w:style>
  <w:style w:type="paragraph" w:styleId="Undertitel">
    <w:name w:val="Subtitle"/>
    <w:basedOn w:val="Normal"/>
    <w:next w:val="Normal"/>
    <w:link w:val="UndertitelTegn"/>
    <w:uiPriority w:val="11"/>
    <w:rsid w:val="006F6327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F6327"/>
    <w:rPr>
      <w:rFonts w:eastAsiaTheme="minorEastAsia"/>
      <w:color w:val="5A5A5A" w:themeColor="text1" w:themeTint="A5"/>
      <w:spacing w:val="15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F2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F2052"/>
    <w:rPr>
      <w:rFonts w:ascii="Segoe UI" w:hAnsi="Segoe UI" w:cs="Segoe UI"/>
      <w:sz w:val="18"/>
      <w:szCs w:val="18"/>
    </w:rPr>
  </w:style>
  <w:style w:type="paragraph" w:customStyle="1" w:styleId="Notat">
    <w:name w:val="Notat"/>
    <w:rsid w:val="001E7629"/>
    <w:rPr>
      <w:rFonts w:ascii="Tahoma" w:hAnsi="Tahoma"/>
      <w:b/>
      <w:caps/>
      <w:color w:val="000000" w:themeColor="text1"/>
      <w:spacing w:val="100"/>
      <w:sz w:val="28"/>
    </w:rPr>
  </w:style>
  <w:style w:type="paragraph" w:customStyle="1" w:styleId="Modtager">
    <w:name w:val="Modtager"/>
    <w:basedOn w:val="Returadresse"/>
    <w:rsid w:val="008F1019"/>
    <w:pPr>
      <w:framePr w:wrap="around" w:vAnchor="page" w:hAnchor="page" w:x="1305" w:y="2836"/>
      <w:spacing w:line="140" w:lineRule="atLeast"/>
      <w:suppressOverlap/>
    </w:pPr>
    <w:rPr>
      <w:sz w:val="18"/>
      <w:szCs w:val="1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125BD"/>
    <w:rPr>
      <w:rFonts w:ascii="Cambria" w:eastAsiaTheme="majorEastAsia" w:hAnsi="Cambria" w:cstheme="majorBidi"/>
      <w:b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4125BD"/>
    <w:rPr>
      <w:rFonts w:ascii="Cambria" w:eastAsiaTheme="majorEastAsia" w:hAnsi="Cambria" w:cstheme="majorBidi"/>
      <w:b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4125BD"/>
    <w:rPr>
      <w:rFonts w:ascii="Cambria" w:eastAsiaTheme="majorEastAsia" w:hAnsi="Cambria" w:cstheme="majorBidi"/>
      <w:i/>
      <w:iCs/>
      <w:sz w:val="24"/>
    </w:rPr>
  </w:style>
  <w:style w:type="paragraph" w:styleId="Titel">
    <w:name w:val="Title"/>
    <w:basedOn w:val="Normal"/>
    <w:next w:val="Normal"/>
    <w:link w:val="TitelTegn"/>
    <w:uiPriority w:val="10"/>
    <w:rsid w:val="004125BD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72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125BD"/>
    <w:rPr>
      <w:rFonts w:ascii="Cambria" w:eastAsiaTheme="majorEastAsia" w:hAnsi="Cambria" w:cstheme="majorBidi"/>
      <w:spacing w:val="-10"/>
      <w:kern w:val="28"/>
      <w:sz w:val="72"/>
      <w:szCs w:val="56"/>
    </w:rPr>
  </w:style>
  <w:style w:type="paragraph" w:styleId="Listeafsnit">
    <w:name w:val="List Paragraph"/>
    <w:basedOn w:val="Normal"/>
    <w:uiPriority w:val="34"/>
    <w:rsid w:val="00E0538C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AB2863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AB2863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AB2863"/>
    <w:rPr>
      <w:rFonts w:ascii="Cambria" w:hAnsi="Cambr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AB286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AB2863"/>
    <w:rPr>
      <w:rFonts w:ascii="Cambria" w:hAnsi="Cambr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1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h-fil-daniasoftware\daniasoftware$\dynamictemplate\Skabeloner\Notat-Referat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504B6-8150-4B06-8724-E5F8DAC24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Notat-Referat</Template>
  <TotalTime>0</TotalTime>
  <Pages>2</Pages>
  <Words>405</Words>
  <Characters>2770</Characters>
  <Application>Microsoft Office Word</Application>
  <DocSecurity>4</DocSecurity>
  <Lines>55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Notat-Referat</vt:lpstr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Notat-Referat</dc:title>
  <dc:subject/>
  <dc:creator>Lise Lotte Ullits Boserup</dc:creator>
  <cp:keywords/>
  <dc:description/>
  <cp:lastModifiedBy>Bente Dvinge</cp:lastModifiedBy>
  <cp:revision>2</cp:revision>
  <cp:lastPrinted>2025-11-10T16:01:00Z</cp:lastPrinted>
  <dcterms:created xsi:type="dcterms:W3CDTF">2025-12-16T14:22:00Z</dcterms:created>
  <dcterms:modified xsi:type="dcterms:W3CDTF">2025-12-16T14:22:00Z</dcterms:modified>
</cp:coreProperties>
</file>