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A5F4" w14:textId="77777777" w:rsidR="001A2D20" w:rsidRPr="00143994" w:rsidRDefault="001A2D20" w:rsidP="00D07DC6">
      <w:pPr>
        <w:rPr>
          <w:rFonts w:asciiTheme="minorHAnsi" w:hAnsiTheme="minorHAnsi" w:cstheme="minorHAnsi"/>
          <w:sz w:val="14"/>
        </w:rPr>
      </w:pPr>
      <w:r w:rsidRPr="00143994">
        <w:rPr>
          <w:rFonts w:asciiTheme="minorHAnsi" w:hAnsiTheme="minorHAnsi" w:cstheme="minorHAnsi"/>
          <w:sz w:val="32"/>
          <w:szCs w:val="32"/>
        </w:rPr>
        <w:t>Handicap og Psykiatri, Korterevarende Tilbud</w:t>
      </w:r>
      <w:r w:rsidR="00C016B3" w:rsidRPr="00143994">
        <w:rPr>
          <w:rFonts w:asciiTheme="minorHAnsi" w:hAnsiTheme="minorHAnsi" w:cstheme="minorHAnsi"/>
          <w:sz w:val="14"/>
        </w:rPr>
        <w:br/>
      </w:r>
    </w:p>
    <w:p w14:paraId="507982AB" w14:textId="3A047F92" w:rsidR="008A578E" w:rsidRPr="00143994" w:rsidRDefault="001A2D20" w:rsidP="00D07DC6">
      <w:pPr>
        <w:rPr>
          <w:rFonts w:asciiTheme="minorHAnsi" w:hAnsiTheme="minorHAnsi" w:cstheme="minorHAnsi"/>
        </w:rPr>
      </w:pPr>
      <w:r w:rsidRPr="00143994">
        <w:rPr>
          <w:rFonts w:asciiTheme="minorHAnsi" w:hAnsiTheme="minorHAnsi" w:cstheme="minorHAnsi"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BE5B3" wp14:editId="6457DA1E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1685925" cy="1143000"/>
                <wp:effectExtent l="0" t="0" r="0" b="0"/>
                <wp:wrapNone/>
                <wp:docPr id="26" name="Tekstfelt 26" descr="Information" title="Informa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F862C" w14:textId="77777777" w:rsidR="00A53C37" w:rsidRDefault="00A53C37" w:rsidP="00B06F23">
                            <w:pPr>
                              <w:pStyle w:val="Infoafsni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Daglig leder</w:t>
                            </w:r>
                          </w:p>
                          <w:p w14:paraId="326B31BC" w14:textId="716D6096" w:rsidR="00D07DC6" w:rsidRPr="00C21E43" w:rsidRDefault="00A53C37" w:rsidP="00B06F23">
                            <w:pPr>
                              <w:pStyle w:val="Infoafsni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Jesper Petersen</w:t>
                            </w:r>
                            <w:r w:rsidR="000275C5">
                              <w:rPr>
                                <w:sz w:val="14"/>
                              </w:rPr>
                              <w:br/>
                            </w:r>
                            <w:r w:rsidR="00D07DC6">
                              <w:rPr>
                                <w:sz w:val="14"/>
                              </w:rPr>
                              <w:t>Direkte telefon</w:t>
                            </w:r>
                            <w:r w:rsidR="00D07DC6">
                              <w:rPr>
                                <w:sz w:val="14"/>
                              </w:rPr>
                              <w:br/>
                            </w:r>
                            <w:r>
                              <w:rPr>
                                <w:sz w:val="14"/>
                              </w:rPr>
                              <w:t>24872</w:t>
                            </w:r>
                            <w:r w:rsidR="003E6D36"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</w:rPr>
                              <w:t>32</w:t>
                            </w:r>
                            <w:r w:rsidR="00D07DC6">
                              <w:rPr>
                                <w:sz w:val="14"/>
                              </w:rPr>
                              <w:br/>
                              <w:t>E-post</w:t>
                            </w:r>
                            <w:r w:rsidR="00D07DC6">
                              <w:rPr>
                                <w:sz w:val="14"/>
                              </w:rPr>
                              <w:br/>
                            </w:r>
                            <w:sdt>
                              <w:sdtPr>
                                <w:alias w:val="E-post"/>
                                <w:tag w:val="E-post"/>
                                <w:id w:val="1825696638"/>
                                <w:placeholder>
                                  <w:docPart w:val="6110FF88EE4249C1959E747C6229B945"/>
                                </w:placeholder>
                                <w:text/>
                              </w:sdtPr>
                              <w:sdtEndPr/>
                              <w:sdtContent>
                                <w:proofErr w:type="gramStart"/>
                                <w:r>
                                  <w:t>jesper.petersen</w:t>
                                </w:r>
                                <w:proofErr w:type="gramEnd"/>
                              </w:sdtContent>
                            </w:sdt>
                            <w:r>
                              <w:t>@rksk.dk</w:t>
                            </w:r>
                            <w:r w:rsidR="00D07DC6" w:rsidRPr="00D07DC6">
                              <w:rPr>
                                <w:rStyle w:val="InfoafsnitTegn"/>
                              </w:rPr>
                              <w:t xml:space="preserve"> </w:t>
                            </w:r>
                            <w:r w:rsidR="00D07DC6" w:rsidRPr="00D07DC6">
                              <w:rPr>
                                <w:rStyle w:val="InfoafsnitTegn"/>
                              </w:rPr>
                              <w:br/>
                            </w:r>
                            <w:r w:rsidR="00D07DC6">
                              <w:rPr>
                                <w:sz w:val="14"/>
                              </w:rPr>
                              <w:br/>
                            </w:r>
                            <w:sdt>
                              <w:sdtPr>
                                <w:alias w:val="Dato"/>
                                <w:tag w:val="Dato"/>
                                <w:id w:val="-1212884245"/>
                                <w:placeholder>
                                  <w:docPart w:val="A278AF2720B943F69DC4D4CFF41589C2"/>
                                </w:placeholder>
                                <w:date w:fullDate="2024-05-23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C5159">
                                  <w:t>23. maj 2024</w:t>
                                </w:r>
                              </w:sdtContent>
                            </w:sdt>
                            <w:r w:rsidR="00D07DC6">
                              <w:rPr>
                                <w:sz w:val="14"/>
                              </w:rPr>
                              <w:br/>
                            </w:r>
                            <w:r w:rsidR="00D07DC6">
                              <w:rPr>
                                <w:sz w:val="1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BE5B3" id="_x0000_t202" coordsize="21600,21600" o:spt="202" path="m,l,21600r21600,l21600,xe">
                <v:stroke joinstyle="miter"/>
                <v:path gradientshapeok="t" o:connecttype="rect"/>
              </v:shapetype>
              <v:shape id="Tekstfelt 26" o:spid="_x0000_s1026" type="#_x0000_t202" alt="Titel: Information - Beskrivelse: Information" style="position:absolute;margin-left:81.55pt;margin-top:29.25pt;width:132.75pt;height: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" filled="f" stroked="f" strokeweight=".5pt">
                <v:textbox>
                  <w:txbxContent>
                    <w:p w14:paraId="761F862C" w14:textId="77777777" w:rsidR="00A53C37" w:rsidRDefault="00A53C37" w:rsidP="00B06F23">
                      <w:pPr>
                        <w:pStyle w:val="Infoafsni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Daglig leder</w:t>
                      </w:r>
                    </w:p>
                    <w:p w14:paraId="326B31BC" w14:textId="716D6096" w:rsidR="00D07DC6" w:rsidRPr="00C21E43" w:rsidRDefault="00A53C37" w:rsidP="00B06F23">
                      <w:pPr>
                        <w:pStyle w:val="Infoafsni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Jesper Petersen</w:t>
                      </w:r>
                      <w:r w:rsidR="000275C5">
                        <w:rPr>
                          <w:sz w:val="14"/>
                        </w:rPr>
                        <w:br/>
                      </w:r>
                      <w:r w:rsidR="00D07DC6">
                        <w:rPr>
                          <w:sz w:val="14"/>
                        </w:rPr>
                        <w:t>Direkte telefon</w:t>
                      </w:r>
                      <w:r w:rsidR="00D07DC6">
                        <w:rPr>
                          <w:sz w:val="14"/>
                        </w:rPr>
                        <w:br/>
                      </w:r>
                      <w:r>
                        <w:rPr>
                          <w:sz w:val="14"/>
                        </w:rPr>
                        <w:t>24872</w:t>
                      </w:r>
                      <w:r w:rsidR="003E6D36">
                        <w:rPr>
                          <w:sz w:val="14"/>
                        </w:rPr>
                        <w:t>6</w:t>
                      </w:r>
                      <w:r>
                        <w:rPr>
                          <w:sz w:val="14"/>
                        </w:rPr>
                        <w:t>32</w:t>
                      </w:r>
                      <w:r w:rsidR="00D07DC6">
                        <w:rPr>
                          <w:sz w:val="14"/>
                        </w:rPr>
                        <w:br/>
                        <w:t>E-post</w:t>
                      </w:r>
                      <w:r w:rsidR="00D07DC6">
                        <w:rPr>
                          <w:sz w:val="14"/>
                        </w:rPr>
                        <w:br/>
                      </w:r>
                      <w:sdt>
                        <w:sdtPr>
                          <w:alias w:val="E-post"/>
                          <w:tag w:val="E-post"/>
                          <w:id w:val="1825696638"/>
                          <w:placeholder>
                            <w:docPart w:val="6110FF88EE4249C1959E747C6229B945"/>
                          </w:placeholder>
                          <w:text/>
                        </w:sdtPr>
                        <w:sdtEndPr/>
                        <w:sdtContent>
                          <w:proofErr w:type="gramStart"/>
                          <w:r>
                            <w:t>jesper.petersen</w:t>
                          </w:r>
                          <w:proofErr w:type="gramEnd"/>
                        </w:sdtContent>
                      </w:sdt>
                      <w:r>
                        <w:t>@rksk.dk</w:t>
                      </w:r>
                      <w:r w:rsidR="00D07DC6" w:rsidRPr="00D07DC6">
                        <w:rPr>
                          <w:rStyle w:val="InfoafsnitTegn"/>
                        </w:rPr>
                        <w:t xml:space="preserve"> </w:t>
                      </w:r>
                      <w:r w:rsidR="00D07DC6" w:rsidRPr="00D07DC6">
                        <w:rPr>
                          <w:rStyle w:val="InfoafsnitTegn"/>
                        </w:rPr>
                        <w:br/>
                      </w:r>
                      <w:r w:rsidR="00D07DC6">
                        <w:rPr>
                          <w:sz w:val="14"/>
                        </w:rPr>
                        <w:br/>
                      </w:r>
                      <w:sdt>
                        <w:sdtPr>
                          <w:alias w:val="Dato"/>
                          <w:tag w:val="Dato"/>
                          <w:id w:val="-1212884245"/>
                          <w:placeholder>
                            <w:docPart w:val="A278AF2720B943F69DC4D4CFF41589C2"/>
                          </w:placeholder>
                          <w:date w:fullDate="2024-05-23T00:00:00Z">
                            <w:dateFormat w:val="d. MMMM yyyy"/>
                            <w:lid w:val="da-DK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C5159">
                            <w:t>23. maj 2024</w:t>
                          </w:r>
                        </w:sdtContent>
                      </w:sdt>
                      <w:r w:rsidR="00D07DC6">
                        <w:rPr>
                          <w:sz w:val="14"/>
                        </w:rPr>
                        <w:br/>
                      </w:r>
                      <w:r w:rsidR="00D07DC6">
                        <w:rPr>
                          <w:sz w:val="1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6B3" w:rsidRPr="00143994">
        <w:rPr>
          <w:rFonts w:asciiTheme="minorHAnsi" w:hAnsiTheme="minorHAnsi" w:cstheme="minorHAnsi"/>
          <w:sz w:val="14"/>
        </w:rPr>
        <w:br/>
      </w:r>
      <w:sdt>
        <w:sdtPr>
          <w:rPr>
            <w:rFonts w:asciiTheme="minorHAnsi" w:hAnsiTheme="minorHAnsi" w:cstheme="minorHAnsi"/>
          </w:rPr>
          <w:alias w:val="Navn"/>
          <w:id w:val="2054339523"/>
          <w:placeholder>
            <w:docPart w:val="6AA16F46C4B54AEBB3759CCDD6BF00AD"/>
          </w:placeholder>
          <w:text/>
        </w:sdtPr>
        <w:sdtEndPr/>
        <w:sdtContent>
          <w:r w:rsidRPr="00143994">
            <w:rPr>
              <w:rFonts w:asciiTheme="minorHAnsi" w:hAnsiTheme="minorHAnsi" w:cstheme="minorHAnsi"/>
            </w:rPr>
            <w:t xml:space="preserve">Bostøtte </w:t>
          </w:r>
          <w:r w:rsidR="000275C5" w:rsidRPr="00143994">
            <w:rPr>
              <w:rFonts w:asciiTheme="minorHAnsi" w:hAnsiTheme="minorHAnsi" w:cstheme="minorHAnsi"/>
            </w:rPr>
            <w:t>Psykiatri</w:t>
          </w:r>
        </w:sdtContent>
      </w:sdt>
      <w:r w:rsidR="008A578E" w:rsidRPr="00143994">
        <w:rPr>
          <w:rFonts w:asciiTheme="minorHAnsi" w:hAnsiTheme="minorHAnsi" w:cstheme="minorHAnsi"/>
        </w:rPr>
        <w:br/>
      </w:r>
    </w:p>
    <w:p w14:paraId="6096ABB7" w14:textId="77777777" w:rsidR="00E26EFB" w:rsidRPr="00143994" w:rsidRDefault="00E26EFB" w:rsidP="004D76FD">
      <w:pPr>
        <w:spacing w:line="240" w:lineRule="auto"/>
        <w:rPr>
          <w:rFonts w:asciiTheme="minorHAnsi" w:hAnsiTheme="minorHAnsi" w:cstheme="minorHAnsi"/>
        </w:rPr>
      </w:pPr>
    </w:p>
    <w:p w14:paraId="0F468445" w14:textId="77777777" w:rsidR="00E26EFB" w:rsidRPr="00143994" w:rsidRDefault="00E26EFB" w:rsidP="004D76FD">
      <w:pPr>
        <w:spacing w:line="240" w:lineRule="auto"/>
        <w:rPr>
          <w:rFonts w:asciiTheme="minorHAnsi" w:hAnsiTheme="minorHAnsi" w:cstheme="minorHAnsi"/>
        </w:rPr>
      </w:pPr>
    </w:p>
    <w:p w14:paraId="1F4CF70D" w14:textId="77777777" w:rsidR="00E26EFB" w:rsidRPr="00143994" w:rsidRDefault="00E26EFB" w:rsidP="00841B2A">
      <w:pPr>
        <w:rPr>
          <w:rFonts w:asciiTheme="minorHAnsi" w:hAnsiTheme="minorHAnsi" w:cstheme="minorHAnsi"/>
        </w:rPr>
      </w:pPr>
    </w:p>
    <w:p w14:paraId="66AE7919" w14:textId="13A02C69" w:rsidR="00A53C37" w:rsidRPr="00143994" w:rsidRDefault="001F4BFA" w:rsidP="00A53C37">
      <w:pPr>
        <w:pStyle w:val="Overskrift3"/>
        <w:rPr>
          <w:rFonts w:asciiTheme="minorHAnsi" w:eastAsia="Times New Roman" w:hAnsiTheme="minorHAnsi" w:cstheme="minorHAnsi"/>
          <w:b/>
          <w:bCs/>
          <w:color w:val="auto"/>
          <w:lang w:eastAsia="da-DK"/>
        </w:rPr>
      </w:pPr>
      <w:r w:rsidRPr="00143994">
        <w:rPr>
          <w:rFonts w:asciiTheme="minorHAnsi" w:hAnsiTheme="minorHAnsi" w:cstheme="minorHAnsi"/>
          <w:sz w:val="20"/>
        </w:rPr>
        <w:br/>
      </w:r>
      <w:r w:rsidR="00A53C37" w:rsidRPr="00143994">
        <w:rPr>
          <w:rFonts w:asciiTheme="minorHAnsi" w:eastAsia="Times New Roman" w:hAnsiTheme="minorHAnsi" w:cstheme="minorHAnsi"/>
          <w:b/>
          <w:bCs/>
          <w:color w:val="auto"/>
          <w:lang w:eastAsia="da-DK"/>
        </w:rPr>
        <w:t>Bostøtte til korterevarende tilbud i psykiatrien</w:t>
      </w:r>
    </w:p>
    <w:p w14:paraId="4E68A9F2" w14:textId="1A9A9BFA" w:rsidR="00A53C37" w:rsidRPr="00143994" w:rsidRDefault="00A53C37" w:rsidP="00A53C3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>Er du engageret i at gøre en forskel for mennesker med psykiske lidelser? Vi søger en</w:t>
      </w:r>
      <w:r w:rsidR="0033105E" w:rsidRPr="00143994"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  <w:t xml:space="preserve"> </w:t>
      </w:r>
      <w:r w:rsidR="0033105E"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socialfaglig medarbejder </w:t>
      </w: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til en spændende stilling i vores </w:t>
      </w:r>
      <w:r w:rsidR="0033105E"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>social psykiatriske bostøtte</w:t>
      </w: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>. Stillingen ønskes besat snarest muligt</w:t>
      </w:r>
      <w:r w:rsidR="00F12643"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>.</w:t>
      </w:r>
    </w:p>
    <w:p w14:paraId="204C780A" w14:textId="77777777" w:rsidR="00A53C37" w:rsidRPr="00143994" w:rsidRDefault="00A53C37" w:rsidP="00A53C37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  <w:t>Om stillingen</w:t>
      </w:r>
    </w:p>
    <w:p w14:paraId="30A5EA48" w14:textId="77777777" w:rsidR="008D3E94" w:rsidRPr="00143994" w:rsidRDefault="008D3E94" w:rsidP="008D3E94">
      <w:pPr>
        <w:rPr>
          <w:rFonts w:asciiTheme="minorHAnsi" w:eastAsia="Calibri" w:hAnsiTheme="minorHAnsi" w:cstheme="minorHAnsi"/>
          <w:sz w:val="24"/>
          <w:szCs w:val="24"/>
        </w:rPr>
      </w:pPr>
      <w:r w:rsidRPr="00143994">
        <w:rPr>
          <w:rFonts w:asciiTheme="minorHAnsi" w:eastAsia="Calibri" w:hAnsiTheme="minorHAnsi" w:cstheme="minorHAnsi"/>
          <w:sz w:val="24"/>
          <w:szCs w:val="24"/>
        </w:rPr>
        <w:t>Aktuelt er der en ledig stilling som socialfaglig medarbejder i bostøttegruppen. Stillingen kan være op til 37 timer og ønskes besat snarest muligt.</w:t>
      </w:r>
    </w:p>
    <w:p w14:paraId="68198D0B" w14:textId="77777777" w:rsidR="008D3E94" w:rsidRPr="00143994" w:rsidRDefault="008D3E94" w:rsidP="008D3E94">
      <w:pPr>
        <w:rPr>
          <w:rFonts w:asciiTheme="minorHAnsi" w:eastAsia="Calibri" w:hAnsiTheme="minorHAnsi" w:cstheme="minorHAnsi"/>
          <w:sz w:val="24"/>
          <w:szCs w:val="24"/>
        </w:rPr>
      </w:pPr>
      <w:r w:rsidRPr="00143994">
        <w:rPr>
          <w:rFonts w:asciiTheme="minorHAnsi" w:eastAsia="Calibri" w:hAnsiTheme="minorHAnsi" w:cstheme="minorHAnsi"/>
          <w:sz w:val="24"/>
          <w:szCs w:val="24"/>
        </w:rPr>
        <w:t>Målgruppen er personer med tilknytning til socialpsykiatrien, ADHD og autisme, som er omfattet af serviceloven § 85 til opretholdelse eller forbedring af personlige færdigheder eller af livsvilkårene.</w:t>
      </w:r>
    </w:p>
    <w:p w14:paraId="150E42D3" w14:textId="77777777" w:rsidR="0092698D" w:rsidRPr="00143994" w:rsidRDefault="008D3E94" w:rsidP="008D3E94">
      <w:pPr>
        <w:rPr>
          <w:rFonts w:asciiTheme="minorHAnsi" w:eastAsia="Calibri" w:hAnsiTheme="minorHAnsi" w:cstheme="minorHAnsi"/>
          <w:sz w:val="24"/>
          <w:szCs w:val="24"/>
        </w:rPr>
      </w:pPr>
      <w:r w:rsidRPr="00143994">
        <w:rPr>
          <w:rFonts w:asciiTheme="minorHAnsi" w:eastAsia="Calibri" w:hAnsiTheme="minorHAnsi" w:cstheme="minorHAnsi"/>
          <w:sz w:val="24"/>
          <w:szCs w:val="24"/>
        </w:rPr>
        <w:t>Du skal med udgangspunkt i indsatsmål have fokus på at skabe rum for udvikling, livskvalitet og læring for den enkelte og for fællesskabet. Samtidig skal du bidrage til at skabe et godt arbejdsmiljø.</w:t>
      </w:r>
    </w:p>
    <w:p w14:paraId="642E677F" w14:textId="35A4F9C1" w:rsidR="008D3E94" w:rsidRPr="00143994" w:rsidRDefault="008D3E94" w:rsidP="008D3E94">
      <w:pPr>
        <w:rPr>
          <w:rFonts w:asciiTheme="minorHAnsi" w:eastAsia="Calibri" w:hAnsiTheme="minorHAnsi" w:cstheme="minorHAnsi"/>
          <w:sz w:val="24"/>
          <w:szCs w:val="24"/>
        </w:rPr>
      </w:pPr>
      <w:r w:rsidRPr="00143994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3455E0F" w14:textId="5F2646BB" w:rsidR="008D3E94" w:rsidRPr="00143994" w:rsidRDefault="008D3E94" w:rsidP="008D3E94">
      <w:pPr>
        <w:rPr>
          <w:rFonts w:asciiTheme="minorHAnsi" w:eastAsia="Calibri" w:hAnsiTheme="minorHAnsi" w:cstheme="minorHAnsi"/>
          <w:sz w:val="24"/>
          <w:szCs w:val="24"/>
        </w:rPr>
      </w:pPr>
      <w:r w:rsidRPr="00143994">
        <w:rPr>
          <w:rFonts w:asciiTheme="minorHAnsi" w:eastAsia="Calibri" w:hAnsiTheme="minorHAnsi" w:cstheme="minorHAnsi"/>
          <w:sz w:val="24"/>
          <w:szCs w:val="24"/>
        </w:rPr>
        <w:t>I § 85-støtten skal man være indstillet på, at der er alene-arbejde, hvor støtten ydes i borgeres eget hjem eller på støttecentre i hele kommunen. Det er en mulighed at støtten kan foregå digitalt, telefonisk eller virtuelt. Det er derfor vigtigt, at du selvstændigt kan påtage dig, at planlægge og arbejde i komplekse borgerforløb.</w:t>
      </w:r>
    </w:p>
    <w:p w14:paraId="77364701" w14:textId="77777777" w:rsidR="008D3E94" w:rsidRPr="00143994" w:rsidRDefault="008D3E94" w:rsidP="008D3E94">
      <w:pPr>
        <w:rPr>
          <w:rFonts w:asciiTheme="minorHAnsi" w:eastAsia="Calibri" w:hAnsiTheme="minorHAnsi" w:cstheme="minorHAnsi"/>
          <w:sz w:val="24"/>
          <w:szCs w:val="24"/>
        </w:rPr>
      </w:pPr>
      <w:r w:rsidRPr="00143994">
        <w:rPr>
          <w:rFonts w:asciiTheme="minorHAnsi" w:eastAsia="Calibri" w:hAnsiTheme="minorHAnsi" w:cstheme="minorHAnsi"/>
          <w:sz w:val="24"/>
          <w:szCs w:val="24"/>
        </w:rPr>
        <w:t>Vi arbejder recovery-orienteret rehabiliterende, struktureret og med udgangspunkt i borgeres handleplaner, mål og ønsker for fremtiden. Via vores dokumentationssystem Nexus dokumenterer vi vores arbejde og måler progression i borgerens udvikling.</w:t>
      </w:r>
    </w:p>
    <w:p w14:paraId="784EDE3B" w14:textId="77777777" w:rsidR="008D3E94" w:rsidRPr="00143994" w:rsidRDefault="008D3E94" w:rsidP="00A53C37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</w:pPr>
    </w:p>
    <w:p w14:paraId="04B07ACB" w14:textId="77777777" w:rsidR="00A53C37" w:rsidRPr="00143994" w:rsidRDefault="00A53C37" w:rsidP="00A53C37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  <w:t>Kvalifikationer</w:t>
      </w:r>
    </w:p>
    <w:p w14:paraId="01636CE1" w14:textId="77777777" w:rsidR="00A53C37" w:rsidRPr="00143994" w:rsidRDefault="00A53C37" w:rsidP="00A53C3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>Vi søger en kandidat, der:</w:t>
      </w:r>
    </w:p>
    <w:p w14:paraId="5E54B0E1" w14:textId="5B821F29" w:rsidR="00A53C37" w:rsidRPr="00143994" w:rsidRDefault="00A53C37" w:rsidP="00A53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lastRenderedPageBreak/>
        <w:t xml:space="preserve">Har erfaring eller uddannelse inden for </w:t>
      </w:r>
      <w:r w:rsidRPr="00E91FF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psykiatri, </w:t>
      </w:r>
      <w:r w:rsidR="00E91FF4" w:rsidRPr="00E91FF4">
        <w:rPr>
          <w:rFonts w:asciiTheme="minorHAnsi" w:eastAsia="Times New Roman" w:hAnsiTheme="minorHAnsi" w:cstheme="minorHAnsi"/>
          <w:sz w:val="24"/>
          <w:szCs w:val="24"/>
          <w:lang w:eastAsia="da-DK"/>
        </w:rPr>
        <w:t>social pædagogik</w:t>
      </w:r>
      <w:r w:rsidRPr="00E91FF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 eller tilsvarende</w:t>
      </w: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 områder</w:t>
      </w:r>
    </w:p>
    <w:p w14:paraId="721289F8" w14:textId="77777777" w:rsidR="00A53C37" w:rsidRPr="00143994" w:rsidRDefault="00A53C37" w:rsidP="00A53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Kan arbejde </w:t>
      </w:r>
      <w:r w:rsidRPr="00E91FF4">
        <w:rPr>
          <w:rFonts w:asciiTheme="minorHAnsi" w:eastAsia="Times New Roman" w:hAnsiTheme="minorHAnsi" w:cstheme="minorHAnsi"/>
          <w:sz w:val="24"/>
          <w:szCs w:val="24"/>
          <w:lang w:eastAsia="da-DK"/>
        </w:rPr>
        <w:t>selvstændigt</w:t>
      </w: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 og tage ansvar for den daglige støtte</w:t>
      </w:r>
    </w:p>
    <w:p w14:paraId="4C43D96B" w14:textId="77777777" w:rsidR="00A53C37" w:rsidRPr="00143994" w:rsidRDefault="00A53C37" w:rsidP="00A53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Har gode </w:t>
      </w:r>
      <w:r w:rsidRPr="00E91FF4">
        <w:rPr>
          <w:rFonts w:asciiTheme="minorHAnsi" w:eastAsia="Times New Roman" w:hAnsiTheme="minorHAnsi" w:cstheme="minorHAnsi"/>
          <w:sz w:val="24"/>
          <w:szCs w:val="24"/>
          <w:lang w:eastAsia="da-DK"/>
        </w:rPr>
        <w:t>kommunikative evner</w:t>
      </w: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 og kan skabe tillid og relationer</w:t>
      </w:r>
    </w:p>
    <w:p w14:paraId="61F8AE1E" w14:textId="77777777" w:rsidR="00A53C37" w:rsidRPr="00143994" w:rsidRDefault="00A53C37" w:rsidP="00A53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Er </w:t>
      </w:r>
      <w:r w:rsidRPr="00E91FF4">
        <w:rPr>
          <w:rFonts w:asciiTheme="minorHAnsi" w:eastAsia="Times New Roman" w:hAnsiTheme="minorHAnsi" w:cstheme="minorHAnsi"/>
          <w:sz w:val="24"/>
          <w:szCs w:val="24"/>
          <w:lang w:eastAsia="da-DK"/>
        </w:rPr>
        <w:t>fleksibel</w:t>
      </w: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 xml:space="preserve"> og klar til at tilpasse sig skiftende arbejdsopgaver</w:t>
      </w:r>
    </w:p>
    <w:p w14:paraId="1C3CA358" w14:textId="77777777" w:rsidR="00A53C37" w:rsidRPr="00143994" w:rsidRDefault="00A53C37" w:rsidP="00A53C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>Erfaring med at arbejde med psykiske lidelser er en fordel, men ikke et krav</w:t>
      </w:r>
    </w:p>
    <w:p w14:paraId="0841FFAF" w14:textId="77777777" w:rsidR="00807CFE" w:rsidRPr="00143994" w:rsidRDefault="00807CFE" w:rsidP="00807CFE">
      <w:pPr>
        <w:rPr>
          <w:rFonts w:asciiTheme="minorHAnsi" w:hAnsiTheme="minorHAnsi" w:cstheme="minorHAnsi"/>
          <w:b/>
        </w:rPr>
      </w:pPr>
      <w:r w:rsidRPr="00143994">
        <w:rPr>
          <w:rFonts w:asciiTheme="minorHAnsi" w:hAnsiTheme="minorHAnsi" w:cstheme="minorHAnsi"/>
          <w:b/>
        </w:rPr>
        <w:t>Vi tilbyder:</w:t>
      </w:r>
    </w:p>
    <w:p w14:paraId="66FA8495" w14:textId="77777777" w:rsidR="00807CFE" w:rsidRPr="00143994" w:rsidRDefault="00807CFE" w:rsidP="00807CFE">
      <w:pPr>
        <w:pStyle w:val="Listeafsnit"/>
        <w:numPr>
          <w:ilvl w:val="0"/>
          <w:numId w:val="4"/>
        </w:numPr>
        <w:rPr>
          <w:rFonts w:asciiTheme="minorHAnsi" w:hAnsiTheme="minorHAnsi" w:cstheme="minorHAnsi"/>
        </w:rPr>
      </w:pPr>
      <w:r w:rsidRPr="00143994">
        <w:rPr>
          <w:rFonts w:asciiTheme="minorHAnsi" w:hAnsiTheme="minorHAnsi" w:cstheme="minorHAnsi"/>
        </w:rPr>
        <w:t>En spændende og udfordrende stilling i et tværfagligt team</w:t>
      </w:r>
    </w:p>
    <w:p w14:paraId="33BD482F" w14:textId="77777777" w:rsidR="00807CFE" w:rsidRPr="00143994" w:rsidRDefault="00807CFE" w:rsidP="00807CFE">
      <w:pPr>
        <w:pStyle w:val="Listeafsnit"/>
        <w:rPr>
          <w:rFonts w:asciiTheme="minorHAnsi" w:hAnsiTheme="minorHAnsi" w:cstheme="minorHAnsi"/>
        </w:rPr>
      </w:pPr>
    </w:p>
    <w:p w14:paraId="7F86F6CE" w14:textId="77777777" w:rsidR="00807CFE" w:rsidRPr="00143994" w:rsidRDefault="00807CFE" w:rsidP="00807CFE">
      <w:pPr>
        <w:pStyle w:val="Listeafsnit"/>
        <w:numPr>
          <w:ilvl w:val="0"/>
          <w:numId w:val="4"/>
        </w:numPr>
        <w:rPr>
          <w:rFonts w:asciiTheme="minorHAnsi" w:hAnsiTheme="minorHAnsi" w:cstheme="minorHAnsi"/>
        </w:rPr>
      </w:pPr>
      <w:r w:rsidRPr="00143994">
        <w:rPr>
          <w:rFonts w:asciiTheme="minorHAnsi" w:hAnsiTheme="minorHAnsi" w:cstheme="minorHAnsi"/>
        </w:rPr>
        <w:t>Gode muligheder for faglig udvikling og relevant efteruddannelse</w:t>
      </w:r>
    </w:p>
    <w:p w14:paraId="77B744D4" w14:textId="77777777" w:rsidR="00807CFE" w:rsidRPr="00143994" w:rsidRDefault="00807CFE" w:rsidP="00807CFE">
      <w:pPr>
        <w:pStyle w:val="Listeafsnit"/>
        <w:rPr>
          <w:rFonts w:asciiTheme="minorHAnsi" w:hAnsiTheme="minorHAnsi" w:cstheme="minorHAnsi"/>
        </w:rPr>
      </w:pPr>
    </w:p>
    <w:p w14:paraId="4CD86CEE" w14:textId="77777777" w:rsidR="00807CFE" w:rsidRPr="00143994" w:rsidRDefault="00807CFE" w:rsidP="00807CFE">
      <w:pPr>
        <w:pStyle w:val="Listeafsnit"/>
        <w:numPr>
          <w:ilvl w:val="0"/>
          <w:numId w:val="4"/>
        </w:numPr>
        <w:rPr>
          <w:rFonts w:asciiTheme="minorHAnsi" w:hAnsiTheme="minorHAnsi" w:cstheme="minorHAnsi"/>
        </w:rPr>
      </w:pPr>
      <w:r w:rsidRPr="00143994">
        <w:rPr>
          <w:rFonts w:asciiTheme="minorHAnsi" w:hAnsiTheme="minorHAnsi" w:cstheme="minorHAnsi"/>
        </w:rPr>
        <w:t>Mulighed for at præge udviklingen af bostøttetilbuddet og gruppetilbuddene</w:t>
      </w:r>
    </w:p>
    <w:p w14:paraId="25D7C04D" w14:textId="77777777" w:rsidR="00807CFE" w:rsidRPr="00143994" w:rsidRDefault="00807CFE" w:rsidP="00807CFE">
      <w:pPr>
        <w:pStyle w:val="Listeafsnit"/>
        <w:rPr>
          <w:rFonts w:asciiTheme="minorHAnsi" w:hAnsiTheme="minorHAnsi" w:cstheme="minorHAnsi"/>
        </w:rPr>
      </w:pPr>
    </w:p>
    <w:p w14:paraId="60F91BA5" w14:textId="77777777" w:rsidR="00807CFE" w:rsidRPr="00143994" w:rsidRDefault="00807CFE" w:rsidP="00807CFE">
      <w:pPr>
        <w:pStyle w:val="Listeafsnit"/>
        <w:numPr>
          <w:ilvl w:val="0"/>
          <w:numId w:val="4"/>
        </w:numPr>
        <w:rPr>
          <w:rFonts w:asciiTheme="minorHAnsi" w:hAnsiTheme="minorHAnsi" w:cstheme="minorHAnsi"/>
        </w:rPr>
      </w:pPr>
      <w:r w:rsidRPr="00143994">
        <w:rPr>
          <w:rFonts w:asciiTheme="minorHAnsi" w:hAnsiTheme="minorHAnsi" w:cstheme="minorHAnsi"/>
        </w:rPr>
        <w:t>En hverdag med meningsfuldt arbejde og fokus på borgerens behov</w:t>
      </w:r>
    </w:p>
    <w:p w14:paraId="181A3C7A" w14:textId="4A46A650" w:rsidR="00A53C37" w:rsidRPr="00143994" w:rsidRDefault="00A53C37" w:rsidP="00412A02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</w:p>
    <w:p w14:paraId="725A5B08" w14:textId="19148689" w:rsidR="002C035C" w:rsidRPr="00143994" w:rsidRDefault="00A53C37" w:rsidP="00A53C37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  <w:t xml:space="preserve">Arbejdssted: </w:t>
      </w:r>
      <w:r w:rsidR="00A9541D">
        <w:rPr>
          <w:rFonts w:asciiTheme="minorHAnsi" w:eastAsia="Times New Roman" w:hAnsiTheme="minorHAnsi" w:cstheme="minorHAnsi"/>
          <w:bCs/>
          <w:sz w:val="24"/>
          <w:szCs w:val="24"/>
          <w:lang w:eastAsia="da-DK"/>
        </w:rPr>
        <w:t xml:space="preserve">Skjern  </w:t>
      </w:r>
    </w:p>
    <w:p w14:paraId="1D31F32E" w14:textId="3C9BB57C" w:rsidR="00A53C37" w:rsidRPr="00143994" w:rsidRDefault="00A53C37" w:rsidP="00A53C37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  <w:t>Ansøgningsfrist: Snarest muligt</w:t>
      </w:r>
    </w:p>
    <w:p w14:paraId="204AF7C4" w14:textId="77777777" w:rsidR="008D3E94" w:rsidRPr="00143994" w:rsidRDefault="008D3E94" w:rsidP="00A53C37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b/>
          <w:bCs/>
          <w:sz w:val="24"/>
          <w:szCs w:val="24"/>
          <w:lang w:eastAsia="da-DK"/>
        </w:rPr>
        <w:t>Vi afholder løbende samtaler</w:t>
      </w:r>
    </w:p>
    <w:p w14:paraId="770FDBB0" w14:textId="4B8D2317" w:rsidR="001809EF" w:rsidRDefault="00A53C37" w:rsidP="00A53C3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 w:rsidRPr="00143994">
        <w:rPr>
          <w:rFonts w:asciiTheme="minorHAnsi" w:eastAsia="Times New Roman" w:hAnsiTheme="minorHAnsi" w:cstheme="minorHAnsi"/>
          <w:sz w:val="24"/>
          <w:szCs w:val="24"/>
          <w:lang w:eastAsia="da-DK"/>
        </w:rPr>
        <w:t>Lyder det som noget for dig? Send din ansøgning og CV hurtigst muligt! Vi ser frem til at høre fra dig.</w:t>
      </w:r>
    </w:p>
    <w:p w14:paraId="736A44BE" w14:textId="149D61C6" w:rsidR="00694B91" w:rsidRDefault="00376BBD" w:rsidP="00A53C3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a-DK"/>
        </w:rPr>
        <w:t>Har du spørgsmål kan du kontakte daglig leder Jesper Petersen:</w:t>
      </w:r>
    </w:p>
    <w:p w14:paraId="01C37F3A" w14:textId="01725555" w:rsidR="00376BBD" w:rsidRDefault="008E4F89" w:rsidP="00A53C3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hyperlink r:id="rId8" w:history="1">
        <w:r w:rsidR="00376BBD" w:rsidRPr="00ED4790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da-DK"/>
          </w:rPr>
          <w:t>jesper.petersen@rksk.dk</w:t>
        </w:r>
      </w:hyperlink>
    </w:p>
    <w:p w14:paraId="683E591D" w14:textId="5A666D5B" w:rsidR="00376BBD" w:rsidRPr="00143994" w:rsidRDefault="00376BBD" w:rsidP="00A53C3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da-DK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da-DK"/>
        </w:rPr>
        <w:t>24872632</w:t>
      </w:r>
    </w:p>
    <w:p w14:paraId="28B5254E" w14:textId="124948BA" w:rsidR="0033105E" w:rsidRPr="0033105E" w:rsidRDefault="0033105E" w:rsidP="0033105E">
      <w:pPr>
        <w:rPr>
          <w:rFonts w:asciiTheme="minorHAnsi" w:eastAsia="Calibri" w:hAnsiTheme="minorHAnsi" w:cstheme="minorHAnsi"/>
        </w:rPr>
      </w:pPr>
      <w:r w:rsidRPr="0033105E">
        <w:rPr>
          <w:rFonts w:asciiTheme="minorHAnsi" w:eastAsia="Calibri" w:hAnsiTheme="minorHAnsi" w:cstheme="minorHAnsi"/>
        </w:rPr>
        <w:t xml:space="preserve">Løn og ansættelse efter overenskomst. </w:t>
      </w:r>
    </w:p>
    <w:p w14:paraId="4864EE10" w14:textId="77777777" w:rsidR="0033105E" w:rsidRPr="0033105E" w:rsidRDefault="0033105E" w:rsidP="0033105E">
      <w:pPr>
        <w:rPr>
          <w:rFonts w:asciiTheme="minorHAnsi" w:eastAsia="Calibri" w:hAnsiTheme="minorHAnsi" w:cstheme="minorHAnsi"/>
        </w:rPr>
      </w:pPr>
      <w:r w:rsidRPr="0033105E">
        <w:rPr>
          <w:rFonts w:asciiTheme="minorHAnsi" w:eastAsia="Calibri" w:hAnsiTheme="minorHAnsi" w:cstheme="minorHAnsi"/>
        </w:rPr>
        <w:t>Der indhentes reference og straffeattest inden ansættelse.</w:t>
      </w:r>
    </w:p>
    <w:p w14:paraId="32FCD647" w14:textId="77777777" w:rsidR="0033105E" w:rsidRPr="008D3E94" w:rsidRDefault="0033105E" w:rsidP="00A53C3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</w:p>
    <w:sectPr w:rsidR="0033105E" w:rsidRPr="008D3E94" w:rsidSect="00C21E43">
      <w:headerReference w:type="default" r:id="rId9"/>
      <w:headerReference w:type="first" r:id="rId10"/>
      <w:footerReference w:type="first" r:id="rId11"/>
      <w:pgSz w:w="11906" w:h="16838"/>
      <w:pgMar w:top="1418" w:right="991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1C77" w14:textId="77777777" w:rsidR="00841F5B" w:rsidRDefault="00841F5B" w:rsidP="000F49AA">
      <w:pPr>
        <w:spacing w:after="0" w:line="240" w:lineRule="auto"/>
      </w:pPr>
      <w:r>
        <w:separator/>
      </w:r>
    </w:p>
  </w:endnote>
  <w:endnote w:type="continuationSeparator" w:id="0">
    <w:p w14:paraId="34E34A0C" w14:textId="77777777" w:rsidR="00841F5B" w:rsidRDefault="00841F5B" w:rsidP="000F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D24D" w14:textId="77777777" w:rsidR="00D37202" w:rsidRDefault="00262A33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0" layoutInCell="1" allowOverlap="1" wp14:anchorId="0CB4A666" wp14:editId="0960588C">
          <wp:simplePos x="0" y="0"/>
          <wp:positionH relativeFrom="page">
            <wp:posOffset>828040</wp:posOffset>
          </wp:positionH>
          <wp:positionV relativeFrom="page">
            <wp:posOffset>9937115</wp:posOffset>
          </wp:positionV>
          <wp:extent cx="1512000" cy="414000"/>
          <wp:effectExtent l="0" t="0" r="0" b="571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20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0319CE5" wp14:editId="1A5CD336">
              <wp:simplePos x="0" y="0"/>
              <wp:positionH relativeFrom="column">
                <wp:posOffset>4868985</wp:posOffset>
              </wp:positionH>
              <wp:positionV relativeFrom="page">
                <wp:posOffset>9884166</wp:posOffset>
              </wp:positionV>
              <wp:extent cx="1432800" cy="579600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800" cy="57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666F8" w14:textId="77777777" w:rsidR="00D37202" w:rsidRPr="0033076A" w:rsidRDefault="00D37202" w:rsidP="00D37202">
                          <w:pPr>
                            <w:spacing w:line="276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19CE5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style="position:absolute;margin-left:383.4pt;margin-top:778.3pt;width:112.8pt;height:45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" filled="f" stroked="f" strokeweight=".5pt">
              <v:textbox>
                <w:txbxContent>
                  <w:p w14:paraId="12D666F8" w14:textId="77777777" w:rsidR="00D37202" w:rsidRPr="0033076A" w:rsidRDefault="00D37202" w:rsidP="00D37202">
                    <w:pPr>
                      <w:spacing w:line="276" w:lineRule="auto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56CD" w14:textId="77777777" w:rsidR="00841F5B" w:rsidRDefault="00841F5B" w:rsidP="000F49AA">
      <w:pPr>
        <w:spacing w:after="0" w:line="240" w:lineRule="auto"/>
      </w:pPr>
      <w:r>
        <w:separator/>
      </w:r>
    </w:p>
  </w:footnote>
  <w:footnote w:type="continuationSeparator" w:id="0">
    <w:p w14:paraId="508E5235" w14:textId="77777777" w:rsidR="00841F5B" w:rsidRDefault="00841F5B" w:rsidP="000F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7CB9" w14:textId="77777777" w:rsidR="000F49AA" w:rsidRDefault="0049225C">
    <w:pPr>
      <w:pStyle w:val="Sidehoved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27E9C36" wp14:editId="0E3B9D76">
          <wp:simplePos x="0" y="0"/>
          <wp:positionH relativeFrom="page">
            <wp:posOffset>828040</wp:posOffset>
          </wp:positionH>
          <wp:positionV relativeFrom="page">
            <wp:posOffset>252095</wp:posOffset>
          </wp:positionV>
          <wp:extent cx="806400" cy="241200"/>
          <wp:effectExtent l="0" t="0" r="0" b="698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CCBF" w14:textId="77777777" w:rsidR="00262A33" w:rsidRDefault="00262A33">
    <w:pPr>
      <w:pStyle w:val="Sidehoved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014632E" wp14:editId="492D8EBD">
          <wp:simplePos x="0" y="0"/>
          <wp:positionH relativeFrom="page">
            <wp:posOffset>5602605</wp:posOffset>
          </wp:positionH>
          <wp:positionV relativeFrom="page">
            <wp:posOffset>911225</wp:posOffset>
          </wp:positionV>
          <wp:extent cx="1036800" cy="568800"/>
          <wp:effectExtent l="0" t="0" r="0" b="317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8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3C9B6E2" wp14:editId="1C79EE38">
          <wp:simplePos x="0" y="0"/>
          <wp:positionH relativeFrom="page">
            <wp:posOffset>828040</wp:posOffset>
          </wp:positionH>
          <wp:positionV relativeFrom="page">
            <wp:posOffset>252095</wp:posOffset>
          </wp:positionV>
          <wp:extent cx="806400" cy="241200"/>
          <wp:effectExtent l="0" t="0" r="0" b="698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8A0"/>
    <w:multiLevelType w:val="hybridMultilevel"/>
    <w:tmpl w:val="B2C02520"/>
    <w:lvl w:ilvl="0" w:tplc="AB346C04"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7A8"/>
    <w:multiLevelType w:val="multilevel"/>
    <w:tmpl w:val="2564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C6D91"/>
    <w:multiLevelType w:val="multilevel"/>
    <w:tmpl w:val="6756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22805"/>
    <w:multiLevelType w:val="multilevel"/>
    <w:tmpl w:val="2576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417712">
    <w:abstractNumId w:val="2"/>
  </w:num>
  <w:num w:numId="2" w16cid:durableId="1117263232">
    <w:abstractNumId w:val="3"/>
  </w:num>
  <w:num w:numId="3" w16cid:durableId="1451975895">
    <w:abstractNumId w:val="1"/>
  </w:num>
  <w:num w:numId="4" w16cid:durableId="203210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rCKFI5mBwysYtD4hMtZziEt85A64HQGi4P8XetYDSmwhP7MyuTKcNe8X4ZhW6wzs"/>
  </w:docVars>
  <w:rsids>
    <w:rsidRoot w:val="00841F5B"/>
    <w:rsid w:val="000275C5"/>
    <w:rsid w:val="00030E97"/>
    <w:rsid w:val="0003179B"/>
    <w:rsid w:val="000629E6"/>
    <w:rsid w:val="000915C5"/>
    <w:rsid w:val="000D293F"/>
    <w:rsid w:val="000F49AA"/>
    <w:rsid w:val="00127A99"/>
    <w:rsid w:val="00143994"/>
    <w:rsid w:val="001809EF"/>
    <w:rsid w:val="001A1F20"/>
    <w:rsid w:val="001A2D20"/>
    <w:rsid w:val="001B12E7"/>
    <w:rsid w:val="001F4BFA"/>
    <w:rsid w:val="00202AA6"/>
    <w:rsid w:val="00231ADB"/>
    <w:rsid w:val="00233B9B"/>
    <w:rsid w:val="00237068"/>
    <w:rsid w:val="00260D91"/>
    <w:rsid w:val="00262A33"/>
    <w:rsid w:val="0027559F"/>
    <w:rsid w:val="00281056"/>
    <w:rsid w:val="0028516F"/>
    <w:rsid w:val="002943D1"/>
    <w:rsid w:val="002C035C"/>
    <w:rsid w:val="00311878"/>
    <w:rsid w:val="0033076A"/>
    <w:rsid w:val="0033105E"/>
    <w:rsid w:val="00335C96"/>
    <w:rsid w:val="0035568E"/>
    <w:rsid w:val="00357BC2"/>
    <w:rsid w:val="00362B68"/>
    <w:rsid w:val="00376BBD"/>
    <w:rsid w:val="003A0EDD"/>
    <w:rsid w:val="003C1719"/>
    <w:rsid w:val="003E46DA"/>
    <w:rsid w:val="003E6D36"/>
    <w:rsid w:val="00412A02"/>
    <w:rsid w:val="004151FC"/>
    <w:rsid w:val="004156E3"/>
    <w:rsid w:val="00415A66"/>
    <w:rsid w:val="0041611B"/>
    <w:rsid w:val="00447289"/>
    <w:rsid w:val="0049225C"/>
    <w:rsid w:val="004A3EEF"/>
    <w:rsid w:val="004D76FD"/>
    <w:rsid w:val="0052262F"/>
    <w:rsid w:val="00587B4E"/>
    <w:rsid w:val="005945B5"/>
    <w:rsid w:val="005C4F42"/>
    <w:rsid w:val="005F5C1C"/>
    <w:rsid w:val="00613733"/>
    <w:rsid w:val="006665BB"/>
    <w:rsid w:val="006878EA"/>
    <w:rsid w:val="00687DBF"/>
    <w:rsid w:val="00694B91"/>
    <w:rsid w:val="006F290D"/>
    <w:rsid w:val="00705940"/>
    <w:rsid w:val="007862C2"/>
    <w:rsid w:val="007B75A6"/>
    <w:rsid w:val="00807CFE"/>
    <w:rsid w:val="0081343B"/>
    <w:rsid w:val="00840666"/>
    <w:rsid w:val="00841B2A"/>
    <w:rsid w:val="00841F5B"/>
    <w:rsid w:val="00842D43"/>
    <w:rsid w:val="008609BA"/>
    <w:rsid w:val="0086710D"/>
    <w:rsid w:val="0088192E"/>
    <w:rsid w:val="008A578E"/>
    <w:rsid w:val="008D3E94"/>
    <w:rsid w:val="008E23E7"/>
    <w:rsid w:val="008E4F89"/>
    <w:rsid w:val="0092698D"/>
    <w:rsid w:val="00932B45"/>
    <w:rsid w:val="00963595"/>
    <w:rsid w:val="00966D69"/>
    <w:rsid w:val="00996CD6"/>
    <w:rsid w:val="009A3D66"/>
    <w:rsid w:val="009D1957"/>
    <w:rsid w:val="009D2D25"/>
    <w:rsid w:val="009F3EA7"/>
    <w:rsid w:val="00A24075"/>
    <w:rsid w:val="00A53C37"/>
    <w:rsid w:val="00A778F1"/>
    <w:rsid w:val="00A9541D"/>
    <w:rsid w:val="00AC47BE"/>
    <w:rsid w:val="00B06F23"/>
    <w:rsid w:val="00B15487"/>
    <w:rsid w:val="00B3466E"/>
    <w:rsid w:val="00B66BD5"/>
    <w:rsid w:val="00BD256F"/>
    <w:rsid w:val="00C016B3"/>
    <w:rsid w:val="00C1529D"/>
    <w:rsid w:val="00C21E43"/>
    <w:rsid w:val="00C369CC"/>
    <w:rsid w:val="00C4493B"/>
    <w:rsid w:val="00C82E5A"/>
    <w:rsid w:val="00C862EC"/>
    <w:rsid w:val="00CE3795"/>
    <w:rsid w:val="00D07DC6"/>
    <w:rsid w:val="00D3599E"/>
    <w:rsid w:val="00D37202"/>
    <w:rsid w:val="00D56958"/>
    <w:rsid w:val="00D96903"/>
    <w:rsid w:val="00DC4812"/>
    <w:rsid w:val="00DC5159"/>
    <w:rsid w:val="00E03E63"/>
    <w:rsid w:val="00E04CE2"/>
    <w:rsid w:val="00E26EFB"/>
    <w:rsid w:val="00E80A1C"/>
    <w:rsid w:val="00E91FF4"/>
    <w:rsid w:val="00EC13C1"/>
    <w:rsid w:val="00EF5CA5"/>
    <w:rsid w:val="00F12643"/>
    <w:rsid w:val="00F706C3"/>
    <w:rsid w:val="00F764FE"/>
    <w:rsid w:val="00F87180"/>
    <w:rsid w:val="00FC7E7A"/>
    <w:rsid w:val="00FD5521"/>
    <w:rsid w:val="00FE7C60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878B3A6"/>
  <w15:chartTrackingRefBased/>
  <w15:docId w15:val="{559A264D-5CF8-4994-876A-4E9234E1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2A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12E7"/>
    <w:pPr>
      <w:keepNext/>
      <w:keepLines/>
      <w:spacing w:before="36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3C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3C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49AA"/>
  </w:style>
  <w:style w:type="paragraph" w:styleId="Sidefod">
    <w:name w:val="footer"/>
    <w:basedOn w:val="Normal"/>
    <w:link w:val="SidefodTegn"/>
    <w:uiPriority w:val="99"/>
    <w:unhideWhenUsed/>
    <w:rsid w:val="000F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49AA"/>
  </w:style>
  <w:style w:type="character" w:styleId="Hyperlink">
    <w:name w:val="Hyperlink"/>
    <w:basedOn w:val="Standardskrifttypeiafsnit"/>
    <w:uiPriority w:val="99"/>
    <w:unhideWhenUsed/>
    <w:rsid w:val="00C21E43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2B4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B12E7"/>
    <w:rPr>
      <w:rFonts w:ascii="Cambria" w:eastAsiaTheme="majorEastAsia" w:hAnsi="Cambria" w:cstheme="majorBidi"/>
      <w:color w:val="000000" w:themeColor="text1"/>
      <w:sz w:val="28"/>
      <w:szCs w:val="32"/>
    </w:rPr>
  </w:style>
  <w:style w:type="character" w:styleId="Fremhv">
    <w:name w:val="Emphasis"/>
    <w:basedOn w:val="Standardskrifttypeiafsnit"/>
    <w:uiPriority w:val="20"/>
    <w:qFormat/>
    <w:rsid w:val="001B12E7"/>
    <w:rPr>
      <w:rFonts w:ascii="Cambria" w:hAnsi="Cambria"/>
      <w:i/>
      <w:iCs/>
    </w:rPr>
  </w:style>
  <w:style w:type="character" w:styleId="Strk">
    <w:name w:val="Strong"/>
    <w:basedOn w:val="Standardskrifttypeiafsnit"/>
    <w:uiPriority w:val="22"/>
    <w:qFormat/>
    <w:rsid w:val="00D07DC6"/>
    <w:rPr>
      <w:rFonts w:ascii="Cambria" w:hAnsi="Cambria"/>
      <w:b/>
      <w:bCs/>
    </w:rPr>
  </w:style>
  <w:style w:type="paragraph" w:customStyle="1" w:styleId="Infoafsnit">
    <w:name w:val="Info afsnit"/>
    <w:basedOn w:val="Normal"/>
    <w:link w:val="InfoafsnitTegn"/>
    <w:qFormat/>
    <w:rsid w:val="00D07DC6"/>
    <w:pPr>
      <w:spacing w:after="240" w:line="200" w:lineRule="exact"/>
    </w:pPr>
    <w:rPr>
      <w:sz w:val="18"/>
    </w:rPr>
  </w:style>
  <w:style w:type="paragraph" w:customStyle="1" w:styleId="Afdelingafsnit">
    <w:name w:val="Afdeling afsnit"/>
    <w:basedOn w:val="Normal"/>
    <w:link w:val="AfdelingafsnitTegn"/>
    <w:qFormat/>
    <w:rsid w:val="00D07DC6"/>
    <w:pPr>
      <w:spacing w:line="240" w:lineRule="auto"/>
    </w:pPr>
    <w:rPr>
      <w:sz w:val="14"/>
      <w:szCs w:val="14"/>
    </w:rPr>
  </w:style>
  <w:style w:type="character" w:customStyle="1" w:styleId="InfoafsnitTegn">
    <w:name w:val="Info afsnit Tegn"/>
    <w:basedOn w:val="Standardskrifttypeiafsnit"/>
    <w:link w:val="Infoafsnit"/>
    <w:rsid w:val="00D07DC6"/>
    <w:rPr>
      <w:rFonts w:ascii="Cambria" w:hAnsi="Cambria"/>
      <w:sz w:val="18"/>
    </w:rPr>
  </w:style>
  <w:style w:type="character" w:styleId="Pladsholdertekst">
    <w:name w:val="Placeholder Text"/>
    <w:basedOn w:val="Standardskrifttypeiafsnit"/>
    <w:uiPriority w:val="99"/>
    <w:semiHidden/>
    <w:rsid w:val="00D07DC6"/>
    <w:rPr>
      <w:color w:val="808080"/>
    </w:rPr>
  </w:style>
  <w:style w:type="character" w:customStyle="1" w:styleId="AfdelingafsnitTegn">
    <w:name w:val="Afdeling afsnit Tegn"/>
    <w:basedOn w:val="Standardskrifttypeiafsnit"/>
    <w:link w:val="Afdelingafsnit"/>
    <w:rsid w:val="00D07DC6"/>
    <w:rPr>
      <w:rFonts w:ascii="Cambria" w:hAnsi="Cambria"/>
      <w:sz w:val="14"/>
      <w:szCs w:val="1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3C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3C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afsnit">
    <w:name w:val="List Paragraph"/>
    <w:basedOn w:val="Normal"/>
    <w:uiPriority w:val="34"/>
    <w:rsid w:val="00807CFE"/>
    <w:pPr>
      <w:ind w:left="720"/>
      <w:contextualSpacing/>
    </w:pPr>
    <w:rPr>
      <w:rFonts w:eastAsia="Calibri" w:cs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37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per.petersen@rksk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ab\Downloads\RKSK_brevpapir_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A16F46C4B54AEBB3759CCDD6BF0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504BB7-6E19-475B-9AF6-A57E4A19DA42}"/>
      </w:docPartPr>
      <w:docPartBody>
        <w:p w:rsidR="000C35A0" w:rsidRDefault="000C35A0">
          <w:pPr>
            <w:pStyle w:val="6AA16F46C4B54AEBB3759CCDD6BF00AD"/>
          </w:pPr>
          <w:r w:rsidRPr="00180F1B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110FF88EE4249C1959E747C6229B9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A3CCE4-F663-4BD6-881E-FA69F11CA1BB}"/>
      </w:docPartPr>
      <w:docPartBody>
        <w:p w:rsidR="000C35A0" w:rsidRDefault="000C35A0">
          <w:pPr>
            <w:pStyle w:val="6110FF88EE4249C1959E747C6229B945"/>
          </w:pPr>
          <w:r w:rsidRPr="00E05F4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278AF2720B943F69DC4D4CFF4158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2277A7-58D5-4411-BE72-6FDFE9419730}"/>
      </w:docPartPr>
      <w:docPartBody>
        <w:p w:rsidR="000C35A0" w:rsidRDefault="000C35A0">
          <w:pPr>
            <w:pStyle w:val="A278AF2720B943F69DC4D4CFF41589C2"/>
          </w:pPr>
          <w:r w:rsidRPr="00E05F44">
            <w:rPr>
              <w:rStyle w:val="Pladsholdertekst"/>
            </w:rPr>
            <w:t>Klik her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A0"/>
    <w:rsid w:val="000C35A0"/>
    <w:rsid w:val="006878EA"/>
    <w:rsid w:val="0081343B"/>
    <w:rsid w:val="00B66BD5"/>
    <w:rsid w:val="00DC4812"/>
    <w:rsid w:val="00E0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AA16F46C4B54AEBB3759CCDD6BF00AD">
    <w:name w:val="6AA16F46C4B54AEBB3759CCDD6BF00AD"/>
  </w:style>
  <w:style w:type="paragraph" w:customStyle="1" w:styleId="6110FF88EE4249C1959E747C6229B945">
    <w:name w:val="6110FF88EE4249C1959E747C6229B945"/>
  </w:style>
  <w:style w:type="paragraph" w:customStyle="1" w:styleId="A278AF2720B943F69DC4D4CFF41589C2">
    <w:name w:val="A278AF2720B943F69DC4D4CFF4158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4A07-72BC-4970-A82B-BBECDD83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RKSK_brevpapir_skabelon</Template>
  <TotalTime>1</TotalTime>
  <Pages>2</Pages>
  <Words>376</Words>
  <Characters>2223</Characters>
  <Application>Microsoft Office Word</Application>
  <DocSecurity>4</DocSecurity>
  <Lines>60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Brevpapir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Brevpapir</dc:title>
  <dc:subject/>
  <dc:creator>Helle Rabjerg</dc:creator>
  <cp:keywords/>
  <dc:description/>
  <cp:lastModifiedBy>Aline Nørgaard Eriksen</cp:lastModifiedBy>
  <cp:revision>2</cp:revision>
  <cp:lastPrinted>2015-12-11T09:16:00Z</cp:lastPrinted>
  <dcterms:created xsi:type="dcterms:W3CDTF">2025-08-05T09:45:00Z</dcterms:created>
  <dcterms:modified xsi:type="dcterms:W3CDTF">2025-08-05T09:45:00Z</dcterms:modified>
</cp:coreProperties>
</file>