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121A" w14:textId="77777777" w:rsidR="007764B3" w:rsidRDefault="007764B3" w:rsidP="007764B3">
      <w:pPr>
        <w:rPr>
          <w:b/>
          <w:bCs/>
        </w:rPr>
      </w:pPr>
    </w:p>
    <w:p w14:paraId="574A0ED9" w14:textId="0A25A3AD" w:rsidR="007764B3" w:rsidRPr="008A2E48" w:rsidRDefault="007764B3" w:rsidP="007764B3">
      <w:pPr>
        <w:rPr>
          <w:b/>
          <w:bCs/>
        </w:rPr>
      </w:pPr>
      <w:r w:rsidRPr="008A2E48">
        <w:rPr>
          <w:b/>
          <w:bCs/>
        </w:rPr>
        <w:t xml:space="preserve">Pædagogisk rengøringsmedarbejder til beskyttet beskæftigelse (§103) – </w:t>
      </w:r>
      <w:r w:rsidR="008A2E48">
        <w:rPr>
          <w:b/>
          <w:bCs/>
        </w:rPr>
        <w:t xml:space="preserve">Me-Tri, Skovbrynet, </w:t>
      </w:r>
      <w:r w:rsidRPr="008A2E48">
        <w:rPr>
          <w:b/>
          <w:bCs/>
        </w:rPr>
        <w:t>Langagerparken</w:t>
      </w:r>
      <w:r w:rsidR="008A2E48">
        <w:rPr>
          <w:b/>
          <w:bCs/>
        </w:rPr>
        <w:t xml:space="preserve"> og</w:t>
      </w:r>
      <w:r w:rsidRPr="008A2E48">
        <w:rPr>
          <w:b/>
          <w:bCs/>
        </w:rPr>
        <w:t xml:space="preserve"> Engdraget</w:t>
      </w:r>
    </w:p>
    <w:p w14:paraId="4F287472" w14:textId="67C1418D" w:rsidR="007764B3" w:rsidRPr="008A2E48" w:rsidRDefault="008A2E48" w:rsidP="007764B3">
      <w:r>
        <w:t>Har du lyst og motivation for at</w:t>
      </w:r>
      <w:r w:rsidR="007764B3" w:rsidRPr="008A2E48">
        <w:t xml:space="preserve"> kombinere rengøring med en pædagogisk tilgang? Vil du være med til at skabe en meningsfuld hverdag for</w:t>
      </w:r>
      <w:r>
        <w:t xml:space="preserve"> en mindre gruppe af</w:t>
      </w:r>
      <w:r w:rsidR="007764B3" w:rsidRPr="008A2E48">
        <w:t xml:space="preserve"> borgere i beskyttet beskæftigelse?</w:t>
      </w:r>
    </w:p>
    <w:p w14:paraId="5E081C8B" w14:textId="789D78F3" w:rsidR="007764B3" w:rsidRPr="008A2E48" w:rsidRDefault="007764B3" w:rsidP="007764B3">
      <w:r w:rsidRPr="008A2E48">
        <w:t>Vi søger en engageret og inkluderende rengøringsmedarbejder med en pædagogisk tilgang, der kan vejlede og støtte borgere i §103-beskyttet beskæftigelse i deres deltagelse i rengøringsopgaver. Stillingen dækker vores to bostøttetilbud Langagerparken og Engdraget samt vores to dagtilbud Me-Tri og Skovbrynet.</w:t>
      </w:r>
      <w:r w:rsidR="008A2E48">
        <w:t xml:space="preserve"> Du vil have ansættelse på Me-Tri i Skjern. </w:t>
      </w:r>
    </w:p>
    <w:p w14:paraId="783BE63F" w14:textId="77777777" w:rsidR="007764B3" w:rsidRPr="008A2E48" w:rsidRDefault="007764B3" w:rsidP="007764B3">
      <w:r w:rsidRPr="008A2E48">
        <w:t>Om jobbet</w:t>
      </w:r>
    </w:p>
    <w:p w14:paraId="26FC497A" w14:textId="77777777" w:rsidR="007764B3" w:rsidRPr="008A2E48" w:rsidRDefault="007764B3" w:rsidP="007764B3">
      <w:r w:rsidRPr="008A2E48">
        <w:t>Som pædagogisk rengøringsmedarbejder får du en vigtig rolle i at sikre rene og indbydende omgivelser, samtidig med at du understøtter borgernes udvikling og mestring af arbejdsopgaver. Dine primære opgaver vil være:</w:t>
      </w:r>
    </w:p>
    <w:p w14:paraId="40D701A0" w14:textId="13661E03" w:rsidR="007764B3" w:rsidRPr="008A2E48" w:rsidRDefault="007764B3" w:rsidP="007764B3">
      <w:pPr>
        <w:pStyle w:val="Listeafsnit"/>
        <w:numPr>
          <w:ilvl w:val="0"/>
          <w:numId w:val="11"/>
        </w:numPr>
      </w:pPr>
      <w:r w:rsidRPr="008A2E48">
        <w:t>Planl</w:t>
      </w:r>
      <w:r w:rsidRPr="008A2E48">
        <w:rPr>
          <w:rFonts w:cs="Cambria"/>
        </w:rPr>
        <w:t>æ</w:t>
      </w:r>
      <w:r w:rsidRPr="008A2E48">
        <w:t>gning og udf</w:t>
      </w:r>
      <w:r w:rsidRPr="008A2E48">
        <w:rPr>
          <w:rFonts w:cs="Cambria"/>
        </w:rPr>
        <w:t>ø</w:t>
      </w:r>
      <w:r w:rsidRPr="008A2E48">
        <w:t>relse af daglige reng</w:t>
      </w:r>
      <w:r w:rsidRPr="008A2E48">
        <w:rPr>
          <w:rFonts w:cs="Cambria"/>
        </w:rPr>
        <w:t>ø</w:t>
      </w:r>
      <w:r w:rsidRPr="008A2E48">
        <w:t>ringsopgaver i samarbejde med borgerne.</w:t>
      </w:r>
    </w:p>
    <w:p w14:paraId="3A96E520" w14:textId="77777777" w:rsidR="007764B3" w:rsidRPr="008A2E48" w:rsidRDefault="007764B3" w:rsidP="007764B3">
      <w:pPr>
        <w:pStyle w:val="Listeafsnit"/>
        <w:numPr>
          <w:ilvl w:val="0"/>
          <w:numId w:val="11"/>
        </w:numPr>
      </w:pPr>
      <w:r w:rsidRPr="008A2E48">
        <w:t>Vejledning og st</w:t>
      </w:r>
      <w:r w:rsidRPr="008A2E48">
        <w:rPr>
          <w:rFonts w:cs="Cambria"/>
        </w:rPr>
        <w:t>ø</w:t>
      </w:r>
      <w:r w:rsidRPr="008A2E48">
        <w:t>tte til borgerne i deres deltagelse, s</w:t>
      </w:r>
      <w:r w:rsidRPr="008A2E48">
        <w:rPr>
          <w:rFonts w:cs="Cambria"/>
        </w:rPr>
        <w:t>å</w:t>
      </w:r>
      <w:r w:rsidRPr="008A2E48">
        <w:t xml:space="preserve"> de oplever succes og udvikler kompetencer.</w:t>
      </w:r>
    </w:p>
    <w:p w14:paraId="3967994A" w14:textId="77777777" w:rsidR="007764B3" w:rsidRPr="008A2E48" w:rsidRDefault="007764B3" w:rsidP="007764B3">
      <w:pPr>
        <w:pStyle w:val="Listeafsnit"/>
        <w:numPr>
          <w:ilvl w:val="0"/>
          <w:numId w:val="11"/>
        </w:numPr>
      </w:pPr>
      <w:r w:rsidRPr="008A2E48">
        <w:t>Sikre et trygt og motiverende arbejdsmilj</w:t>
      </w:r>
      <w:r w:rsidRPr="008A2E48">
        <w:rPr>
          <w:rFonts w:cs="Cambria"/>
        </w:rPr>
        <w:t>ø</w:t>
      </w:r>
      <w:r w:rsidRPr="008A2E48">
        <w:t>, hvor borgerne f</w:t>
      </w:r>
      <w:r w:rsidRPr="008A2E48">
        <w:rPr>
          <w:rFonts w:cs="Cambria"/>
        </w:rPr>
        <w:t>ø</w:t>
      </w:r>
      <w:r w:rsidRPr="008A2E48">
        <w:t>ler sig inkluderet og v</w:t>
      </w:r>
      <w:r w:rsidRPr="008A2E48">
        <w:rPr>
          <w:rFonts w:cs="Cambria"/>
        </w:rPr>
        <w:t>æ</w:t>
      </w:r>
      <w:r w:rsidRPr="008A2E48">
        <w:t>rdsat.</w:t>
      </w:r>
    </w:p>
    <w:p w14:paraId="36BAD101" w14:textId="77777777" w:rsidR="007764B3" w:rsidRPr="008A2E48" w:rsidRDefault="007764B3" w:rsidP="007764B3">
      <w:pPr>
        <w:pStyle w:val="Listeafsnit"/>
        <w:numPr>
          <w:ilvl w:val="0"/>
          <w:numId w:val="11"/>
        </w:numPr>
      </w:pPr>
      <w:r w:rsidRPr="008A2E48">
        <w:t>Samarbejde med det øvrige personale for at skabe en struktureret og pædagogisk hverdag.</w:t>
      </w:r>
    </w:p>
    <w:p w14:paraId="2CFCF25A" w14:textId="35AFDCEA" w:rsidR="007764B3" w:rsidRPr="008A2E48" w:rsidRDefault="007764B3" w:rsidP="007764B3">
      <w:pPr>
        <w:pStyle w:val="Listeafsnit"/>
        <w:numPr>
          <w:ilvl w:val="0"/>
          <w:numId w:val="11"/>
        </w:numPr>
      </w:pPr>
      <w:r w:rsidRPr="008A2E48">
        <w:t>Sikre en h</w:t>
      </w:r>
      <w:r w:rsidRPr="008A2E48">
        <w:rPr>
          <w:rFonts w:cs="Cambria"/>
        </w:rPr>
        <w:t>ø</w:t>
      </w:r>
      <w:r w:rsidRPr="008A2E48">
        <w:t>j reng</w:t>
      </w:r>
      <w:r w:rsidRPr="008A2E48">
        <w:rPr>
          <w:rFonts w:cs="Cambria"/>
        </w:rPr>
        <w:t>ø</w:t>
      </w:r>
      <w:r w:rsidRPr="008A2E48">
        <w:t>ringsstandard p</w:t>
      </w:r>
      <w:r w:rsidRPr="008A2E48">
        <w:rPr>
          <w:rFonts w:cs="Cambria"/>
        </w:rPr>
        <w:t>å</w:t>
      </w:r>
      <w:r w:rsidRPr="008A2E48">
        <w:t xml:space="preserve"> Langagerparken, Engdraget, Me-Tri og Skovbrynet.</w:t>
      </w:r>
    </w:p>
    <w:p w14:paraId="7EEA3D16" w14:textId="56BE2B74" w:rsidR="007764B3" w:rsidRPr="008A2E48" w:rsidRDefault="007764B3" w:rsidP="007764B3">
      <w:r w:rsidRPr="008A2E48">
        <w:t xml:space="preserve">Vi </w:t>
      </w:r>
      <w:r w:rsidR="008A2E48">
        <w:t>kunne ønske</w:t>
      </w:r>
      <w:r w:rsidRPr="008A2E48">
        <w:t xml:space="preserve"> dig, der:</w:t>
      </w:r>
    </w:p>
    <w:p w14:paraId="52BFCA0D" w14:textId="77777777" w:rsidR="007764B3" w:rsidRPr="008A2E48" w:rsidRDefault="007764B3" w:rsidP="007764B3">
      <w:pPr>
        <w:pStyle w:val="Listeafsnit"/>
        <w:numPr>
          <w:ilvl w:val="0"/>
          <w:numId w:val="12"/>
        </w:numPr>
      </w:pPr>
      <w:r w:rsidRPr="008A2E48">
        <w:t>Har erfaring med rengøring – gerne i en institutionel sammenhæng.</w:t>
      </w:r>
    </w:p>
    <w:p w14:paraId="3359F4BE" w14:textId="77777777" w:rsidR="007764B3" w:rsidRPr="008A2E48" w:rsidRDefault="007764B3" w:rsidP="007764B3">
      <w:pPr>
        <w:pStyle w:val="Listeafsnit"/>
        <w:numPr>
          <w:ilvl w:val="0"/>
          <w:numId w:val="12"/>
        </w:numPr>
      </w:pPr>
      <w:r w:rsidRPr="008A2E48">
        <w:t>Har en pædagogisk tilgang og evner at motivere og vejlede mennesker med særlige behov.</w:t>
      </w:r>
    </w:p>
    <w:p w14:paraId="3FCC143A" w14:textId="77777777" w:rsidR="008A2E48" w:rsidRPr="008A2E48" w:rsidRDefault="007764B3" w:rsidP="007764B3">
      <w:pPr>
        <w:pStyle w:val="Listeafsnit"/>
        <w:numPr>
          <w:ilvl w:val="0"/>
          <w:numId w:val="12"/>
        </w:numPr>
      </w:pPr>
      <w:r w:rsidRPr="008A2E48">
        <w:t>Er rummelig, tålmodig og ser muligheder frem for begrænsninger.</w:t>
      </w:r>
    </w:p>
    <w:p w14:paraId="16FB0CFF" w14:textId="77777777" w:rsidR="008A2E48" w:rsidRPr="008A2E48" w:rsidRDefault="007764B3" w:rsidP="008A2E48">
      <w:pPr>
        <w:pStyle w:val="Listeafsnit"/>
        <w:numPr>
          <w:ilvl w:val="1"/>
          <w:numId w:val="12"/>
        </w:numPr>
      </w:pPr>
      <w:r w:rsidRPr="008A2E48">
        <w:t>Kan arbejde struktureret og selvstændigt, men også indgå i et tværfagligt samarbejde.</w:t>
      </w:r>
    </w:p>
    <w:p w14:paraId="7B365F63" w14:textId="730EB9CE" w:rsidR="007764B3" w:rsidRPr="008A2E48" w:rsidRDefault="007764B3" w:rsidP="008A2E48">
      <w:pPr>
        <w:pStyle w:val="Listeafsnit"/>
        <w:numPr>
          <w:ilvl w:val="1"/>
          <w:numId w:val="12"/>
        </w:numPr>
      </w:pPr>
      <w:r w:rsidRPr="008A2E48">
        <w:t>Har en positiv og anerkendende tilgang til arbejdet.</w:t>
      </w:r>
    </w:p>
    <w:p w14:paraId="6FF65678" w14:textId="41FEBCD2" w:rsidR="007764B3" w:rsidRPr="008A2E48" w:rsidRDefault="007764B3" w:rsidP="007764B3">
      <w:r w:rsidRPr="008A2E48">
        <w:t>Vi tilbyder</w:t>
      </w:r>
      <w:r w:rsidR="008A2E48">
        <w:t xml:space="preserve"> dig:</w:t>
      </w:r>
    </w:p>
    <w:p w14:paraId="07C61774" w14:textId="77777777" w:rsidR="008A2E48" w:rsidRPr="008A2E48" w:rsidRDefault="007764B3" w:rsidP="008A2E48">
      <w:pPr>
        <w:pStyle w:val="Listeafsnit"/>
        <w:numPr>
          <w:ilvl w:val="0"/>
          <w:numId w:val="13"/>
        </w:numPr>
      </w:pPr>
      <w:r w:rsidRPr="008A2E48">
        <w:t>En meningsfuld stilling, hvor du gør en forskel i hverdagen for borgerne.</w:t>
      </w:r>
    </w:p>
    <w:p w14:paraId="2F169922" w14:textId="77777777" w:rsidR="008A2E48" w:rsidRPr="008A2E48" w:rsidRDefault="007764B3" w:rsidP="008A2E48">
      <w:pPr>
        <w:pStyle w:val="Listeafsnit"/>
        <w:numPr>
          <w:ilvl w:val="0"/>
          <w:numId w:val="13"/>
        </w:numPr>
      </w:pPr>
      <w:r w:rsidRPr="008A2E48">
        <w:t>En arbejdsplads med fokus på trivsel, udvikling og samarbejde.</w:t>
      </w:r>
    </w:p>
    <w:p w14:paraId="47CA4C46" w14:textId="649EA804" w:rsidR="008A2E48" w:rsidRPr="008A2E48" w:rsidRDefault="007764B3" w:rsidP="008A2E48">
      <w:pPr>
        <w:pStyle w:val="Listeafsnit"/>
        <w:numPr>
          <w:ilvl w:val="0"/>
          <w:numId w:val="13"/>
        </w:numPr>
      </w:pPr>
      <w:r w:rsidRPr="008A2E48">
        <w:t>Mulighed for faglig udvikling inden for både rengøring og pædagogik.</w:t>
      </w:r>
    </w:p>
    <w:p w14:paraId="58601D06" w14:textId="4E8E6520" w:rsidR="007764B3" w:rsidRPr="008A2E48" w:rsidRDefault="007764B3" w:rsidP="008A2E48">
      <w:pPr>
        <w:pStyle w:val="Listeafsnit"/>
        <w:numPr>
          <w:ilvl w:val="0"/>
          <w:numId w:val="13"/>
        </w:numPr>
      </w:pPr>
      <w:r w:rsidRPr="008A2E48">
        <w:t>Et engageret team, der støtter hinanden og arbejder med en inkluderende tilgang.</w:t>
      </w:r>
    </w:p>
    <w:p w14:paraId="7EA045CE" w14:textId="5895EC23" w:rsidR="008A2E48" w:rsidRPr="008A2E48" w:rsidRDefault="007764B3" w:rsidP="007764B3">
      <w:r w:rsidRPr="008A2E48">
        <w:t xml:space="preserve">Stillingen er </w:t>
      </w:r>
      <w:r w:rsidR="008A2E48" w:rsidRPr="008A2E48">
        <w:t xml:space="preserve">som udgangspunkt på 30 timer med arbejdstid i dagtimer mandag til fredag. </w:t>
      </w:r>
    </w:p>
    <w:p w14:paraId="7A464A84" w14:textId="7AD2A8BD" w:rsidR="007764B3" w:rsidRDefault="007764B3" w:rsidP="007764B3">
      <w:r w:rsidRPr="008A2E48">
        <w:t>Løn og ansættelsesvilkår efter gældende overenskomst.</w:t>
      </w:r>
    </w:p>
    <w:p w14:paraId="552CAA70" w14:textId="4F205229" w:rsidR="008A2E48" w:rsidRPr="008A2E48" w:rsidRDefault="008A2E48" w:rsidP="007764B3">
      <w:r w:rsidRPr="008A2E48">
        <w:t>Vi glæder os til at høre fra dig!</w:t>
      </w:r>
    </w:p>
    <w:p w14:paraId="0ECD998F" w14:textId="6A6CD5D0" w:rsidR="00655AEF" w:rsidRDefault="008A2E48" w:rsidP="008A2E48">
      <w:r>
        <w:t>Ansøgningsfrist</w:t>
      </w:r>
      <w:r w:rsidR="00655AEF">
        <w:t xml:space="preserve"> 20.04.2025 kl. 24:00</w:t>
      </w:r>
      <w:r>
        <w:t xml:space="preserve"> </w:t>
      </w:r>
    </w:p>
    <w:p w14:paraId="1BAE0D18" w14:textId="77777777" w:rsidR="00655AEF" w:rsidRDefault="00655AEF" w:rsidP="008A2E48">
      <w:r>
        <w:t>K</w:t>
      </w:r>
      <w:r w:rsidR="008A2E48">
        <w:t xml:space="preserve">ontakt: </w:t>
      </w:r>
    </w:p>
    <w:p w14:paraId="6DD01A58" w14:textId="77777777" w:rsidR="00655AEF" w:rsidRDefault="00655AEF" w:rsidP="008A2E48">
      <w:r>
        <w:t xml:space="preserve">Kristina Britt Olesen, daglig leder 25531955, eller </w:t>
      </w:r>
    </w:p>
    <w:p w14:paraId="67B0B8DD" w14:textId="638F8BEA" w:rsidR="008A2E48" w:rsidRDefault="00655AEF" w:rsidP="008A2E48">
      <w:r>
        <w:t>Faglig koordinator Ulrikke Vestergaard 24597835</w:t>
      </w:r>
    </w:p>
    <w:p w14:paraId="01B0D90B" w14:textId="1B921039" w:rsidR="008A2E48" w:rsidRDefault="00655AEF" w:rsidP="008A2E48">
      <w:r>
        <w:lastRenderedPageBreak/>
        <w:t>Ansættelsessamtaler</w:t>
      </w:r>
      <w:r w:rsidR="008A2E48">
        <w:t xml:space="preserve">: </w:t>
      </w:r>
      <w:r>
        <w:t>23.04.2025</w:t>
      </w:r>
      <w:r w:rsidR="008A2E48">
        <w:t xml:space="preserve"> </w:t>
      </w:r>
    </w:p>
    <w:p w14:paraId="5DEACEFD" w14:textId="77777777" w:rsidR="008A2E48" w:rsidRDefault="008A2E48" w:rsidP="008A2E48">
      <w:r>
        <w:t>Tiltrædelse: Hurtigst muligt eller 01.06.2025</w:t>
      </w:r>
    </w:p>
    <w:p w14:paraId="04562C83" w14:textId="5A768534" w:rsidR="00655AEF" w:rsidRDefault="008A2E48" w:rsidP="00655AEF">
      <w:r>
        <w:t xml:space="preserve">Vil du vide mere? Kontakt daglig leder </w:t>
      </w:r>
      <w:r w:rsidR="00655AEF">
        <w:t xml:space="preserve">Kristina Britt Olesen 25531955, eller </w:t>
      </w:r>
    </w:p>
    <w:p w14:paraId="724B3806" w14:textId="4C67BA34" w:rsidR="008A2E48" w:rsidRDefault="00655AEF" w:rsidP="008A2E48">
      <w:r>
        <w:t xml:space="preserve">Faglig koordinator Ulrikke Vestergaard 24597835, </w:t>
      </w:r>
      <w:r w:rsidR="008A2E48">
        <w:t>eller besøg vores hjemmeside handicapogpsykiatri.rksk.dk for yderligere information.</w:t>
      </w:r>
    </w:p>
    <w:p w14:paraId="5200449E" w14:textId="77777777" w:rsidR="00003846" w:rsidRPr="008A2E48" w:rsidRDefault="00003846" w:rsidP="0082488A"/>
    <w:sectPr w:rsidR="00003846" w:rsidRPr="008A2E48" w:rsidSect="0095147A">
      <w:headerReference w:type="default" r:id="rId7"/>
      <w:headerReference w:type="first" r:id="rId8"/>
      <w:footerReference w:type="first" r:id="rId9"/>
      <w:pgSz w:w="11906" w:h="16838"/>
      <w:pgMar w:top="1701" w:right="964" w:bottom="1191" w:left="130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0B86" w14:textId="77777777" w:rsidR="007764B3" w:rsidRPr="007764B3" w:rsidRDefault="007764B3" w:rsidP="001C0719">
      <w:pPr>
        <w:spacing w:after="0" w:line="240" w:lineRule="auto"/>
      </w:pPr>
      <w:r w:rsidRPr="007764B3">
        <w:separator/>
      </w:r>
    </w:p>
  </w:endnote>
  <w:endnote w:type="continuationSeparator" w:id="0">
    <w:p w14:paraId="6B437264" w14:textId="77777777" w:rsidR="007764B3" w:rsidRPr="007764B3" w:rsidRDefault="007764B3" w:rsidP="001C0719">
      <w:pPr>
        <w:spacing w:after="0" w:line="240" w:lineRule="auto"/>
      </w:pPr>
      <w:r w:rsidRPr="007764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22F2" w14:textId="77777777" w:rsidR="002A20F7" w:rsidRPr="007764B3" w:rsidRDefault="007764B3">
    <w:pPr>
      <w:pStyle w:val="Sidefo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836A391" wp14:editId="132DEDD6">
          <wp:simplePos x="0" y="0"/>
          <wp:positionH relativeFrom="page">
            <wp:posOffset>827405</wp:posOffset>
          </wp:positionH>
          <wp:positionV relativeFrom="page">
            <wp:posOffset>9935845</wp:posOffset>
          </wp:positionV>
          <wp:extent cx="1511300" cy="414020"/>
          <wp:effectExtent l="0" t="0" r="0" b="508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6ED0" w14:textId="77777777" w:rsidR="007764B3" w:rsidRPr="007764B3" w:rsidRDefault="007764B3" w:rsidP="001C0719">
      <w:pPr>
        <w:spacing w:after="0" w:line="240" w:lineRule="auto"/>
      </w:pPr>
      <w:r w:rsidRPr="007764B3">
        <w:separator/>
      </w:r>
    </w:p>
  </w:footnote>
  <w:footnote w:type="continuationSeparator" w:id="0">
    <w:p w14:paraId="2605B99B" w14:textId="77777777" w:rsidR="007764B3" w:rsidRPr="007764B3" w:rsidRDefault="007764B3" w:rsidP="001C0719">
      <w:pPr>
        <w:spacing w:after="0" w:line="240" w:lineRule="auto"/>
      </w:pPr>
      <w:r w:rsidRPr="007764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C18A" w14:textId="77777777" w:rsidR="006A40C7" w:rsidRPr="007764B3" w:rsidRDefault="006A40C7">
    <w:pPr>
      <w:pStyle w:val="Sidehoved"/>
      <w:rPr>
        <w:sz w:val="14"/>
        <w:szCs w:val="14"/>
      </w:rPr>
    </w:pPr>
    <w:r w:rsidRPr="007764B3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F3C1AF2" wp14:editId="4FE29572">
          <wp:simplePos x="0" y="0"/>
          <wp:positionH relativeFrom="page">
            <wp:posOffset>828040</wp:posOffset>
          </wp:positionH>
          <wp:positionV relativeFrom="page">
            <wp:posOffset>252095</wp:posOffset>
          </wp:positionV>
          <wp:extent cx="810000" cy="242640"/>
          <wp:effectExtent l="0" t="0" r="9525" b="5080"/>
          <wp:wrapNone/>
          <wp:docPr id="4" name="Billede 4" descr="Decorative" title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24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42" w:rightFromText="142" w:vertAnchor="page" w:horzAnchor="page" w:tblpX="7769" w:tblpY="39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  <w:tblCaption w:val="Sidetal"/>
      <w:tblDescription w:val="Sidetal"/>
    </w:tblPr>
    <w:tblGrid>
      <w:gridCol w:w="2835"/>
    </w:tblGrid>
    <w:tr w:rsidR="006A40C7" w:rsidRPr="007764B3" w14:paraId="7836D95C" w14:textId="77777777" w:rsidTr="002A20F7">
      <w:tc>
        <w:tcPr>
          <w:tcW w:w="2835" w:type="dxa"/>
        </w:tcPr>
        <w:p w14:paraId="7A0DA318" w14:textId="77777777" w:rsidR="006A40C7" w:rsidRPr="007764B3" w:rsidRDefault="006A40C7" w:rsidP="002A20F7">
          <w:pPr>
            <w:pStyle w:val="Sidehoved"/>
            <w:jc w:val="right"/>
            <w:rPr>
              <w:sz w:val="14"/>
              <w:szCs w:val="14"/>
            </w:rPr>
          </w:pPr>
          <w:bookmarkStart w:id="0" w:name="bmkPageNo"/>
          <w:r w:rsidRPr="007764B3">
            <w:rPr>
              <w:sz w:val="14"/>
              <w:szCs w:val="14"/>
            </w:rPr>
            <w:t xml:space="preserve">Side </w:t>
          </w:r>
          <w:r w:rsidR="00547F87" w:rsidRPr="007764B3">
            <w:rPr>
              <w:sz w:val="14"/>
              <w:szCs w:val="14"/>
            </w:rPr>
            <w:fldChar w:fldCharType="begin"/>
          </w:r>
          <w:r w:rsidR="00547F87" w:rsidRPr="007764B3">
            <w:rPr>
              <w:sz w:val="14"/>
              <w:szCs w:val="14"/>
            </w:rPr>
            <w:instrText xml:space="preserve"> PAGE   \* MERGEFORMAT </w:instrText>
          </w:r>
          <w:r w:rsidR="00547F87" w:rsidRPr="007764B3">
            <w:rPr>
              <w:sz w:val="14"/>
              <w:szCs w:val="14"/>
            </w:rPr>
            <w:fldChar w:fldCharType="separate"/>
          </w:r>
          <w:r w:rsidR="004B6CCC" w:rsidRPr="007764B3">
            <w:rPr>
              <w:noProof/>
              <w:sz w:val="14"/>
              <w:szCs w:val="14"/>
            </w:rPr>
            <w:t>2</w:t>
          </w:r>
          <w:r w:rsidR="00547F87" w:rsidRPr="007764B3">
            <w:rPr>
              <w:sz w:val="14"/>
              <w:szCs w:val="14"/>
            </w:rPr>
            <w:fldChar w:fldCharType="end"/>
          </w:r>
          <w:r w:rsidRPr="007764B3">
            <w:rPr>
              <w:sz w:val="14"/>
              <w:szCs w:val="14"/>
            </w:rPr>
            <w:t xml:space="preserve"> af </w:t>
          </w:r>
          <w:r w:rsidR="00547F87" w:rsidRPr="007764B3">
            <w:rPr>
              <w:sz w:val="14"/>
              <w:szCs w:val="14"/>
            </w:rPr>
            <w:fldChar w:fldCharType="begin"/>
          </w:r>
          <w:r w:rsidR="00547F87" w:rsidRPr="007764B3">
            <w:rPr>
              <w:sz w:val="14"/>
              <w:szCs w:val="14"/>
            </w:rPr>
            <w:instrText xml:space="preserve"> NUMPAGES   \* MERGEFORMAT </w:instrText>
          </w:r>
          <w:r w:rsidR="00547F87" w:rsidRPr="007764B3">
            <w:rPr>
              <w:sz w:val="14"/>
              <w:szCs w:val="14"/>
            </w:rPr>
            <w:fldChar w:fldCharType="separate"/>
          </w:r>
          <w:r w:rsidR="004B6CCC" w:rsidRPr="007764B3">
            <w:rPr>
              <w:noProof/>
              <w:sz w:val="14"/>
              <w:szCs w:val="14"/>
            </w:rPr>
            <w:t>2</w:t>
          </w:r>
          <w:r w:rsidR="00547F87" w:rsidRPr="007764B3">
            <w:rPr>
              <w:sz w:val="14"/>
              <w:szCs w:val="14"/>
            </w:rPr>
            <w:fldChar w:fldCharType="end"/>
          </w:r>
        </w:p>
      </w:tc>
    </w:tr>
    <w:bookmarkEnd w:id="0"/>
  </w:tbl>
  <w:p w14:paraId="6B3D922F" w14:textId="77777777" w:rsidR="006A40C7" w:rsidRPr="007764B3" w:rsidRDefault="006A40C7">
    <w:pPr>
      <w:pStyle w:val="Sidehoved"/>
      <w:rPr>
        <w:sz w:val="14"/>
        <w:szCs w:val="14"/>
      </w:rPr>
    </w:pPr>
  </w:p>
  <w:p w14:paraId="341E0757" w14:textId="77777777" w:rsidR="006A40C7" w:rsidRPr="007764B3" w:rsidRDefault="006A40C7">
    <w:pPr>
      <w:pStyle w:val="Sidehoved"/>
      <w:rPr>
        <w:sz w:val="14"/>
        <w:szCs w:val="14"/>
      </w:rPr>
    </w:pPr>
  </w:p>
  <w:p w14:paraId="7F0C6E97" w14:textId="77777777" w:rsidR="006A40C7" w:rsidRPr="007764B3" w:rsidRDefault="006A40C7">
    <w:pPr>
      <w:pStyle w:val="Sidehoved"/>
      <w:rPr>
        <w:sz w:val="14"/>
        <w:szCs w:val="14"/>
      </w:rPr>
    </w:pPr>
  </w:p>
  <w:p w14:paraId="1AFB9CD4" w14:textId="77777777" w:rsidR="006A40C7" w:rsidRPr="007764B3" w:rsidRDefault="006A40C7">
    <w:pPr>
      <w:pStyle w:val="Sidehoved"/>
      <w:rPr>
        <w:sz w:val="14"/>
        <w:szCs w:val="14"/>
      </w:rPr>
    </w:pPr>
  </w:p>
  <w:p w14:paraId="41BC422A" w14:textId="77777777" w:rsidR="006A40C7" w:rsidRPr="007764B3" w:rsidRDefault="006A40C7">
    <w:pPr>
      <w:pStyle w:val="Sidehoved"/>
      <w:rPr>
        <w:sz w:val="14"/>
        <w:szCs w:val="14"/>
      </w:rPr>
    </w:pPr>
  </w:p>
  <w:p w14:paraId="6E43143B" w14:textId="77777777" w:rsidR="006A40C7" w:rsidRPr="007764B3" w:rsidRDefault="006A40C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726F" w14:textId="77777777" w:rsidR="006A40C7" w:rsidRPr="007764B3" w:rsidRDefault="007764B3">
    <w:pPr>
      <w:pStyle w:val="Sidehove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8C26F5" wp14:editId="15BF581A">
          <wp:simplePos x="0" y="0"/>
          <wp:positionH relativeFrom="page">
            <wp:posOffset>5603240</wp:posOffset>
          </wp:positionH>
          <wp:positionV relativeFrom="page">
            <wp:posOffset>910590</wp:posOffset>
          </wp:positionV>
          <wp:extent cx="1033145" cy="565150"/>
          <wp:effectExtent l="0" t="0" r="0" b="635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2CD18E" w14:textId="77777777" w:rsidR="006A40C7" w:rsidRPr="007764B3" w:rsidRDefault="006A40C7">
    <w:pPr>
      <w:pStyle w:val="Sidehoved"/>
    </w:pPr>
  </w:p>
  <w:p w14:paraId="1B702E7F" w14:textId="77777777" w:rsidR="006A40C7" w:rsidRPr="007764B3" w:rsidRDefault="006A40C7">
    <w:pPr>
      <w:pStyle w:val="Sidehoved"/>
    </w:pPr>
  </w:p>
  <w:p w14:paraId="39B485EB" w14:textId="77777777" w:rsidR="006A40C7" w:rsidRPr="007764B3" w:rsidRDefault="006A40C7">
    <w:pPr>
      <w:pStyle w:val="Sidehoved"/>
    </w:pPr>
  </w:p>
  <w:p w14:paraId="5D8262A9" w14:textId="77777777" w:rsidR="001F2B61" w:rsidRPr="007764B3" w:rsidRDefault="001F2B61">
    <w:pPr>
      <w:pStyle w:val="Sidehoved"/>
    </w:pPr>
  </w:p>
  <w:p w14:paraId="6E0FC283" w14:textId="77777777" w:rsidR="006A40C7" w:rsidRPr="007764B3" w:rsidRDefault="006A40C7">
    <w:pPr>
      <w:pStyle w:val="Sidehoved"/>
    </w:pPr>
  </w:p>
  <w:p w14:paraId="6DA6029D" w14:textId="77777777" w:rsidR="006A40C7" w:rsidRPr="007764B3" w:rsidRDefault="006A40C7">
    <w:pPr>
      <w:pStyle w:val="Sidehoved"/>
    </w:pPr>
    <w:r w:rsidRPr="007764B3">
      <w:rPr>
        <w:noProof/>
        <w:sz w:val="18"/>
        <w:szCs w:val="18"/>
        <w:lang w:eastAsia="da-DK"/>
      </w:rPr>
      <w:drawing>
        <wp:anchor distT="0" distB="0" distL="114300" distR="114300" simplePos="0" relativeHeight="251662336" behindDoc="1" locked="0" layoutInCell="1" allowOverlap="1" wp14:anchorId="68A3A1C7" wp14:editId="6882424E">
          <wp:simplePos x="0" y="0"/>
          <wp:positionH relativeFrom="page">
            <wp:posOffset>828040</wp:posOffset>
          </wp:positionH>
          <wp:positionV relativeFrom="page">
            <wp:posOffset>252095</wp:posOffset>
          </wp:positionV>
          <wp:extent cx="809640" cy="242640"/>
          <wp:effectExtent l="0" t="0" r="0" b="5080"/>
          <wp:wrapNone/>
          <wp:docPr id="5" name="Billede 5" descr="Decorative" title="Decor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40" cy="24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96C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7E2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1E05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88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460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24F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DCC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C21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A4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4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4A344A"/>
    <w:multiLevelType w:val="hybridMultilevel"/>
    <w:tmpl w:val="6980CB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E6478"/>
    <w:multiLevelType w:val="hybridMultilevel"/>
    <w:tmpl w:val="1D0C9CDE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9A65262"/>
    <w:multiLevelType w:val="hybridMultilevel"/>
    <w:tmpl w:val="67EE98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484187">
    <w:abstractNumId w:val="9"/>
  </w:num>
  <w:num w:numId="2" w16cid:durableId="2003198628">
    <w:abstractNumId w:val="7"/>
  </w:num>
  <w:num w:numId="3" w16cid:durableId="1157457945">
    <w:abstractNumId w:val="6"/>
  </w:num>
  <w:num w:numId="4" w16cid:durableId="1465731578">
    <w:abstractNumId w:val="5"/>
  </w:num>
  <w:num w:numId="5" w16cid:durableId="269166989">
    <w:abstractNumId w:val="4"/>
  </w:num>
  <w:num w:numId="6" w16cid:durableId="1299261458">
    <w:abstractNumId w:val="8"/>
  </w:num>
  <w:num w:numId="7" w16cid:durableId="1749763003">
    <w:abstractNumId w:val="3"/>
  </w:num>
  <w:num w:numId="8" w16cid:durableId="1478500067">
    <w:abstractNumId w:val="2"/>
  </w:num>
  <w:num w:numId="9" w16cid:durableId="511991596">
    <w:abstractNumId w:val="1"/>
  </w:num>
  <w:num w:numId="10" w16cid:durableId="1831169256">
    <w:abstractNumId w:val="0"/>
  </w:num>
  <w:num w:numId="11" w16cid:durableId="151262810">
    <w:abstractNumId w:val="10"/>
  </w:num>
  <w:num w:numId="12" w16cid:durableId="1386874578">
    <w:abstractNumId w:val="12"/>
  </w:num>
  <w:num w:numId="13" w16cid:durableId="1574969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 A4.dotm"/>
    <w:docVar w:name="CreatedWithDtVersion" w:val="2.16.011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kjdlgZsVTCsuBms6zh7SzHmBuRfNq9EesSIkD5ZWRBh+L3pA8KP5568Zfq6WtlDj"/>
    <w:docVar w:name="Encrypted_DialogFieldValue_cancelbutton" w:val="Go1BF8BBsJqqGsR1izlsvQ=="/>
    <w:docVar w:name="Encrypted_DialogFieldValue_documentdate" w:val="f9h2guw0iC2qMYGUTYRV5A=="/>
    <w:docVar w:name="Encrypted_DialogFieldValue_finduserbutton" w:val="Go1BF8BBsJqqGsR1izlsvQ=="/>
    <w:docVar w:name="Encrypted_DialogFieldValue_networkprofileuserid" w:val="kGcFwLH01F2/KNmicgPPiQ=="/>
    <w:docVar w:name="Encrypted_DialogFieldValue_okbutton" w:val="Go1BF8BBsJqqGsR1izlsvQ=="/>
    <w:docVar w:name="Encrypted_DialogFieldValue_senderaddress" w:val="RhxjjH3tEZqqNbPItP5H7g=="/>
    <w:docVar w:name="Encrypted_DialogFieldValue_sendercity" w:val="+YZxS34c9mBg0j5zE2xXaQ=="/>
    <w:docVar w:name="Encrypted_DialogFieldValue_senderdepartment" w:val="9Mn1JRHuYXHY6jhhmjdTBLCJu+bhjFfdf/lszVmfTFs="/>
    <w:docVar w:name="Encrypted_DialogFieldValue_senderemaildir" w:val="kuindAN72X1o6hmBmMCGA14Sw75KQmFQcI//yEJ/W0Q="/>
    <w:docVar w:name="Encrypted_DialogFieldValue_sendername" w:val="lD9HJAKoPtW6vjhTCkFp1mw1Uj6L0rRXijmnPFrPEeE="/>
    <w:docVar w:name="Encrypted_DialogFieldValue_senderphone" w:val="ND1SLYLfPZI9yrhXs/4Rrg=="/>
    <w:docVar w:name="Encrypted_DialogFieldValue_senderphonedir" w:val="ND1SLYLfPZI9yrhXs/4Rrg=="/>
    <w:docVar w:name="Encrypted_DialogFieldValue_senderposition" w:val="qt7u0cHiGu3i+hsQ+Xo9iA=="/>
    <w:docVar w:name="Encrypted_DialogFieldValue_senderpostalcode" w:val="Ur8U0wuUGzEMWTdT2Vw2KA=="/>
    <w:docVar w:name="Encrypted_DialogFieldValue_senderunit" w:val="yll8azcM/xbjmbA5suVJTQ=="/>
    <w:docVar w:name="Encrypted_DialogFieldValue_showlocalprofiles" w:val="Go1BF8BBsJqqGsR1izlsvQ=="/>
    <w:docVar w:name="Encrypted_DialogFieldValue_shownetworkprofiles" w:val="jdVW2FK8uI0YHzTHPTEY1w=="/>
    <w:docVar w:name="Encrypted_DocHeader" w:val="wBJG4PTt1YURTuPl006kfA=="/>
    <w:docVar w:name="Encrypted_DocumentChangeThisVar" w:val="Go1BF8BBsJqqGsR1izlsvQ=="/>
    <w:docVar w:name="IntegrationType" w:val="StandAlone"/>
  </w:docVars>
  <w:rsids>
    <w:rsidRoot w:val="007764B3"/>
    <w:rsid w:val="00003846"/>
    <w:rsid w:val="00082D7B"/>
    <w:rsid w:val="00090E1E"/>
    <w:rsid w:val="000F3396"/>
    <w:rsid w:val="00110B4C"/>
    <w:rsid w:val="00122DC3"/>
    <w:rsid w:val="00131C60"/>
    <w:rsid w:val="00170309"/>
    <w:rsid w:val="001C0719"/>
    <w:rsid w:val="001C1DC3"/>
    <w:rsid w:val="001C46B9"/>
    <w:rsid w:val="001E7969"/>
    <w:rsid w:val="001F2B61"/>
    <w:rsid w:val="0024659C"/>
    <w:rsid w:val="00256521"/>
    <w:rsid w:val="002608E9"/>
    <w:rsid w:val="002900BA"/>
    <w:rsid w:val="002A20F7"/>
    <w:rsid w:val="002C67BF"/>
    <w:rsid w:val="002D0D00"/>
    <w:rsid w:val="002D332E"/>
    <w:rsid w:val="003758B4"/>
    <w:rsid w:val="0038601D"/>
    <w:rsid w:val="0039031B"/>
    <w:rsid w:val="003A1BCB"/>
    <w:rsid w:val="003F5488"/>
    <w:rsid w:val="00421B9E"/>
    <w:rsid w:val="004B6CCC"/>
    <w:rsid w:val="004E4183"/>
    <w:rsid w:val="0053321A"/>
    <w:rsid w:val="00547F87"/>
    <w:rsid w:val="00573353"/>
    <w:rsid w:val="005C4302"/>
    <w:rsid w:val="005D39FC"/>
    <w:rsid w:val="005E7B3E"/>
    <w:rsid w:val="005F2052"/>
    <w:rsid w:val="005F3619"/>
    <w:rsid w:val="00636BE1"/>
    <w:rsid w:val="00653D1D"/>
    <w:rsid w:val="00655AEF"/>
    <w:rsid w:val="006962E0"/>
    <w:rsid w:val="006A40C7"/>
    <w:rsid w:val="006C563E"/>
    <w:rsid w:val="006F6327"/>
    <w:rsid w:val="007327AC"/>
    <w:rsid w:val="007556EB"/>
    <w:rsid w:val="007764B3"/>
    <w:rsid w:val="007B5B31"/>
    <w:rsid w:val="007F6DB7"/>
    <w:rsid w:val="00817D1B"/>
    <w:rsid w:val="0082488A"/>
    <w:rsid w:val="0084359D"/>
    <w:rsid w:val="0086461E"/>
    <w:rsid w:val="00875D64"/>
    <w:rsid w:val="0088319A"/>
    <w:rsid w:val="00893848"/>
    <w:rsid w:val="008A04E0"/>
    <w:rsid w:val="008A2E48"/>
    <w:rsid w:val="008E7DB0"/>
    <w:rsid w:val="00900771"/>
    <w:rsid w:val="0095033A"/>
    <w:rsid w:val="0095147A"/>
    <w:rsid w:val="009F5AB2"/>
    <w:rsid w:val="009F6C92"/>
    <w:rsid w:val="00AB5EBF"/>
    <w:rsid w:val="00B24798"/>
    <w:rsid w:val="00B24ADD"/>
    <w:rsid w:val="00BD2048"/>
    <w:rsid w:val="00BD44CA"/>
    <w:rsid w:val="00BE3C06"/>
    <w:rsid w:val="00C551D4"/>
    <w:rsid w:val="00C63F16"/>
    <w:rsid w:val="00CB1B07"/>
    <w:rsid w:val="00D147FF"/>
    <w:rsid w:val="00D43242"/>
    <w:rsid w:val="00D64EED"/>
    <w:rsid w:val="00D739E2"/>
    <w:rsid w:val="00D91AC6"/>
    <w:rsid w:val="00E135EB"/>
    <w:rsid w:val="00E84696"/>
    <w:rsid w:val="00E9351C"/>
    <w:rsid w:val="00F23BEB"/>
    <w:rsid w:val="00F67C68"/>
    <w:rsid w:val="00F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AE077"/>
  <w15:chartTrackingRefBased/>
  <w15:docId w15:val="{17E07ADC-773C-4A02-B984-5419209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EF"/>
    <w:pPr>
      <w:spacing w:line="280" w:lineRule="atLeast"/>
    </w:pPr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1C60"/>
    <w:pPr>
      <w:keepNext/>
      <w:keepLines/>
      <w:spacing w:before="240" w:after="60" w:line="280" w:lineRule="exact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1C60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1C60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31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0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719"/>
  </w:style>
  <w:style w:type="paragraph" w:styleId="Sidefod">
    <w:name w:val="footer"/>
    <w:basedOn w:val="Normal"/>
    <w:link w:val="SidefodTegn"/>
    <w:uiPriority w:val="99"/>
    <w:unhideWhenUsed/>
    <w:rsid w:val="001C0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719"/>
  </w:style>
  <w:style w:type="paragraph" w:customStyle="1" w:styleId="Returadresse">
    <w:name w:val="Returadresse"/>
    <w:basedOn w:val="Normal"/>
    <w:rsid w:val="00F23BEB"/>
    <w:pPr>
      <w:spacing w:after="0" w:line="140" w:lineRule="exact"/>
    </w:pPr>
    <w:rPr>
      <w:sz w:val="14"/>
    </w:rPr>
  </w:style>
  <w:style w:type="paragraph" w:customStyle="1" w:styleId="Adresse">
    <w:name w:val="Adresse"/>
    <w:basedOn w:val="Normal"/>
    <w:rsid w:val="001C46B9"/>
    <w:pPr>
      <w:contextualSpacing/>
    </w:pPr>
  </w:style>
  <w:style w:type="table" w:styleId="Tabel-Gitter">
    <w:name w:val="Table Grid"/>
    <w:basedOn w:val="Tabel-Normal"/>
    <w:uiPriority w:val="39"/>
    <w:rsid w:val="001C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rsid w:val="005E7B3E"/>
    <w:pPr>
      <w:spacing w:after="0" w:line="180" w:lineRule="exact"/>
    </w:pPr>
    <w:rPr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31C60"/>
    <w:rPr>
      <w:rFonts w:ascii="Cambria" w:eastAsiaTheme="majorEastAsia" w:hAnsi="Cambria" w:cstheme="majorBidi"/>
      <w:sz w:val="28"/>
      <w:szCs w:val="32"/>
    </w:rPr>
  </w:style>
  <w:style w:type="paragraph" w:customStyle="1" w:styleId="Undertegnet">
    <w:name w:val="Undertegnet"/>
    <w:basedOn w:val="Normal"/>
    <w:rsid w:val="002C67BF"/>
    <w:pPr>
      <w:spacing w:after="0"/>
    </w:pPr>
  </w:style>
  <w:style w:type="paragraph" w:customStyle="1" w:styleId="Afstand">
    <w:name w:val="Afstand"/>
    <w:basedOn w:val="Normal"/>
    <w:rsid w:val="00BD44CA"/>
    <w:pPr>
      <w:spacing w:after="0" w:line="20" w:lineRule="exact"/>
    </w:pPr>
    <w:rPr>
      <w:sz w:val="2"/>
    </w:rPr>
  </w:style>
  <w:style w:type="paragraph" w:styleId="Undertitel">
    <w:name w:val="Subtitle"/>
    <w:basedOn w:val="Normal"/>
    <w:next w:val="Normal"/>
    <w:link w:val="UndertitelTegn"/>
    <w:uiPriority w:val="11"/>
    <w:rsid w:val="006F632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6327"/>
    <w:rPr>
      <w:rFonts w:eastAsiaTheme="minorEastAsia"/>
      <w:color w:val="5A5A5A" w:themeColor="text1" w:themeTint="A5"/>
      <w:spacing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2052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31C60"/>
    <w:rPr>
      <w:rFonts w:ascii="Cambria" w:eastAsiaTheme="majorEastAsia" w:hAnsi="Cambria" w:cstheme="majorBidi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31C60"/>
    <w:rPr>
      <w:rFonts w:ascii="Cambria" w:eastAsiaTheme="majorEastAsia" w:hAnsi="Cambr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31C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rsid w:val="0077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-fil-daniasoftware\daniasoftware$\dynamictemplate\Skabeloner\Tom%20A4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 A4</Template>
  <TotalTime>1</TotalTime>
  <Pages>2</Pages>
  <Words>366</Words>
  <Characters>2269</Characters>
  <Application>Microsoft Office Word</Application>
  <DocSecurity>4</DocSecurity>
  <Lines>42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A4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A4</dc:title>
  <dc:subject/>
  <dc:creator>Kristina Britt Olesen</dc:creator>
  <cp:keywords/>
  <dc:description/>
  <cp:lastModifiedBy>Aline Nørgaard Eriksen</cp:lastModifiedBy>
  <cp:revision>2</cp:revision>
  <dcterms:created xsi:type="dcterms:W3CDTF">2025-03-31T07:45:00Z</dcterms:created>
  <dcterms:modified xsi:type="dcterms:W3CDTF">2025-03-31T07:45:00Z</dcterms:modified>
</cp:coreProperties>
</file>