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AFD1B" w14:textId="216505BC" w:rsidR="0041611B" w:rsidRDefault="0041611B" w:rsidP="00854A28"/>
    <w:p w14:paraId="1597A5A5" w14:textId="77777777" w:rsidR="00854A28" w:rsidRDefault="00854A28" w:rsidP="00854A28"/>
    <w:p w14:paraId="08972E20" w14:textId="77777777" w:rsidR="00854A28" w:rsidRDefault="00854A28" w:rsidP="00854A28"/>
    <w:p w14:paraId="7AA68532" w14:textId="77777777" w:rsidR="00854A28" w:rsidRDefault="00854A28" w:rsidP="00854A28">
      <w:pPr>
        <w:rPr>
          <w:b/>
          <w:sz w:val="28"/>
          <w:szCs w:val="28"/>
        </w:rPr>
      </w:pPr>
    </w:p>
    <w:p w14:paraId="6150D117" w14:textId="494E3737" w:rsidR="00854A28" w:rsidRPr="00ED7220" w:rsidRDefault="00854A28" w:rsidP="00854A28">
      <w:pPr>
        <w:rPr>
          <w:sz w:val="28"/>
          <w:szCs w:val="28"/>
        </w:rPr>
      </w:pPr>
      <w:r w:rsidRPr="00ED7220">
        <w:rPr>
          <w:b/>
          <w:sz w:val="28"/>
          <w:szCs w:val="28"/>
        </w:rPr>
        <w:t xml:space="preserve">Borris skole/SFO søger </w:t>
      </w:r>
      <w:r>
        <w:rPr>
          <w:b/>
          <w:sz w:val="28"/>
          <w:szCs w:val="28"/>
        </w:rPr>
        <w:t>en medhjælper</w:t>
      </w:r>
      <w:r w:rsidRPr="00ED722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fra d. </w:t>
      </w:r>
      <w:r w:rsidR="00EA785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 w:rsidR="00EA7857">
        <w:rPr>
          <w:b/>
          <w:sz w:val="28"/>
          <w:szCs w:val="28"/>
        </w:rPr>
        <w:t>august</w:t>
      </w:r>
      <w:r w:rsidRPr="00ED7220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Pr="00ED7220">
        <w:rPr>
          <w:b/>
          <w:sz w:val="28"/>
          <w:szCs w:val="28"/>
        </w:rPr>
        <w:br/>
      </w:r>
    </w:p>
    <w:p w14:paraId="747237FE" w14:textId="77777777" w:rsidR="00854A28" w:rsidRPr="00181169" w:rsidRDefault="00854A28" w:rsidP="00854A28">
      <w:pPr>
        <w:rPr>
          <w:sz w:val="24"/>
          <w:szCs w:val="24"/>
        </w:rPr>
      </w:pPr>
      <w:r>
        <w:rPr>
          <w:sz w:val="24"/>
          <w:szCs w:val="24"/>
        </w:rPr>
        <w:t xml:space="preserve">Borris SFO søger en aktiv og omstillingsparat pædagogmedhjælper på 20 timer. </w:t>
      </w:r>
    </w:p>
    <w:p w14:paraId="5CDB06E7" w14:textId="7736648F" w:rsidR="00854A28" w:rsidRPr="00C90EB7" w:rsidRDefault="00854A28" w:rsidP="00854A28">
      <w:pPr>
        <w:spacing w:line="240" w:lineRule="auto"/>
        <w:rPr>
          <w:sz w:val="24"/>
          <w:szCs w:val="24"/>
        </w:rPr>
      </w:pPr>
      <w:r w:rsidRPr="00C90EB7">
        <w:rPr>
          <w:b/>
          <w:sz w:val="24"/>
          <w:szCs w:val="24"/>
        </w:rPr>
        <w:t>Vi tilbyder</w:t>
      </w:r>
      <w:r w:rsidRPr="00C90EB7">
        <w:rPr>
          <w:b/>
          <w:sz w:val="24"/>
          <w:szCs w:val="24"/>
        </w:rPr>
        <w:br/>
      </w:r>
      <w:r w:rsidRPr="00C90EB7">
        <w:rPr>
          <w:sz w:val="24"/>
          <w:szCs w:val="24"/>
        </w:rPr>
        <w:t>En hverdag på en skole og SFO i udvikling med pt. 1</w:t>
      </w:r>
      <w:r w:rsidR="00EA7857">
        <w:rPr>
          <w:sz w:val="24"/>
          <w:szCs w:val="24"/>
        </w:rPr>
        <w:t>24</w:t>
      </w:r>
      <w:r w:rsidRPr="00C90EB7">
        <w:rPr>
          <w:sz w:val="24"/>
          <w:szCs w:val="24"/>
        </w:rPr>
        <w:t xml:space="preserve"> skønne elever f</w:t>
      </w:r>
      <w:r>
        <w:rPr>
          <w:sz w:val="24"/>
          <w:szCs w:val="24"/>
        </w:rPr>
        <w:t xml:space="preserve">ordelt fra 0. til 6.kl. samt 70 </w:t>
      </w:r>
      <w:r w:rsidRPr="00C90EB7">
        <w:rPr>
          <w:sz w:val="24"/>
          <w:szCs w:val="24"/>
        </w:rPr>
        <w:t>børn i SFO’en.</w:t>
      </w:r>
      <w:r>
        <w:rPr>
          <w:sz w:val="24"/>
          <w:szCs w:val="24"/>
        </w:rPr>
        <w:t xml:space="preserve"> Borris SFO er en del af en Borris helhed, hvor dagpleje, børnehaven, skole og SFO indgår i en helhed med et tæt samarbejde.</w:t>
      </w:r>
      <w:r w:rsidRPr="00C747DE">
        <w:rPr>
          <w:sz w:val="24"/>
          <w:szCs w:val="24"/>
        </w:rPr>
        <w:t xml:space="preserve"> </w:t>
      </w:r>
      <w:r w:rsidRPr="00C90EB7">
        <w:rPr>
          <w:sz w:val="24"/>
          <w:szCs w:val="24"/>
        </w:rPr>
        <w:t xml:space="preserve">På skole og i SFO er vi 16 meget engagerede medarbejdere. Det daglige samarbejde tager udgangspunkt i professionelle lærende fællesskaber og Ringkøbing Skjern kommunes fælles børne- og unge syn. Derudover tilbyder vi stor fællesskabsfølelse, uformel omgangstone og god plads til et glimt i øjet. </w:t>
      </w:r>
      <w:r>
        <w:rPr>
          <w:sz w:val="24"/>
          <w:szCs w:val="24"/>
        </w:rPr>
        <w:t xml:space="preserve">Borris skole/SFO ligger midt i et naturskøn område med et dejligt stærkt aktiv lokalt samfund. </w:t>
      </w:r>
    </w:p>
    <w:p w14:paraId="59A4C108" w14:textId="77777777" w:rsidR="00854A28" w:rsidRPr="00C90EB7" w:rsidRDefault="00854A28" w:rsidP="00854A28">
      <w:pPr>
        <w:rPr>
          <w:sz w:val="24"/>
          <w:szCs w:val="24"/>
        </w:rPr>
      </w:pPr>
      <w:r w:rsidRPr="00C90EB7">
        <w:rPr>
          <w:sz w:val="24"/>
          <w:szCs w:val="24"/>
        </w:rPr>
        <w:t>I SFO’en lægger vi særlig vægt på tryghed, glæde, trivsel og læring. Vi er en idræt, leg og bevægelses SFO, hvorfor en stor del af tiden, bliver brugt i hallen eller gymna</w:t>
      </w:r>
      <w:r>
        <w:rPr>
          <w:sz w:val="24"/>
          <w:szCs w:val="24"/>
        </w:rPr>
        <w:t xml:space="preserve">stiksalen, hvor personalet er fysisk aktive sammen med børnene. </w:t>
      </w:r>
      <w:r w:rsidRPr="00C90EB7">
        <w:rPr>
          <w:sz w:val="24"/>
          <w:szCs w:val="24"/>
        </w:rPr>
        <w:t>Derudover tilbyder vi dagligt en række kreative aktiviteter, hvor børnene har mulighed for, at udvikle deres kreative evner.</w:t>
      </w:r>
      <w:r>
        <w:rPr>
          <w:sz w:val="24"/>
          <w:szCs w:val="24"/>
        </w:rPr>
        <w:t xml:space="preserve"> Vi har en stærkt kollegialt fællesskab, hvor vidensdeling er en naturlig del af vores hverdag. Vi arbejder ud fra vores mål og indholdsbeskrivelse, som kan læses på Borris skoles aula.</w:t>
      </w:r>
    </w:p>
    <w:p w14:paraId="208E2613" w14:textId="77777777" w:rsidR="00854A28" w:rsidRPr="00C90EB7" w:rsidRDefault="00854A28" w:rsidP="00854A28">
      <w:pPr>
        <w:spacing w:line="240" w:lineRule="auto"/>
        <w:rPr>
          <w:rFonts w:eastAsiaTheme="minorEastAsia" w:cs="Arial"/>
          <w:b/>
          <w:sz w:val="24"/>
          <w:szCs w:val="24"/>
          <w:lang w:eastAsia="da-DK"/>
        </w:rPr>
      </w:pPr>
      <w:r>
        <w:rPr>
          <w:rFonts w:eastAsiaTheme="minorEastAsia" w:cs="Arial"/>
          <w:b/>
          <w:sz w:val="24"/>
          <w:szCs w:val="24"/>
          <w:lang w:eastAsia="da-DK"/>
        </w:rPr>
        <w:t>Vi søger en pædagodmedhjælper</w:t>
      </w:r>
    </w:p>
    <w:p w14:paraId="08577C66" w14:textId="616B94C0" w:rsidR="00854A28" w:rsidRDefault="00854A28" w:rsidP="00854A28">
      <w:pPr>
        <w:pStyle w:val="Listeafsni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Theme="minorEastAsia" w:cs="Arial"/>
          <w:sz w:val="24"/>
          <w:szCs w:val="24"/>
          <w:lang w:eastAsia="da-DK"/>
        </w:rPr>
      </w:pPr>
      <w:r>
        <w:rPr>
          <w:rFonts w:eastAsiaTheme="minorEastAsia" w:cs="Arial"/>
          <w:sz w:val="24"/>
          <w:szCs w:val="24"/>
          <w:lang w:eastAsia="da-DK"/>
        </w:rPr>
        <w:t>Der er frisk på at tage vikartimer ind i skoledelen.</w:t>
      </w:r>
    </w:p>
    <w:p w14:paraId="1F4C1233" w14:textId="77777777" w:rsidR="00854A28" w:rsidRDefault="00854A28" w:rsidP="00854A28">
      <w:pPr>
        <w:pStyle w:val="Listeafsni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Theme="minorEastAsia" w:cs="Arial"/>
          <w:sz w:val="24"/>
          <w:szCs w:val="24"/>
          <w:lang w:eastAsia="da-DK"/>
        </w:rPr>
      </w:pPr>
      <w:r>
        <w:rPr>
          <w:rFonts w:eastAsiaTheme="minorEastAsia" w:cs="Arial"/>
          <w:sz w:val="24"/>
          <w:szCs w:val="24"/>
          <w:lang w:eastAsia="da-DK"/>
        </w:rPr>
        <w:t>Er omstillingsparat og fleksibel.</w:t>
      </w:r>
    </w:p>
    <w:p w14:paraId="4462EA65" w14:textId="77777777" w:rsidR="00854A28" w:rsidRPr="00C90EB7" w:rsidRDefault="00854A28" w:rsidP="00854A28">
      <w:pPr>
        <w:pStyle w:val="Listeafsni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Theme="minorEastAsia" w:cs="Arial"/>
          <w:sz w:val="24"/>
          <w:szCs w:val="24"/>
          <w:lang w:eastAsia="da-DK"/>
        </w:rPr>
      </w:pPr>
      <w:r>
        <w:rPr>
          <w:rFonts w:eastAsiaTheme="minorEastAsia" w:cs="Arial"/>
          <w:sz w:val="24"/>
          <w:szCs w:val="24"/>
          <w:lang w:eastAsia="da-DK"/>
        </w:rPr>
        <w:t>Har erfaring med</w:t>
      </w:r>
      <w:r w:rsidRPr="00C90EB7">
        <w:rPr>
          <w:rFonts w:eastAsiaTheme="minorEastAsia" w:cs="Arial"/>
          <w:sz w:val="24"/>
          <w:szCs w:val="24"/>
          <w:lang w:eastAsia="da-DK"/>
        </w:rPr>
        <w:t xml:space="preserve"> idræt, bevægelse og udeliv.</w:t>
      </w:r>
    </w:p>
    <w:p w14:paraId="21C7038E" w14:textId="77777777" w:rsidR="00854A28" w:rsidRDefault="00854A28" w:rsidP="00854A28">
      <w:pPr>
        <w:pStyle w:val="Listeafsni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Theme="minorEastAsia" w:cs="Arial"/>
          <w:sz w:val="24"/>
          <w:szCs w:val="24"/>
          <w:lang w:eastAsia="da-DK"/>
        </w:rPr>
      </w:pPr>
      <w:r>
        <w:rPr>
          <w:rFonts w:eastAsiaTheme="minorEastAsia" w:cs="Arial"/>
          <w:sz w:val="24"/>
          <w:szCs w:val="24"/>
          <w:lang w:eastAsia="da-DK"/>
        </w:rPr>
        <w:t>Har et godt overblik i en travlt hverdag.</w:t>
      </w:r>
    </w:p>
    <w:p w14:paraId="6AE01069" w14:textId="77777777" w:rsidR="00854A28" w:rsidRDefault="00854A28" w:rsidP="00854A28">
      <w:pPr>
        <w:pStyle w:val="Listeafsni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Theme="minorEastAsia" w:cs="Arial"/>
          <w:sz w:val="24"/>
          <w:szCs w:val="24"/>
          <w:lang w:eastAsia="da-DK"/>
        </w:rPr>
      </w:pPr>
      <w:r>
        <w:rPr>
          <w:rFonts w:eastAsiaTheme="minorEastAsia" w:cs="Arial"/>
          <w:sz w:val="24"/>
          <w:szCs w:val="24"/>
          <w:lang w:eastAsia="da-DK"/>
        </w:rPr>
        <w:t xml:space="preserve">Er en glad og positiv person, der formår at sprede glæden ud blandt kollegaer, børn og forældre. </w:t>
      </w:r>
    </w:p>
    <w:p w14:paraId="30E28455" w14:textId="77777777" w:rsidR="00854A28" w:rsidRDefault="00854A28" w:rsidP="00854A28">
      <w:pPr>
        <w:pStyle w:val="Listeafsni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Theme="minorEastAsia" w:cs="Arial"/>
          <w:sz w:val="24"/>
          <w:szCs w:val="24"/>
          <w:lang w:eastAsia="da-DK"/>
        </w:rPr>
      </w:pPr>
      <w:r>
        <w:rPr>
          <w:rFonts w:eastAsiaTheme="minorEastAsia" w:cs="Arial"/>
          <w:sz w:val="24"/>
          <w:szCs w:val="24"/>
          <w:lang w:eastAsia="da-DK"/>
        </w:rPr>
        <w:t>Er optaget af at skabe stærke fællesskaber.</w:t>
      </w:r>
    </w:p>
    <w:p w14:paraId="7CFB71D7" w14:textId="77777777" w:rsidR="00854A28" w:rsidRPr="008B6CBB" w:rsidRDefault="00854A28" w:rsidP="00854A28">
      <w:pPr>
        <w:pStyle w:val="Listeafsni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Theme="minorEastAsia" w:cs="Arial"/>
          <w:sz w:val="24"/>
          <w:szCs w:val="24"/>
          <w:lang w:eastAsia="da-DK"/>
        </w:rPr>
      </w:pPr>
      <w:r>
        <w:rPr>
          <w:rFonts w:eastAsiaTheme="minorEastAsia" w:cs="Arial"/>
          <w:sz w:val="24"/>
          <w:szCs w:val="24"/>
          <w:lang w:eastAsia="da-DK"/>
        </w:rPr>
        <w:t>Er nærværende, omsorgsfuld i din tilgang til børnene.</w:t>
      </w:r>
    </w:p>
    <w:p w14:paraId="554B3173" w14:textId="77777777" w:rsidR="00854A28" w:rsidRDefault="00854A28" w:rsidP="00854A28">
      <w:pPr>
        <w:pStyle w:val="Listeafsni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Theme="minorEastAsia" w:cs="Arial"/>
          <w:sz w:val="24"/>
          <w:szCs w:val="24"/>
          <w:lang w:eastAsia="da-DK"/>
        </w:rPr>
      </w:pPr>
      <w:r>
        <w:rPr>
          <w:rFonts w:eastAsiaTheme="minorEastAsia" w:cs="Arial"/>
          <w:sz w:val="24"/>
          <w:szCs w:val="24"/>
          <w:lang w:eastAsia="da-DK"/>
        </w:rPr>
        <w:t>E</w:t>
      </w:r>
      <w:r w:rsidRPr="00C90EB7">
        <w:rPr>
          <w:rFonts w:eastAsiaTheme="minorEastAsia" w:cs="Arial"/>
          <w:sz w:val="24"/>
          <w:szCs w:val="24"/>
          <w:lang w:eastAsia="da-DK"/>
        </w:rPr>
        <w:t>r ansvarsbe</w:t>
      </w:r>
      <w:r>
        <w:rPr>
          <w:rFonts w:eastAsiaTheme="minorEastAsia" w:cs="Arial"/>
          <w:sz w:val="24"/>
          <w:szCs w:val="24"/>
          <w:lang w:eastAsia="da-DK"/>
        </w:rPr>
        <w:t>vidst, struktureret og kan arbejde selvstændig</w:t>
      </w:r>
      <w:r w:rsidRPr="00C90EB7">
        <w:rPr>
          <w:rFonts w:eastAsiaTheme="minorEastAsia" w:cs="Arial"/>
          <w:sz w:val="24"/>
          <w:szCs w:val="24"/>
          <w:lang w:eastAsia="da-DK"/>
        </w:rPr>
        <w:t xml:space="preserve">. </w:t>
      </w:r>
    </w:p>
    <w:p w14:paraId="40B4FBCB" w14:textId="77777777" w:rsidR="00854A28" w:rsidRPr="00C90EB7" w:rsidRDefault="00854A28" w:rsidP="00854A28">
      <w:pPr>
        <w:pStyle w:val="Listeafsni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Theme="minorEastAsia" w:cs="Arial"/>
          <w:sz w:val="24"/>
          <w:szCs w:val="24"/>
          <w:lang w:eastAsia="da-DK"/>
        </w:rPr>
      </w:pPr>
      <w:r>
        <w:rPr>
          <w:rFonts w:eastAsiaTheme="minorEastAsia" w:cs="Arial"/>
          <w:sz w:val="24"/>
          <w:szCs w:val="24"/>
          <w:lang w:eastAsia="da-DK"/>
        </w:rPr>
        <w:t>Er stabil, initiativrig og engageret kollega.</w:t>
      </w:r>
    </w:p>
    <w:p w14:paraId="7A2C6D9D" w14:textId="77777777" w:rsidR="00854A28" w:rsidRDefault="00854A28" w:rsidP="00854A28">
      <w:pPr>
        <w:pStyle w:val="Listeafsni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Theme="minorEastAsia" w:cs="Arial"/>
          <w:sz w:val="24"/>
          <w:szCs w:val="24"/>
          <w:lang w:eastAsia="da-DK"/>
        </w:rPr>
      </w:pPr>
      <w:r>
        <w:rPr>
          <w:rFonts w:eastAsiaTheme="minorEastAsia" w:cs="Arial"/>
          <w:sz w:val="24"/>
          <w:szCs w:val="24"/>
          <w:lang w:eastAsia="da-DK"/>
        </w:rPr>
        <w:t xml:space="preserve">Er loyal, tillidsfuld </w:t>
      </w:r>
      <w:r w:rsidRPr="00C90EB7">
        <w:rPr>
          <w:rFonts w:eastAsiaTheme="minorEastAsia" w:cs="Arial"/>
          <w:sz w:val="24"/>
          <w:szCs w:val="24"/>
          <w:lang w:eastAsia="da-DK"/>
        </w:rPr>
        <w:t>og skaber gode relationer med såvel, børn, forældre, kollegaer og ledelse</w:t>
      </w:r>
      <w:r>
        <w:rPr>
          <w:rFonts w:eastAsiaTheme="minorEastAsia" w:cs="Arial"/>
          <w:sz w:val="24"/>
          <w:szCs w:val="24"/>
          <w:lang w:eastAsia="da-DK"/>
        </w:rPr>
        <w:t>.</w:t>
      </w:r>
    </w:p>
    <w:p w14:paraId="15761C32" w14:textId="77777777" w:rsidR="00854A28" w:rsidRPr="00C90EB7" w:rsidRDefault="00854A28" w:rsidP="00854A28">
      <w:pPr>
        <w:pStyle w:val="Listeafsnit"/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Arial"/>
          <w:sz w:val="24"/>
          <w:szCs w:val="24"/>
          <w:lang w:eastAsia="da-DK"/>
        </w:rPr>
      </w:pPr>
    </w:p>
    <w:p w14:paraId="6F245CE3" w14:textId="496D0580" w:rsidR="00854A28" w:rsidRPr="00C90EB7" w:rsidRDefault="00854A28" w:rsidP="00854A28">
      <w:pPr>
        <w:rPr>
          <w:sz w:val="24"/>
          <w:szCs w:val="24"/>
        </w:rPr>
      </w:pPr>
      <w:r w:rsidRPr="00C90EB7">
        <w:rPr>
          <w:rFonts w:eastAsiaTheme="minorEastAsia" w:cs="Arial"/>
          <w:b/>
          <w:sz w:val="24"/>
          <w:szCs w:val="24"/>
          <w:lang w:eastAsia="da-DK"/>
        </w:rPr>
        <w:t>Yderligere oplysninger</w:t>
      </w:r>
      <w:r>
        <w:rPr>
          <w:rFonts w:eastAsiaTheme="minorEastAsia" w:cs="Arial"/>
          <w:sz w:val="24"/>
          <w:szCs w:val="24"/>
          <w:lang w:eastAsia="da-DK"/>
        </w:rPr>
        <w:t xml:space="preserve"> </w:t>
      </w:r>
      <w:r>
        <w:rPr>
          <w:rFonts w:eastAsiaTheme="minorEastAsia" w:cs="Arial"/>
          <w:sz w:val="24"/>
          <w:szCs w:val="24"/>
          <w:lang w:eastAsia="da-DK"/>
        </w:rPr>
        <w:br/>
      </w:r>
      <w:r w:rsidRPr="00C90EB7">
        <w:rPr>
          <w:rFonts w:eastAsiaTheme="minorEastAsia" w:cs="Arial"/>
          <w:sz w:val="24"/>
          <w:szCs w:val="24"/>
          <w:lang w:eastAsia="da-DK"/>
        </w:rPr>
        <w:t xml:space="preserve">Borris Helheds fælles værdisæt kan findes på </w:t>
      </w:r>
      <w:hyperlink r:id="rId8" w:history="1">
        <w:r w:rsidRPr="003C1956">
          <w:rPr>
            <w:rStyle w:val="Hyperlink"/>
            <w:rFonts w:eastAsiaTheme="minorEastAsia" w:cs="Arial"/>
            <w:sz w:val="24"/>
            <w:szCs w:val="24"/>
            <w:lang w:eastAsia="da-DK"/>
          </w:rPr>
          <w:t>https://borris-skole.aula.dk</w:t>
        </w:r>
      </w:hyperlink>
      <w:r>
        <w:rPr>
          <w:rFonts w:eastAsiaTheme="minorEastAsia" w:cs="Arial"/>
          <w:sz w:val="24"/>
          <w:szCs w:val="24"/>
          <w:lang w:eastAsia="da-DK"/>
        </w:rPr>
        <w:t xml:space="preserve"> og </w:t>
      </w:r>
      <w:r w:rsidRPr="00C90EB7">
        <w:rPr>
          <w:rFonts w:eastAsiaTheme="minorEastAsia" w:cs="Arial"/>
          <w:sz w:val="24"/>
          <w:szCs w:val="24"/>
          <w:lang w:eastAsia="da-DK"/>
        </w:rPr>
        <w:t>ved henvendelse til SFO-leder Anniezette Jensen tlf.</w:t>
      </w:r>
      <w:r>
        <w:rPr>
          <w:rFonts w:eastAsiaTheme="minorEastAsia" w:cs="Arial"/>
          <w:sz w:val="24"/>
          <w:szCs w:val="24"/>
          <w:lang w:eastAsia="da-DK"/>
        </w:rPr>
        <w:t xml:space="preserve"> 9974 1313/</w:t>
      </w:r>
      <w:r w:rsidRPr="00C90EB7">
        <w:rPr>
          <w:sz w:val="24"/>
          <w:szCs w:val="24"/>
        </w:rPr>
        <w:t>2487 2724</w:t>
      </w:r>
      <w:r w:rsidRPr="00C90EB7">
        <w:rPr>
          <w:rFonts w:eastAsiaTheme="minorEastAsia" w:cs="Arial"/>
          <w:sz w:val="24"/>
          <w:szCs w:val="24"/>
          <w:lang w:eastAsia="da-DK"/>
        </w:rPr>
        <w:t xml:space="preserve"> eller Skoleleder</w:t>
      </w:r>
      <w:r>
        <w:rPr>
          <w:rFonts w:eastAsiaTheme="minorEastAsia" w:cs="Arial"/>
          <w:sz w:val="24"/>
          <w:szCs w:val="24"/>
          <w:lang w:eastAsia="da-DK"/>
        </w:rPr>
        <w:t xml:space="preserve"> Pernille </w:t>
      </w:r>
      <w:r>
        <w:rPr>
          <w:sz w:val="24"/>
          <w:szCs w:val="24"/>
        </w:rPr>
        <w:t>Moesgaard tlf.</w:t>
      </w:r>
      <w:r w:rsidR="00B933C9">
        <w:rPr>
          <w:sz w:val="24"/>
          <w:szCs w:val="24"/>
        </w:rPr>
        <w:t xml:space="preserve"> </w:t>
      </w:r>
      <w:r>
        <w:rPr>
          <w:sz w:val="24"/>
          <w:szCs w:val="24"/>
        </w:rPr>
        <w:t>99742711</w:t>
      </w:r>
      <w:r w:rsidR="00B933C9">
        <w:rPr>
          <w:sz w:val="24"/>
          <w:szCs w:val="24"/>
        </w:rPr>
        <w:t>/22 33 55 70</w:t>
      </w:r>
      <w:r w:rsidRPr="00C90EB7">
        <w:rPr>
          <w:sz w:val="24"/>
          <w:szCs w:val="24"/>
        </w:rPr>
        <w:br/>
      </w:r>
    </w:p>
    <w:p w14:paraId="610C6F8B" w14:textId="4AAFA046" w:rsidR="00854A28" w:rsidRPr="00C90EB7" w:rsidRDefault="00854A28" w:rsidP="00854A28">
      <w:pPr>
        <w:pStyle w:val="Ingenafstand"/>
        <w:rPr>
          <w:rFonts w:asciiTheme="minorHAnsi" w:hAnsiTheme="minorHAnsi"/>
          <w:sz w:val="24"/>
          <w:szCs w:val="24"/>
        </w:rPr>
      </w:pPr>
      <w:r w:rsidRPr="00C90EB7">
        <w:rPr>
          <w:rFonts w:asciiTheme="minorHAnsi" w:hAnsiTheme="minorHAnsi"/>
          <w:sz w:val="24"/>
          <w:szCs w:val="24"/>
        </w:rPr>
        <w:lastRenderedPageBreak/>
        <w:t>Alle ansøgninger skal sendes elektronisk. Du sender din ansøgning ved at trykke på knappen ”Send ansøgning” neden</w:t>
      </w:r>
      <w:r>
        <w:rPr>
          <w:rFonts w:asciiTheme="minorHAnsi" w:hAnsiTheme="minorHAnsi"/>
          <w:sz w:val="24"/>
          <w:szCs w:val="24"/>
        </w:rPr>
        <w:t xml:space="preserve"> </w:t>
      </w:r>
      <w:r w:rsidRPr="00C90EB7">
        <w:rPr>
          <w:rFonts w:asciiTheme="minorHAnsi" w:hAnsiTheme="minorHAnsi"/>
          <w:sz w:val="24"/>
          <w:szCs w:val="24"/>
        </w:rPr>
        <w:t>under selve stillingsopslaget. Vedhæft din ansøgning og dit CV samt relevante bilag i PDF eller DOC forma</w:t>
      </w:r>
      <w:r>
        <w:rPr>
          <w:rFonts w:asciiTheme="minorHAnsi" w:hAnsiTheme="minorHAnsi"/>
          <w:sz w:val="24"/>
          <w:szCs w:val="24"/>
        </w:rPr>
        <w:t>t.</w:t>
      </w:r>
      <w:r>
        <w:rPr>
          <w:rFonts w:asciiTheme="minorHAnsi" w:hAnsiTheme="minorHAnsi"/>
          <w:sz w:val="24"/>
          <w:szCs w:val="24"/>
        </w:rPr>
        <w:br/>
        <w:t> </w:t>
      </w:r>
      <w:r>
        <w:rPr>
          <w:rFonts w:asciiTheme="minorHAnsi" w:hAnsiTheme="minorHAnsi"/>
          <w:sz w:val="24"/>
          <w:szCs w:val="24"/>
        </w:rPr>
        <w:br/>
      </w:r>
      <w:r w:rsidR="00DF6C34" w:rsidRPr="00983F97">
        <w:t>Ansøgningen skal være sendt elektronisk </w:t>
      </w:r>
      <w:r w:rsidR="00DF6C34" w:rsidRPr="00983F97">
        <w:rPr>
          <w:b/>
          <w:bCs/>
        </w:rPr>
        <w:t xml:space="preserve">senest mandag den </w:t>
      </w:r>
      <w:r w:rsidR="00DF6C34">
        <w:rPr>
          <w:b/>
          <w:bCs/>
        </w:rPr>
        <w:t>2</w:t>
      </w:r>
      <w:r w:rsidR="00DF6C34" w:rsidRPr="00983F97">
        <w:rPr>
          <w:b/>
          <w:bCs/>
        </w:rPr>
        <w:t xml:space="preserve">. </w:t>
      </w:r>
      <w:r w:rsidR="00DF6C34">
        <w:rPr>
          <w:b/>
          <w:bCs/>
        </w:rPr>
        <w:t>juni</w:t>
      </w:r>
      <w:r w:rsidR="00DF6C34" w:rsidRPr="00983F97">
        <w:t>.</w:t>
      </w:r>
      <w:r>
        <w:rPr>
          <w:rFonts w:asciiTheme="minorHAnsi" w:hAnsiTheme="minorHAnsi"/>
          <w:sz w:val="24"/>
          <w:szCs w:val="24"/>
        </w:rPr>
        <w:br/>
      </w:r>
      <w:r w:rsidRPr="00C90EB7">
        <w:rPr>
          <w:rFonts w:asciiTheme="minorHAnsi" w:hAnsiTheme="minorHAnsi"/>
          <w:sz w:val="24"/>
          <w:szCs w:val="24"/>
        </w:rPr>
        <w:t>Løn efter gældende overenskomst, og det kan oplyses, at Ringkøbing-Skjern Kommune indhenter straffeattest i ansættelsesforhold, der vedrører børn og unge.</w:t>
      </w:r>
    </w:p>
    <w:p w14:paraId="352003BC" w14:textId="77777777" w:rsidR="00854A28" w:rsidRPr="009E3471" w:rsidRDefault="00854A28" w:rsidP="00854A28">
      <w:pPr>
        <w:spacing w:line="276" w:lineRule="auto"/>
        <w:rPr>
          <w:sz w:val="24"/>
        </w:rPr>
      </w:pPr>
    </w:p>
    <w:p w14:paraId="387BA645" w14:textId="77777777" w:rsidR="00854A28" w:rsidRPr="00854A28" w:rsidRDefault="00854A28" w:rsidP="00854A28"/>
    <w:sectPr w:rsidR="00854A28" w:rsidRPr="00854A28" w:rsidSect="00C21E43">
      <w:headerReference w:type="default" r:id="rId9"/>
      <w:headerReference w:type="first" r:id="rId10"/>
      <w:pgSz w:w="11906" w:h="16838"/>
      <w:pgMar w:top="1418" w:right="991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80701" w14:textId="77777777" w:rsidR="005C68F3" w:rsidRDefault="005C68F3" w:rsidP="000F49AA">
      <w:pPr>
        <w:spacing w:after="0" w:line="240" w:lineRule="auto"/>
      </w:pPr>
      <w:r>
        <w:separator/>
      </w:r>
    </w:p>
  </w:endnote>
  <w:endnote w:type="continuationSeparator" w:id="0">
    <w:p w14:paraId="3D0DB1DD" w14:textId="77777777" w:rsidR="005C68F3" w:rsidRDefault="005C68F3" w:rsidP="000F4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3DE7D" w14:textId="77777777" w:rsidR="005C68F3" w:rsidRDefault="005C68F3" w:rsidP="000F49AA">
      <w:pPr>
        <w:spacing w:after="0" w:line="240" w:lineRule="auto"/>
      </w:pPr>
      <w:r>
        <w:separator/>
      </w:r>
    </w:p>
  </w:footnote>
  <w:footnote w:type="continuationSeparator" w:id="0">
    <w:p w14:paraId="6B7C4CE4" w14:textId="77777777" w:rsidR="005C68F3" w:rsidRDefault="005C68F3" w:rsidP="000F4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D12D2" w14:textId="77777777" w:rsidR="000F49AA" w:rsidRDefault="00841B2A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7456" behindDoc="1" locked="0" layoutInCell="1" allowOverlap="1" wp14:anchorId="7D7282F6" wp14:editId="2D1714B9">
          <wp:simplePos x="0" y="0"/>
          <wp:positionH relativeFrom="column">
            <wp:posOffset>-803910</wp:posOffset>
          </wp:positionH>
          <wp:positionV relativeFrom="paragraph">
            <wp:posOffset>-449580</wp:posOffset>
          </wp:positionV>
          <wp:extent cx="7560000" cy="10693333"/>
          <wp:effectExtent l="0" t="0" r="3175" b="0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oel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19E21" w14:textId="77777777" w:rsidR="000F49AA" w:rsidRDefault="00DF6C34">
    <w:pPr>
      <w:pStyle w:val="Sidehoved"/>
    </w:pPr>
    <w:r>
      <w:rPr>
        <w:noProof/>
      </w:rPr>
      <w:pict w14:anchorId="6982D2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margin-left:373.25pt;margin-top:-18.4pt;width:150.7pt;height:82.05pt;z-index:251669504;mso-position-horizontal-relative:text;mso-position-vertical-relative:text;mso-width-relative:page;mso-height-relative:page">
          <v:imagedata r:id="rId1" o:title="29544" croptop="13112f" cropbottom="16743f"/>
        </v:shape>
      </w:pict>
    </w:r>
    <w:r w:rsidR="009A3D66">
      <w:rPr>
        <w:noProof/>
        <w:lang w:eastAsia="da-DK"/>
      </w:rPr>
      <w:drawing>
        <wp:anchor distT="0" distB="0" distL="114300" distR="114300" simplePos="0" relativeHeight="251664383" behindDoc="1" locked="0" layoutInCell="1" allowOverlap="1" wp14:anchorId="5ADA0088" wp14:editId="785343A2">
          <wp:simplePos x="0" y="0"/>
          <wp:positionH relativeFrom="column">
            <wp:posOffset>-820893</wp:posOffset>
          </wp:positionH>
          <wp:positionV relativeFrom="paragraph">
            <wp:posOffset>1145303</wp:posOffset>
          </wp:positionV>
          <wp:extent cx="7572375" cy="9124229"/>
          <wp:effectExtent l="0" t="0" r="0" b="127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ggrund-75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95"/>
                  <a:stretch/>
                </pic:blipFill>
                <pic:spPr bwMode="auto">
                  <a:xfrm>
                    <a:off x="0" y="0"/>
                    <a:ext cx="7572778" cy="9124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6281F"/>
    <w:multiLevelType w:val="hybridMultilevel"/>
    <w:tmpl w:val="9F840692"/>
    <w:lvl w:ilvl="0" w:tplc="D924F368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628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attachedTemplate r:id="rId1"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8F3"/>
    <w:rsid w:val="00030E97"/>
    <w:rsid w:val="000629E6"/>
    <w:rsid w:val="000915C5"/>
    <w:rsid w:val="000D293F"/>
    <w:rsid w:val="000F49AA"/>
    <w:rsid w:val="00127A99"/>
    <w:rsid w:val="001B12E7"/>
    <w:rsid w:val="001C4711"/>
    <w:rsid w:val="001F4BFA"/>
    <w:rsid w:val="00202AA6"/>
    <w:rsid w:val="00231ADB"/>
    <w:rsid w:val="00233B9B"/>
    <w:rsid w:val="00260D91"/>
    <w:rsid w:val="0028516F"/>
    <w:rsid w:val="002943D1"/>
    <w:rsid w:val="0033076A"/>
    <w:rsid w:val="00335C96"/>
    <w:rsid w:val="0035568E"/>
    <w:rsid w:val="00362B68"/>
    <w:rsid w:val="003A0EDD"/>
    <w:rsid w:val="003C1719"/>
    <w:rsid w:val="003E46DA"/>
    <w:rsid w:val="004151FC"/>
    <w:rsid w:val="00415A66"/>
    <w:rsid w:val="0041611B"/>
    <w:rsid w:val="00447289"/>
    <w:rsid w:val="004A1655"/>
    <w:rsid w:val="004D76FD"/>
    <w:rsid w:val="0052262F"/>
    <w:rsid w:val="00556D4C"/>
    <w:rsid w:val="00587B4E"/>
    <w:rsid w:val="005945B5"/>
    <w:rsid w:val="005C4F42"/>
    <w:rsid w:val="005C68F3"/>
    <w:rsid w:val="005F5C1C"/>
    <w:rsid w:val="00613733"/>
    <w:rsid w:val="00656959"/>
    <w:rsid w:val="006665BB"/>
    <w:rsid w:val="006F290D"/>
    <w:rsid w:val="007B75A6"/>
    <w:rsid w:val="00840666"/>
    <w:rsid w:val="00841B2A"/>
    <w:rsid w:val="00842D43"/>
    <w:rsid w:val="00854A28"/>
    <w:rsid w:val="008609BA"/>
    <w:rsid w:val="0086710D"/>
    <w:rsid w:val="0088192E"/>
    <w:rsid w:val="008A578E"/>
    <w:rsid w:val="008E23E7"/>
    <w:rsid w:val="00932B45"/>
    <w:rsid w:val="00996CD6"/>
    <w:rsid w:val="009A3D66"/>
    <w:rsid w:val="009C3527"/>
    <w:rsid w:val="009D1957"/>
    <w:rsid w:val="009D2D25"/>
    <w:rsid w:val="009F0C0B"/>
    <w:rsid w:val="009F3EA7"/>
    <w:rsid w:val="00A33C07"/>
    <w:rsid w:val="00A778F1"/>
    <w:rsid w:val="00AB186D"/>
    <w:rsid w:val="00AC47BE"/>
    <w:rsid w:val="00B06F23"/>
    <w:rsid w:val="00B933C9"/>
    <w:rsid w:val="00BD256F"/>
    <w:rsid w:val="00C016B3"/>
    <w:rsid w:val="00C1529D"/>
    <w:rsid w:val="00C21E43"/>
    <w:rsid w:val="00C369CC"/>
    <w:rsid w:val="00C4493B"/>
    <w:rsid w:val="00C82E5A"/>
    <w:rsid w:val="00C862EC"/>
    <w:rsid w:val="00C925DF"/>
    <w:rsid w:val="00CE3795"/>
    <w:rsid w:val="00D07DC6"/>
    <w:rsid w:val="00D3599E"/>
    <w:rsid w:val="00D37202"/>
    <w:rsid w:val="00D56958"/>
    <w:rsid w:val="00D96903"/>
    <w:rsid w:val="00DF6C34"/>
    <w:rsid w:val="00E03E63"/>
    <w:rsid w:val="00E26EFB"/>
    <w:rsid w:val="00EA7857"/>
    <w:rsid w:val="00EC13C1"/>
    <w:rsid w:val="00EF5CA5"/>
    <w:rsid w:val="00F706C3"/>
    <w:rsid w:val="00F764FE"/>
    <w:rsid w:val="00F87180"/>
    <w:rsid w:val="00FC7E7A"/>
    <w:rsid w:val="00FD5521"/>
    <w:rsid w:val="00FF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AB77516"/>
  <w15:chartTrackingRefBased/>
  <w15:docId w15:val="{0C0C58B0-D367-4B4D-93A0-EF822B09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A28"/>
  </w:style>
  <w:style w:type="paragraph" w:styleId="Overskrift1">
    <w:name w:val="heading 1"/>
    <w:basedOn w:val="Normal"/>
    <w:next w:val="Normal"/>
    <w:link w:val="Overskrift1Tegn"/>
    <w:uiPriority w:val="9"/>
    <w:qFormat/>
    <w:rsid w:val="001B12E7"/>
    <w:pPr>
      <w:keepNext/>
      <w:keepLines/>
      <w:spacing w:before="360" w:after="120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F49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F49AA"/>
  </w:style>
  <w:style w:type="paragraph" w:styleId="Sidefod">
    <w:name w:val="footer"/>
    <w:basedOn w:val="Normal"/>
    <w:link w:val="SidefodTegn"/>
    <w:uiPriority w:val="99"/>
    <w:unhideWhenUsed/>
    <w:rsid w:val="000F49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F49AA"/>
  </w:style>
  <w:style w:type="character" w:styleId="Hyperlink">
    <w:name w:val="Hyperlink"/>
    <w:basedOn w:val="Standardskrifttypeiafsnit"/>
    <w:uiPriority w:val="99"/>
    <w:unhideWhenUsed/>
    <w:rsid w:val="00C21E43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32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32B45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B12E7"/>
    <w:rPr>
      <w:rFonts w:ascii="Cambria" w:eastAsiaTheme="majorEastAsia" w:hAnsi="Cambria" w:cstheme="majorBidi"/>
      <w:color w:val="000000" w:themeColor="text1"/>
      <w:sz w:val="28"/>
      <w:szCs w:val="32"/>
    </w:rPr>
  </w:style>
  <w:style w:type="character" w:styleId="Fremhv">
    <w:name w:val="Emphasis"/>
    <w:basedOn w:val="Standardskrifttypeiafsnit"/>
    <w:uiPriority w:val="20"/>
    <w:qFormat/>
    <w:rsid w:val="001B12E7"/>
    <w:rPr>
      <w:rFonts w:ascii="Cambria" w:hAnsi="Cambria"/>
      <w:i/>
      <w:iCs/>
    </w:rPr>
  </w:style>
  <w:style w:type="character" w:styleId="Strk">
    <w:name w:val="Strong"/>
    <w:basedOn w:val="Standardskrifttypeiafsnit"/>
    <w:uiPriority w:val="22"/>
    <w:qFormat/>
    <w:rsid w:val="00D07DC6"/>
    <w:rPr>
      <w:rFonts w:ascii="Cambria" w:hAnsi="Cambria"/>
      <w:b/>
      <w:bCs/>
    </w:rPr>
  </w:style>
  <w:style w:type="paragraph" w:customStyle="1" w:styleId="Infoafsnit">
    <w:name w:val="Info afsnit"/>
    <w:basedOn w:val="Normal"/>
    <w:link w:val="InfoafsnitTegn"/>
    <w:qFormat/>
    <w:rsid w:val="00D07DC6"/>
    <w:pPr>
      <w:spacing w:after="240" w:line="200" w:lineRule="exact"/>
    </w:pPr>
    <w:rPr>
      <w:sz w:val="18"/>
    </w:rPr>
  </w:style>
  <w:style w:type="paragraph" w:customStyle="1" w:styleId="Afdelingafsnit">
    <w:name w:val="Afdeling afsnit"/>
    <w:basedOn w:val="Normal"/>
    <w:link w:val="AfdelingafsnitTegn"/>
    <w:qFormat/>
    <w:rsid w:val="00D07DC6"/>
    <w:pPr>
      <w:spacing w:line="240" w:lineRule="auto"/>
    </w:pPr>
    <w:rPr>
      <w:sz w:val="14"/>
      <w:szCs w:val="14"/>
    </w:rPr>
  </w:style>
  <w:style w:type="character" w:customStyle="1" w:styleId="InfoafsnitTegn">
    <w:name w:val="Info afsnit Tegn"/>
    <w:basedOn w:val="Standardskrifttypeiafsnit"/>
    <w:link w:val="Infoafsnit"/>
    <w:rsid w:val="00D07DC6"/>
    <w:rPr>
      <w:rFonts w:ascii="Cambria" w:hAnsi="Cambria"/>
      <w:sz w:val="18"/>
    </w:rPr>
  </w:style>
  <w:style w:type="character" w:styleId="Pladsholdertekst">
    <w:name w:val="Placeholder Text"/>
    <w:basedOn w:val="Standardskrifttypeiafsnit"/>
    <w:uiPriority w:val="99"/>
    <w:semiHidden/>
    <w:rsid w:val="00D07DC6"/>
    <w:rPr>
      <w:color w:val="808080"/>
    </w:rPr>
  </w:style>
  <w:style w:type="character" w:customStyle="1" w:styleId="AfdelingafsnitTegn">
    <w:name w:val="Afdeling afsnit Tegn"/>
    <w:basedOn w:val="Standardskrifttypeiafsnit"/>
    <w:link w:val="Afdelingafsnit"/>
    <w:rsid w:val="00D07DC6"/>
    <w:rPr>
      <w:rFonts w:ascii="Cambria" w:hAnsi="Cambria"/>
      <w:sz w:val="14"/>
      <w:szCs w:val="14"/>
    </w:rPr>
  </w:style>
  <w:style w:type="paragraph" w:styleId="Listeafsnit">
    <w:name w:val="List Paragraph"/>
    <w:basedOn w:val="Normal"/>
    <w:uiPriority w:val="34"/>
    <w:qFormat/>
    <w:rsid w:val="00854A28"/>
    <w:pPr>
      <w:ind w:left="720"/>
      <w:contextualSpacing/>
    </w:pPr>
  </w:style>
  <w:style w:type="paragraph" w:styleId="Ingenafstand">
    <w:name w:val="No Spacing"/>
    <w:uiPriority w:val="1"/>
    <w:qFormat/>
    <w:rsid w:val="00854A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Verdana" w:eastAsia="Times New Roman" w:hAnsi="Verdana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rris-skole.aula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Borris\Bekr&#230;ftelse%20p&#229;%20ans&#230;ttelse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44010-BB75-4D18-B0AD-01D61CA2A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Bekræftelse på ansættelse</Template>
  <TotalTime>7</TotalTime>
  <Pages>2</Pages>
  <Words>428</Words>
  <Characters>2237</Characters>
  <Application>Microsoft Office Word</Application>
  <DocSecurity>0</DocSecurity>
  <Lines>62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Hedegaard Hauge</dc:creator>
  <cp:keywords/>
  <dc:description/>
  <cp:lastModifiedBy>Marianne Hedegaard Hauge</cp:lastModifiedBy>
  <cp:revision>3</cp:revision>
  <cp:lastPrinted>2015-12-11T09:16:00Z</cp:lastPrinted>
  <dcterms:created xsi:type="dcterms:W3CDTF">2025-05-27T12:35:00Z</dcterms:created>
  <dcterms:modified xsi:type="dcterms:W3CDTF">2025-05-27T12:37:00Z</dcterms:modified>
</cp:coreProperties>
</file>